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4E54" w14:textId="38551435" w:rsidR="001A67B5" w:rsidRPr="00687F8D" w:rsidRDefault="008B326C" w:rsidP="001A67B5">
      <w:pPr>
        <w:spacing w:after="0" w:line="240" w:lineRule="atLeast"/>
        <w:rPr>
          <w:rFonts w:eastAsia="Times New Roman" w:cs="Arial"/>
          <w:szCs w:val="20"/>
          <w:lang w:eastAsia="en-AU"/>
        </w:rPr>
      </w:pPr>
      <w:r w:rsidRPr="0030641E">
        <w:rPr>
          <w:bCs/>
        </w:rPr>
        <w:t>Adelaide Baroque Incorporated</w:t>
      </w:r>
      <w:r>
        <w:rPr>
          <w:bCs/>
        </w:rPr>
        <w:t xml:space="preserve"> ABN </w:t>
      </w:r>
      <w:r w:rsidRPr="0030641E">
        <w:rPr>
          <w:bCs/>
        </w:rPr>
        <w:t>18 847 894 255</w:t>
      </w:r>
      <w:r w:rsidRPr="00213B7B">
        <w:t xml:space="preserve"> </w:t>
      </w:r>
      <w:r w:rsidR="00CB4352" w:rsidRPr="00687F8D">
        <w:t>(</w:t>
      </w:r>
      <w:r w:rsidR="00CB4352" w:rsidRPr="00687F8D">
        <w:rPr>
          <w:b/>
          <w:bCs/>
        </w:rPr>
        <w:t>we, us, our</w:t>
      </w:r>
      <w:r w:rsidR="00CB4352" w:rsidRPr="00687F8D">
        <w:t xml:space="preserve">) </w:t>
      </w:r>
      <w:r w:rsidR="00E54055" w:rsidRPr="00687F8D">
        <w:rPr>
          <w:rFonts w:eastAsia="Times New Roman" w:cs="Arial"/>
          <w:szCs w:val="20"/>
          <w:lang w:eastAsia="en-AU"/>
        </w:rPr>
        <w:t xml:space="preserve">operate and provide this </w:t>
      </w:r>
      <w:r w:rsidR="00CB4352" w:rsidRPr="00687F8D">
        <w:rPr>
          <w:rFonts w:eastAsia="Times New Roman" w:cs="Arial"/>
          <w:szCs w:val="20"/>
          <w:lang w:eastAsia="en-AU"/>
        </w:rPr>
        <w:t>w</w:t>
      </w:r>
      <w:r w:rsidR="00E54055" w:rsidRPr="00687F8D">
        <w:rPr>
          <w:rFonts w:eastAsia="Times New Roman" w:cs="Arial"/>
          <w:szCs w:val="20"/>
          <w:lang w:eastAsia="en-AU"/>
        </w:rPr>
        <w:t xml:space="preserve">ebsite </w:t>
      </w:r>
      <w:r w:rsidR="00D11343" w:rsidRPr="00687F8D">
        <w:rPr>
          <w:rFonts w:eastAsia="Times New Roman" w:cs="Arial"/>
          <w:szCs w:val="20"/>
          <w:lang w:eastAsia="en-AU"/>
        </w:rPr>
        <w:t>(</w:t>
      </w:r>
      <w:r w:rsidR="00D11343" w:rsidRPr="00687F8D">
        <w:rPr>
          <w:rFonts w:eastAsia="Times New Roman" w:cs="Arial"/>
          <w:b/>
          <w:bCs/>
          <w:szCs w:val="20"/>
          <w:lang w:eastAsia="en-AU"/>
        </w:rPr>
        <w:t>Website</w:t>
      </w:r>
      <w:r w:rsidR="00D11343" w:rsidRPr="00687F8D">
        <w:rPr>
          <w:rFonts w:eastAsia="Times New Roman" w:cs="Arial"/>
          <w:szCs w:val="20"/>
          <w:lang w:eastAsia="en-AU"/>
        </w:rPr>
        <w:t xml:space="preserve">) </w:t>
      </w:r>
      <w:r w:rsidR="00E54055" w:rsidRPr="00687F8D">
        <w:rPr>
          <w:rFonts w:eastAsia="Times New Roman" w:cs="Arial"/>
          <w:szCs w:val="20"/>
          <w:lang w:eastAsia="en-AU"/>
        </w:rPr>
        <w:t xml:space="preserve">and </w:t>
      </w:r>
      <w:r w:rsidR="00634081" w:rsidRPr="00687F8D">
        <w:rPr>
          <w:rFonts w:eastAsia="Times New Roman" w:cs="Arial"/>
          <w:szCs w:val="20"/>
          <w:lang w:eastAsia="en-AU"/>
        </w:rPr>
        <w:t xml:space="preserve">provide you with </w:t>
      </w:r>
      <w:r w:rsidR="00E7485E">
        <w:rPr>
          <w:rFonts w:eastAsia="Times New Roman" w:cs="Arial"/>
          <w:szCs w:val="20"/>
          <w:lang w:eastAsia="en-AU"/>
        </w:rPr>
        <w:t>our concerts</w:t>
      </w:r>
      <w:r w:rsidR="00822414">
        <w:rPr>
          <w:rFonts w:eastAsia="Times New Roman" w:cs="Arial"/>
          <w:szCs w:val="20"/>
          <w:lang w:eastAsia="en-AU"/>
        </w:rPr>
        <w:t xml:space="preserve">, </w:t>
      </w:r>
      <w:r w:rsidR="00822414" w:rsidRPr="00436798">
        <w:t>and</w:t>
      </w:r>
      <w:r w:rsidR="00C00A54">
        <w:t xml:space="preserve"> any</w:t>
      </w:r>
      <w:r w:rsidR="00822414" w:rsidRPr="00436798">
        <w:t xml:space="preserve"> other </w:t>
      </w:r>
      <w:r w:rsidR="00CE3C37">
        <w:t xml:space="preserve">services and </w:t>
      </w:r>
      <w:r w:rsidR="00822414" w:rsidRPr="00436798">
        <w:t xml:space="preserve">products </w:t>
      </w:r>
      <w:r w:rsidR="00CE3C37">
        <w:t>as</w:t>
      </w:r>
      <w:r w:rsidR="00822414" w:rsidRPr="00436798">
        <w:t xml:space="preserve"> may be provided through our </w:t>
      </w:r>
      <w:r w:rsidR="00822414">
        <w:t>W</w:t>
      </w:r>
      <w:r w:rsidR="00822414" w:rsidRPr="00436798">
        <w:t xml:space="preserve">ebsite </w:t>
      </w:r>
      <w:r w:rsidR="00E851D3">
        <w:t>or</w:t>
      </w:r>
      <w:r w:rsidR="00822414" w:rsidRPr="00436798">
        <w:t xml:space="preserve"> any other means from time to time</w:t>
      </w:r>
      <w:r w:rsidR="00822414">
        <w:rPr>
          <w:rFonts w:eastAsia="Times New Roman" w:cs="Arial"/>
          <w:szCs w:val="20"/>
          <w:lang w:eastAsia="en-AU"/>
        </w:rPr>
        <w:t xml:space="preserve"> </w:t>
      </w:r>
      <w:r w:rsidR="00D11343" w:rsidRPr="00687F8D">
        <w:rPr>
          <w:rFonts w:eastAsia="Times New Roman" w:cs="Arial"/>
          <w:szCs w:val="20"/>
          <w:lang w:eastAsia="en-AU"/>
        </w:rPr>
        <w:t>(</w:t>
      </w:r>
      <w:r w:rsidR="00E54055" w:rsidRPr="00687F8D">
        <w:rPr>
          <w:rFonts w:eastAsia="Times New Roman" w:cs="Arial"/>
          <w:b/>
          <w:bCs/>
          <w:szCs w:val="20"/>
          <w:lang w:eastAsia="en-AU"/>
        </w:rPr>
        <w:t>Services</w:t>
      </w:r>
      <w:r w:rsidR="00D11343" w:rsidRPr="00687F8D">
        <w:rPr>
          <w:rFonts w:eastAsia="Times New Roman" w:cs="Arial"/>
          <w:szCs w:val="20"/>
          <w:lang w:eastAsia="en-AU"/>
        </w:rPr>
        <w:t>)</w:t>
      </w:r>
      <w:r w:rsidR="00E54055" w:rsidRPr="00687F8D">
        <w:rPr>
          <w:rFonts w:eastAsia="Times New Roman" w:cs="Arial"/>
          <w:szCs w:val="20"/>
          <w:lang w:eastAsia="en-AU"/>
        </w:rPr>
        <w:t xml:space="preserve"> subject to the following Terms and Conditions.</w:t>
      </w:r>
    </w:p>
    <w:p w14:paraId="51E52693" w14:textId="77777777" w:rsidR="00D50D1C" w:rsidRPr="00687F8D" w:rsidRDefault="00D50D1C" w:rsidP="001A67B5">
      <w:pPr>
        <w:spacing w:after="0" w:line="240" w:lineRule="atLeast"/>
        <w:rPr>
          <w:rFonts w:eastAsia="Times New Roman" w:cs="Arial"/>
          <w:szCs w:val="20"/>
          <w:lang w:eastAsia="en-AU"/>
        </w:rPr>
      </w:pPr>
    </w:p>
    <w:p w14:paraId="4B57B285" w14:textId="628F0331" w:rsidR="001C50AB" w:rsidRPr="00687F8D" w:rsidRDefault="00E54055" w:rsidP="001A67B5">
      <w:pPr>
        <w:spacing w:after="0" w:line="240" w:lineRule="atLeast"/>
        <w:rPr>
          <w:rFonts w:eastAsia="Times New Roman" w:cs="Arial"/>
          <w:szCs w:val="20"/>
          <w:lang w:eastAsia="en-AU"/>
        </w:rPr>
      </w:pPr>
      <w:r w:rsidRPr="00687F8D">
        <w:rPr>
          <w:rFonts w:eastAsia="Times New Roman" w:cs="Arial"/>
          <w:szCs w:val="20"/>
          <w:lang w:eastAsia="en-AU"/>
        </w:rPr>
        <w:t>By accessing, browsing, or using this Website or the Services you agree</w:t>
      </w:r>
      <w:r w:rsidR="00F1010C" w:rsidRPr="00687F8D">
        <w:rPr>
          <w:rFonts w:eastAsia="Times New Roman" w:cs="Arial"/>
          <w:szCs w:val="20"/>
          <w:lang w:eastAsia="en-AU"/>
        </w:rPr>
        <w:t xml:space="preserve"> that</w:t>
      </w:r>
      <w:r w:rsidRPr="00687F8D">
        <w:rPr>
          <w:rFonts w:eastAsia="Times New Roman" w:cs="Arial"/>
          <w:szCs w:val="20"/>
          <w:lang w:eastAsia="en-AU"/>
        </w:rPr>
        <w:t xml:space="preserve"> you have read, understood and agree to be bound by these Terms and Conditions, our Privacy Policy (</w:t>
      </w:r>
      <w:r w:rsidRPr="00687F8D">
        <w:rPr>
          <w:rFonts w:eastAsia="Times New Roman" w:cs="Arial"/>
          <w:b/>
          <w:bCs/>
          <w:szCs w:val="20"/>
          <w:lang w:eastAsia="en-AU"/>
        </w:rPr>
        <w:t>Privacy Policy</w:t>
      </w:r>
      <w:r w:rsidRPr="00687F8D">
        <w:rPr>
          <w:rFonts w:eastAsia="Times New Roman" w:cs="Arial"/>
          <w:szCs w:val="20"/>
          <w:lang w:eastAsia="en-AU"/>
        </w:rPr>
        <w:t>) and all applicable laws</w:t>
      </w:r>
      <w:r w:rsidR="00F1010C" w:rsidRPr="00687F8D">
        <w:rPr>
          <w:rFonts w:eastAsia="Times New Roman" w:cs="Arial"/>
          <w:szCs w:val="20"/>
          <w:lang w:eastAsia="en-AU"/>
        </w:rPr>
        <w:t>,</w:t>
      </w:r>
      <w:r w:rsidRPr="00687F8D">
        <w:rPr>
          <w:rFonts w:eastAsia="Times New Roman" w:cs="Arial"/>
          <w:szCs w:val="20"/>
          <w:lang w:eastAsia="en-AU"/>
        </w:rPr>
        <w:t xml:space="preserve"> and you acknowledge that this Website and the Services are available for your use only on the condition that you agree to be bound to these Terms and Conditions. You should read these Terms and Conditions and Privacy Policy carefully before using this Website</w:t>
      </w:r>
      <w:r w:rsidR="00FC7A19" w:rsidRPr="00687F8D">
        <w:rPr>
          <w:rFonts w:eastAsia="Times New Roman" w:cs="Arial"/>
          <w:szCs w:val="20"/>
          <w:lang w:eastAsia="en-AU"/>
        </w:rPr>
        <w:t xml:space="preserve"> and accessing the Services. </w:t>
      </w:r>
    </w:p>
    <w:p w14:paraId="524B4E57" w14:textId="77777777" w:rsidR="001A67B5" w:rsidRPr="00AE0FB3" w:rsidRDefault="001A67B5" w:rsidP="001A67B5">
      <w:pPr>
        <w:spacing w:after="0" w:line="240" w:lineRule="atLeast"/>
        <w:rPr>
          <w:rFonts w:eastAsia="Times New Roman" w:cs="Arial"/>
          <w:szCs w:val="20"/>
          <w:lang w:eastAsia="en-AU"/>
        </w:rPr>
      </w:pPr>
    </w:p>
    <w:p w14:paraId="524B4E58" w14:textId="77777777" w:rsidR="001A67B5" w:rsidRPr="00AE0FB3" w:rsidRDefault="00E54055" w:rsidP="001A67B5">
      <w:pPr>
        <w:spacing w:after="0" w:line="240" w:lineRule="atLeast"/>
        <w:outlineLvl w:val="3"/>
        <w:rPr>
          <w:rFonts w:eastAsia="Times New Roman" w:cs="Arial"/>
          <w:szCs w:val="20"/>
          <w:lang w:eastAsia="en-AU"/>
        </w:rPr>
      </w:pPr>
      <w:r w:rsidRPr="00AE0FB3">
        <w:rPr>
          <w:rFonts w:eastAsia="Times New Roman" w:cs="Arial"/>
          <w:szCs w:val="20"/>
          <w:lang w:eastAsia="en-AU"/>
        </w:rPr>
        <w:t>We reserve the right to revise and update these Terms and Conditions by making any changes immediately. We will notify you as soon as reasonably practicable after such changes have been made. The revised terms will take effect when they are posted on the Website and your continued usage of this Website</w:t>
      </w:r>
      <w:r w:rsidR="00F1010C" w:rsidRPr="00AE0FB3">
        <w:rPr>
          <w:rFonts w:eastAsia="Times New Roman" w:cs="Arial"/>
          <w:szCs w:val="20"/>
          <w:lang w:eastAsia="en-AU"/>
        </w:rPr>
        <w:t xml:space="preserve"> and/or the Services</w:t>
      </w:r>
      <w:r w:rsidRPr="00AE0FB3">
        <w:rPr>
          <w:rFonts w:eastAsia="Times New Roman" w:cs="Arial"/>
          <w:szCs w:val="20"/>
          <w:lang w:eastAsia="en-AU"/>
        </w:rPr>
        <w:t xml:space="preserve"> after any changes to these Terms and Conditions will mean you accept those changes.</w:t>
      </w:r>
    </w:p>
    <w:p w14:paraId="524B4E59" w14:textId="77777777" w:rsidR="001A67B5" w:rsidRPr="00AE0FB3" w:rsidRDefault="001A67B5" w:rsidP="001A67B5">
      <w:pPr>
        <w:spacing w:after="0" w:line="240" w:lineRule="atLeast"/>
        <w:outlineLvl w:val="3"/>
        <w:rPr>
          <w:rFonts w:eastAsia="Times New Roman" w:cs="Arial"/>
          <w:szCs w:val="20"/>
          <w:lang w:eastAsia="en-AU"/>
        </w:rPr>
      </w:pPr>
    </w:p>
    <w:p w14:paraId="524B4E68" w14:textId="77777777" w:rsidR="001A67B5" w:rsidRPr="00884393" w:rsidRDefault="00E54055" w:rsidP="00C05571">
      <w:pPr>
        <w:pStyle w:val="Heading1"/>
        <w:numPr>
          <w:ilvl w:val="0"/>
          <w:numId w:val="10"/>
        </w:numPr>
        <w:rPr>
          <w:rFonts w:eastAsia="Times New Roman"/>
          <w:lang w:eastAsia="en-AU"/>
        </w:rPr>
      </w:pPr>
      <w:r w:rsidRPr="00884393">
        <w:rPr>
          <w:rFonts w:eastAsia="Times New Roman"/>
          <w:lang w:eastAsia="en-AU"/>
        </w:rPr>
        <w:t>PRIVACY</w:t>
      </w:r>
    </w:p>
    <w:p w14:paraId="524B4E6A" w14:textId="78DF9E63" w:rsidR="001A67B5" w:rsidRPr="0055287F" w:rsidRDefault="00E54055" w:rsidP="001A0438">
      <w:pPr>
        <w:spacing w:after="0" w:line="240" w:lineRule="atLeast"/>
        <w:ind w:left="709"/>
        <w:rPr>
          <w:rFonts w:eastAsia="Times New Roman"/>
          <w:highlight w:val="cyan"/>
          <w:lang w:eastAsia="en-AU"/>
        </w:rPr>
      </w:pPr>
      <w:r w:rsidRPr="00884393">
        <w:rPr>
          <w:rFonts w:cs="Arial"/>
          <w:szCs w:val="20"/>
          <w:lang w:eastAsia="en-AU"/>
        </w:rPr>
        <w:t xml:space="preserve">We have adopted a Privacy Policy that you should refer to in order to fully understand how we collect and use your information in accordance with the principles of the </w:t>
      </w:r>
      <w:r w:rsidRPr="00884393">
        <w:rPr>
          <w:rFonts w:cs="Arial"/>
          <w:i/>
          <w:szCs w:val="20"/>
          <w:lang w:eastAsia="en-AU"/>
        </w:rPr>
        <w:t xml:space="preserve">Privacy Act 1988 </w:t>
      </w:r>
      <w:r w:rsidRPr="00884393">
        <w:rPr>
          <w:rFonts w:cs="Arial"/>
          <w:szCs w:val="20"/>
          <w:lang w:eastAsia="en-AU"/>
        </w:rPr>
        <w:t xml:space="preserve">(Cth), the </w:t>
      </w:r>
      <w:r w:rsidRPr="00884393">
        <w:rPr>
          <w:rFonts w:cs="Arial"/>
          <w:iCs/>
          <w:szCs w:val="20"/>
          <w:lang w:eastAsia="en-AU"/>
        </w:rPr>
        <w:t>Australian Privacy Principles and (if applicable)</w:t>
      </w:r>
      <w:r w:rsidRPr="00884393">
        <w:rPr>
          <w:rFonts w:cs="Arial"/>
          <w:i/>
          <w:szCs w:val="20"/>
          <w:lang w:eastAsia="en-AU"/>
        </w:rPr>
        <w:t xml:space="preserve"> </w:t>
      </w:r>
      <w:r w:rsidRPr="00884393">
        <w:rPr>
          <w:rFonts w:cs="Arial"/>
          <w:i/>
          <w:iCs/>
          <w:color w:val="000000" w:themeColor="text1"/>
          <w:szCs w:val="20"/>
        </w:rPr>
        <w:t>General Data Protection Regulation (EU) 2016/679</w:t>
      </w:r>
      <w:r w:rsidR="00764472" w:rsidRPr="00884393">
        <w:rPr>
          <w:rFonts w:cs="Arial"/>
          <w:i/>
          <w:iCs/>
          <w:color w:val="000000" w:themeColor="text1"/>
          <w:szCs w:val="20"/>
        </w:rPr>
        <w:t xml:space="preserve"> </w:t>
      </w:r>
      <w:r w:rsidR="00764472" w:rsidRPr="00884393">
        <w:rPr>
          <w:rFonts w:cs="Arial"/>
          <w:color w:val="000000" w:themeColor="text1"/>
          <w:szCs w:val="20"/>
        </w:rPr>
        <w:t>or the</w:t>
      </w:r>
      <w:r w:rsidR="00764472" w:rsidRPr="00884393">
        <w:rPr>
          <w:i/>
          <w:szCs w:val="20"/>
        </w:rPr>
        <w:t xml:space="preserve"> </w:t>
      </w:r>
      <w:r w:rsidR="00764472" w:rsidRPr="00884393">
        <w:rPr>
          <w:i/>
          <w:iCs/>
          <w:szCs w:val="20"/>
        </w:rPr>
        <w:t>Data Protection Act</w:t>
      </w:r>
      <w:r w:rsidR="00764472" w:rsidRPr="00884393">
        <w:rPr>
          <w:i/>
          <w:szCs w:val="20"/>
        </w:rPr>
        <w:t xml:space="preserve"> 2018 (UK) </w:t>
      </w:r>
      <w:r w:rsidR="00764472" w:rsidRPr="00884393">
        <w:rPr>
          <w:iCs/>
          <w:szCs w:val="20"/>
        </w:rPr>
        <w:t xml:space="preserve">and </w:t>
      </w:r>
      <w:r w:rsidR="00764472" w:rsidRPr="00884393">
        <w:rPr>
          <w:i/>
          <w:szCs w:val="20"/>
        </w:rPr>
        <w:t>“UK GDPR” (as defined in the Data Protection, Privacy and Electronic Communications Privacy and Electronic Communications (Amendments etc) (EU Exit) Regulations SI 2019/419</w:t>
      </w:r>
      <w:r w:rsidR="008D5F28" w:rsidRPr="00884393">
        <w:rPr>
          <w:i/>
          <w:szCs w:val="20"/>
        </w:rPr>
        <w:t>)</w:t>
      </w:r>
      <w:r w:rsidRPr="00884393">
        <w:rPr>
          <w:rFonts w:cs="Arial"/>
          <w:szCs w:val="20"/>
          <w:lang w:eastAsia="en-AU"/>
        </w:rPr>
        <w:t xml:space="preserve">. You </w:t>
      </w:r>
      <w:r w:rsidRPr="0050793E">
        <w:rPr>
          <w:rFonts w:cs="Arial"/>
          <w:szCs w:val="20"/>
          <w:lang w:eastAsia="en-AU"/>
        </w:rPr>
        <w:t xml:space="preserve">can access </w:t>
      </w:r>
      <w:r w:rsidR="009E5258" w:rsidRPr="0050793E">
        <w:rPr>
          <w:rFonts w:cs="Arial"/>
          <w:szCs w:val="20"/>
          <w:lang w:eastAsia="en-AU"/>
        </w:rPr>
        <w:t>our</w:t>
      </w:r>
      <w:r w:rsidRPr="0050793E">
        <w:rPr>
          <w:rFonts w:cs="Arial"/>
          <w:szCs w:val="20"/>
          <w:lang w:eastAsia="en-AU"/>
        </w:rPr>
        <w:t xml:space="preserve"> Privacy Policy at</w:t>
      </w:r>
      <w:r w:rsidR="005721DA" w:rsidRPr="0050793E">
        <w:t xml:space="preserve"> </w:t>
      </w:r>
      <w:r w:rsidR="0058269C" w:rsidRPr="0050793E">
        <w:t>www.</w:t>
      </w:r>
      <w:r w:rsidR="00E46E03" w:rsidRPr="0050793E">
        <w:t>adelaidebaroque</w:t>
      </w:r>
      <w:r w:rsidR="0058269C" w:rsidRPr="0050793E">
        <w:t>.com.au/privacy-policy</w:t>
      </w:r>
      <w:r w:rsidR="0050793E" w:rsidRPr="0050793E">
        <w:t>.</w:t>
      </w:r>
    </w:p>
    <w:p w14:paraId="4E02BBD0" w14:textId="77777777" w:rsidR="005A0806" w:rsidRPr="0055287F" w:rsidRDefault="005A0806" w:rsidP="001A0438">
      <w:pPr>
        <w:spacing w:after="0" w:line="240" w:lineRule="atLeast"/>
        <w:ind w:left="709"/>
        <w:rPr>
          <w:rFonts w:cs="Arial"/>
          <w:szCs w:val="20"/>
          <w:highlight w:val="cyan"/>
          <w:lang w:eastAsia="en-AU"/>
        </w:rPr>
      </w:pPr>
    </w:p>
    <w:p w14:paraId="643EA201" w14:textId="77777777" w:rsidR="00CC2C0E" w:rsidRPr="00C00CF7" w:rsidRDefault="00CC2C0E" w:rsidP="00CC2C0E">
      <w:pPr>
        <w:pStyle w:val="Heading1"/>
        <w:rPr>
          <w:rFonts w:eastAsia="Times New Roman"/>
          <w:lang w:eastAsia="en-AU"/>
        </w:rPr>
      </w:pPr>
      <w:bookmarkStart w:id="0" w:name="_Ref88461356"/>
      <w:bookmarkStart w:id="1" w:name="_Ref88499391"/>
      <w:r w:rsidRPr="00C00CF7">
        <w:rPr>
          <w:rFonts w:eastAsia="Times New Roman"/>
          <w:lang w:eastAsia="en-AU"/>
        </w:rPr>
        <w:t>payments</w:t>
      </w:r>
      <w:bookmarkEnd w:id="0"/>
      <w:bookmarkEnd w:id="1"/>
      <w:r w:rsidRPr="00C00CF7">
        <w:rPr>
          <w:rFonts w:eastAsia="Times New Roman"/>
          <w:lang w:eastAsia="en-AU"/>
        </w:rPr>
        <w:t xml:space="preserve"> </w:t>
      </w:r>
    </w:p>
    <w:p w14:paraId="51D9FE51" w14:textId="6DE98A66" w:rsidR="00CC2C0E" w:rsidRPr="00C00CF7" w:rsidRDefault="00AE6E52" w:rsidP="00CC2C0E">
      <w:pPr>
        <w:pStyle w:val="a"/>
        <w:rPr>
          <w:lang w:eastAsia="en-AU"/>
        </w:rPr>
      </w:pPr>
      <w:r w:rsidRPr="00C00CF7">
        <w:rPr>
          <w:rFonts w:eastAsia="Times New Roman"/>
          <w:lang w:eastAsia="en-AU"/>
        </w:rPr>
        <w:t>We may</w:t>
      </w:r>
      <w:r w:rsidR="00C764E2" w:rsidRPr="00C00CF7">
        <w:rPr>
          <w:rFonts w:eastAsia="Times New Roman"/>
          <w:lang w:eastAsia="en-AU"/>
        </w:rPr>
        <w:t xml:space="preserve"> (from time to time)</w:t>
      </w:r>
      <w:r w:rsidRPr="00C00CF7">
        <w:rPr>
          <w:rFonts w:eastAsia="Times New Roman"/>
          <w:lang w:eastAsia="en-AU"/>
        </w:rPr>
        <w:t xml:space="preserve"> make payment facilities available </w:t>
      </w:r>
      <w:r w:rsidR="00DB43DC" w:rsidRPr="00C00CF7">
        <w:rPr>
          <w:rFonts w:eastAsia="Times New Roman"/>
          <w:lang w:eastAsia="en-AU"/>
        </w:rPr>
        <w:t xml:space="preserve">through our Website so that you can make payments </w:t>
      </w:r>
      <w:r w:rsidR="00C764E2" w:rsidRPr="00C00CF7">
        <w:rPr>
          <w:rFonts w:eastAsia="Times New Roman"/>
          <w:lang w:eastAsia="en-AU"/>
        </w:rPr>
        <w:t>in relation to the</w:t>
      </w:r>
      <w:r w:rsidR="006C4087" w:rsidRPr="00C00CF7">
        <w:rPr>
          <w:rFonts w:eastAsia="Times New Roman"/>
          <w:lang w:eastAsia="en-AU"/>
        </w:rPr>
        <w:t xml:space="preserve"> Service</w:t>
      </w:r>
      <w:r w:rsidR="006E2A35" w:rsidRPr="00C00CF7">
        <w:rPr>
          <w:rFonts w:eastAsia="Times New Roman"/>
          <w:lang w:eastAsia="en-AU"/>
        </w:rPr>
        <w:t>s</w:t>
      </w:r>
      <w:r w:rsidR="00D9472C" w:rsidRPr="00C00CF7">
        <w:rPr>
          <w:rFonts w:eastAsia="Times New Roman"/>
          <w:lang w:eastAsia="en-AU"/>
        </w:rPr>
        <w:t xml:space="preserve">, including, </w:t>
      </w:r>
      <w:r w:rsidR="002158D3" w:rsidRPr="00C00CF7">
        <w:rPr>
          <w:rFonts w:eastAsia="Times New Roman"/>
          <w:lang w:eastAsia="en-AU"/>
        </w:rPr>
        <w:t xml:space="preserve">but not limited to, </w:t>
      </w:r>
      <w:r w:rsidR="00DB43DC" w:rsidRPr="00C00CF7">
        <w:rPr>
          <w:rFonts w:eastAsia="Times New Roman"/>
          <w:lang w:eastAsia="en-AU"/>
        </w:rPr>
        <w:t xml:space="preserve">those relating to </w:t>
      </w:r>
      <w:r w:rsidR="00442395" w:rsidRPr="00C00CF7">
        <w:rPr>
          <w:rFonts w:eastAsia="Times New Roman"/>
          <w:lang w:eastAsia="en-AU"/>
        </w:rPr>
        <w:t>concert tickets, sponsorships, or donations</w:t>
      </w:r>
      <w:r w:rsidR="007F6A47" w:rsidRPr="00C00CF7">
        <w:rPr>
          <w:rFonts w:eastAsia="Times New Roman"/>
          <w:lang w:eastAsia="en-AU"/>
        </w:rPr>
        <w:t xml:space="preserve"> </w:t>
      </w:r>
      <w:r w:rsidR="001C5FD9" w:rsidRPr="00C00CF7">
        <w:rPr>
          <w:rFonts w:eastAsia="Times New Roman"/>
          <w:lang w:eastAsia="en-AU"/>
        </w:rPr>
        <w:t>(</w:t>
      </w:r>
      <w:r w:rsidR="001C5FD9" w:rsidRPr="00C00CF7">
        <w:rPr>
          <w:rFonts w:eastAsia="Times New Roman"/>
          <w:b/>
          <w:bCs/>
          <w:lang w:eastAsia="en-AU"/>
        </w:rPr>
        <w:t>Payments</w:t>
      </w:r>
      <w:r w:rsidR="001C5FD9" w:rsidRPr="00C00CF7">
        <w:rPr>
          <w:rFonts w:eastAsia="Times New Roman"/>
          <w:lang w:eastAsia="en-AU"/>
        </w:rPr>
        <w:t>).</w:t>
      </w:r>
      <w:r w:rsidR="001459F1" w:rsidRPr="00C00CF7">
        <w:rPr>
          <w:rFonts w:eastAsia="Times New Roman"/>
          <w:lang w:eastAsia="en-AU"/>
        </w:rPr>
        <w:t xml:space="preserve"> </w:t>
      </w:r>
    </w:p>
    <w:p w14:paraId="32FE503B" w14:textId="26297270" w:rsidR="00CC2C0E" w:rsidRPr="00811B77" w:rsidRDefault="00CC2C0E" w:rsidP="00CC2C0E">
      <w:pPr>
        <w:pStyle w:val="a"/>
        <w:rPr>
          <w:lang w:eastAsia="en-AU"/>
        </w:rPr>
      </w:pPr>
      <w:bookmarkStart w:id="2" w:name="_Ref88546614"/>
      <w:r w:rsidRPr="00811B77">
        <w:rPr>
          <w:lang w:eastAsia="en-AU"/>
        </w:rPr>
        <w:t xml:space="preserve">We use third-party providers to facilitate </w:t>
      </w:r>
      <w:r w:rsidR="001C5FD9" w:rsidRPr="00811B77">
        <w:rPr>
          <w:lang w:eastAsia="en-AU"/>
        </w:rPr>
        <w:t>the Payments t</w:t>
      </w:r>
      <w:r w:rsidRPr="00811B77">
        <w:rPr>
          <w:lang w:eastAsia="en-AU"/>
        </w:rPr>
        <w:t>hrough our Website (</w:t>
      </w:r>
      <w:r w:rsidRPr="00811B77">
        <w:rPr>
          <w:b/>
          <w:bCs/>
          <w:lang w:eastAsia="en-AU"/>
        </w:rPr>
        <w:t>Providers</w:t>
      </w:r>
      <w:r w:rsidRPr="00811B77">
        <w:rPr>
          <w:lang w:eastAsia="en-AU"/>
        </w:rPr>
        <w:t xml:space="preserve">). When you </w:t>
      </w:r>
      <w:r w:rsidR="004A3778" w:rsidRPr="00811B77">
        <w:rPr>
          <w:lang w:eastAsia="en-AU"/>
        </w:rPr>
        <w:t>make Payment to us</w:t>
      </w:r>
      <w:r w:rsidRPr="00811B77">
        <w:rPr>
          <w:lang w:eastAsia="en-AU"/>
        </w:rPr>
        <w:t>, you agree to the terms and conditions prescribed by the Providers.</w:t>
      </w:r>
    </w:p>
    <w:p w14:paraId="6158A300" w14:textId="01732DB8" w:rsidR="00CC2C0E" w:rsidRPr="00811B77" w:rsidRDefault="00CC2C0E" w:rsidP="00CC2C0E">
      <w:pPr>
        <w:pStyle w:val="a"/>
        <w:rPr>
          <w:lang w:eastAsia="en-AU"/>
        </w:rPr>
      </w:pPr>
      <w:r w:rsidRPr="00811B77">
        <w:rPr>
          <w:lang w:eastAsia="en-AU"/>
        </w:rPr>
        <w:t xml:space="preserve">You may make </w:t>
      </w:r>
      <w:r w:rsidR="004A3778" w:rsidRPr="00811B77">
        <w:rPr>
          <w:lang w:eastAsia="en-AU"/>
        </w:rPr>
        <w:t>Payment through</w:t>
      </w:r>
      <w:r w:rsidRPr="00811B77">
        <w:rPr>
          <w:lang w:eastAsia="en-AU"/>
        </w:rPr>
        <w:t xml:space="preserve"> the accepted payment methods specified by us on our Website by us from time to time. </w:t>
      </w:r>
      <w:bookmarkEnd w:id="2"/>
    </w:p>
    <w:p w14:paraId="2072205A" w14:textId="0BF37B2E" w:rsidR="00CC2C0E" w:rsidRPr="00811B77" w:rsidRDefault="00CC2C0E" w:rsidP="00CC2C0E">
      <w:pPr>
        <w:pStyle w:val="a"/>
        <w:rPr>
          <w:lang w:eastAsia="en-AU"/>
        </w:rPr>
      </w:pPr>
      <w:bookmarkStart w:id="3" w:name="_Ref88499393"/>
      <w:r w:rsidRPr="00811B77">
        <w:rPr>
          <w:lang w:eastAsia="en-AU"/>
        </w:rPr>
        <w:t xml:space="preserve">By </w:t>
      </w:r>
      <w:r w:rsidR="004A3778" w:rsidRPr="00811B77">
        <w:rPr>
          <w:lang w:eastAsia="en-AU"/>
        </w:rPr>
        <w:t xml:space="preserve">making Payment </w:t>
      </w:r>
      <w:r w:rsidRPr="00811B77">
        <w:rPr>
          <w:lang w:eastAsia="en-AU"/>
        </w:rPr>
        <w:t xml:space="preserve">through the payment methods specified above, you acknowledge and accept that you will be charged by us (and you authorise us to charge you) </w:t>
      </w:r>
      <w:bookmarkEnd w:id="3"/>
      <w:r w:rsidR="00390943" w:rsidRPr="00811B77">
        <w:rPr>
          <w:lang w:eastAsia="en-AU"/>
        </w:rPr>
        <w:t>an amount equal to the Payment.</w:t>
      </w:r>
    </w:p>
    <w:p w14:paraId="554FDF02" w14:textId="1D5B105E" w:rsidR="00CC2C0E" w:rsidRPr="000157B4" w:rsidRDefault="00CC2C0E" w:rsidP="00CC2C0E">
      <w:pPr>
        <w:pStyle w:val="a"/>
        <w:rPr>
          <w:lang w:eastAsia="en-AU"/>
        </w:rPr>
      </w:pPr>
      <w:r w:rsidRPr="000157B4">
        <w:rPr>
          <w:rFonts w:eastAsia="Times New Roman" w:cs="Arial"/>
          <w:szCs w:val="20"/>
          <w:lang w:eastAsia="en-AU"/>
        </w:rPr>
        <w:t xml:space="preserve">We will notify you as soon as any </w:t>
      </w:r>
      <w:r w:rsidR="00584EB3" w:rsidRPr="000157B4">
        <w:rPr>
          <w:rFonts w:eastAsia="Times New Roman" w:cs="Arial"/>
          <w:szCs w:val="20"/>
          <w:lang w:eastAsia="en-AU"/>
        </w:rPr>
        <w:t>Payment</w:t>
      </w:r>
      <w:r w:rsidRPr="000157B4">
        <w:rPr>
          <w:rFonts w:eastAsia="Times New Roman" w:cs="Arial"/>
          <w:szCs w:val="20"/>
          <w:lang w:eastAsia="en-AU"/>
        </w:rPr>
        <w:t xml:space="preserve"> has been successfully processed and received by us. If any </w:t>
      </w:r>
      <w:r w:rsidR="00584EB3" w:rsidRPr="000157B4">
        <w:rPr>
          <w:rFonts w:eastAsia="Times New Roman" w:cs="Arial"/>
          <w:szCs w:val="20"/>
          <w:lang w:eastAsia="en-AU"/>
        </w:rPr>
        <w:t>Payment</w:t>
      </w:r>
      <w:r w:rsidRPr="000157B4">
        <w:rPr>
          <w:rFonts w:eastAsia="Times New Roman" w:cs="Arial"/>
          <w:szCs w:val="20"/>
          <w:lang w:eastAsia="en-AU"/>
        </w:rPr>
        <w:t xml:space="preserve"> is not successfully processed, you will receive a notification from us, and you will need to contact us to resolve the issue. We will not attempt to charge you again until the issue has been resolved.</w:t>
      </w:r>
    </w:p>
    <w:p w14:paraId="742B200C" w14:textId="77777777" w:rsidR="00CC2C0E" w:rsidRPr="000157B4" w:rsidRDefault="00CC2C0E" w:rsidP="00CC2C0E">
      <w:pPr>
        <w:pStyle w:val="a"/>
        <w:rPr>
          <w:lang w:eastAsia="en-AU"/>
        </w:rPr>
      </w:pPr>
      <w:r w:rsidRPr="000157B4">
        <w:rPr>
          <w:rFonts w:cs="Arial"/>
          <w:szCs w:val="20"/>
        </w:rPr>
        <w:t>If you believe that you were incorrectly charged, please contact us immediately, and we will attempt to rectify the error as soon as reasonably practicable.</w:t>
      </w:r>
    </w:p>
    <w:p w14:paraId="357961C6" w14:textId="24FFA10F" w:rsidR="00CC2C0E" w:rsidRPr="000157B4" w:rsidRDefault="00CC2C0E" w:rsidP="00CC2C0E">
      <w:pPr>
        <w:pStyle w:val="a"/>
        <w:rPr>
          <w:lang w:eastAsia="en-AU"/>
        </w:rPr>
      </w:pPr>
      <w:r w:rsidRPr="000157B4">
        <w:rPr>
          <w:rFonts w:eastAsia="Times New Roman" w:cs="Arial"/>
          <w:szCs w:val="20"/>
          <w:lang w:eastAsia="en-AU"/>
        </w:rPr>
        <w:t xml:space="preserve">You also agree that you will be responsible for any fees or charges that are incurred whilst processing your </w:t>
      </w:r>
      <w:r w:rsidR="00584EB3" w:rsidRPr="000157B4">
        <w:rPr>
          <w:rFonts w:eastAsia="Times New Roman" w:cs="Arial"/>
          <w:szCs w:val="20"/>
          <w:lang w:eastAsia="en-AU"/>
        </w:rPr>
        <w:t>Payment</w:t>
      </w:r>
      <w:r w:rsidRPr="000157B4">
        <w:rPr>
          <w:rFonts w:eastAsia="Times New Roman" w:cs="Arial"/>
          <w:szCs w:val="20"/>
          <w:lang w:eastAsia="en-AU"/>
        </w:rPr>
        <w:t xml:space="preserve">, including but not limited to, credit or debit card transaction processing fees, merchant settlement fees and other similar fees. </w:t>
      </w:r>
    </w:p>
    <w:p w14:paraId="0CA8B4B0" w14:textId="0E479B53" w:rsidR="00CC2C0E" w:rsidRPr="000157B4" w:rsidRDefault="00CC2C0E" w:rsidP="00CC2C0E">
      <w:pPr>
        <w:pStyle w:val="a"/>
        <w:rPr>
          <w:lang w:eastAsia="en-AU"/>
        </w:rPr>
      </w:pPr>
      <w:r w:rsidRPr="000157B4">
        <w:rPr>
          <w:rFonts w:eastAsia="Times New Roman" w:cs="Arial"/>
          <w:szCs w:val="20"/>
          <w:lang w:eastAsia="en-AU"/>
        </w:rPr>
        <w:t xml:space="preserve">You warrant that you will have sufficient funds available for us to process </w:t>
      </w:r>
      <w:r w:rsidR="00584EB3" w:rsidRPr="000157B4">
        <w:rPr>
          <w:rFonts w:eastAsia="Times New Roman" w:cs="Arial"/>
          <w:szCs w:val="20"/>
          <w:lang w:eastAsia="en-AU"/>
        </w:rPr>
        <w:t>Payment</w:t>
      </w:r>
      <w:r w:rsidRPr="000157B4">
        <w:rPr>
          <w:rFonts w:eastAsia="Times New Roman" w:cs="Arial"/>
          <w:szCs w:val="20"/>
          <w:lang w:eastAsia="en-AU"/>
        </w:rPr>
        <w:t xml:space="preserve">s. </w:t>
      </w:r>
    </w:p>
    <w:p w14:paraId="3F28698D" w14:textId="6617E80E" w:rsidR="00CC2C0E" w:rsidRPr="000157B4" w:rsidRDefault="00CC2C0E" w:rsidP="00CC2C0E">
      <w:pPr>
        <w:pStyle w:val="a"/>
        <w:rPr>
          <w:lang w:eastAsia="en-AU"/>
        </w:rPr>
      </w:pPr>
      <w:r w:rsidRPr="000157B4">
        <w:rPr>
          <w:rFonts w:cs="Arial"/>
          <w:szCs w:val="20"/>
        </w:rPr>
        <w:lastRenderedPageBreak/>
        <w:t xml:space="preserve">We will only store and hold your </w:t>
      </w:r>
      <w:r w:rsidR="00584EB3" w:rsidRPr="000157B4">
        <w:rPr>
          <w:rFonts w:cs="Arial"/>
          <w:szCs w:val="20"/>
        </w:rPr>
        <w:t>Payment</w:t>
      </w:r>
      <w:r w:rsidRPr="000157B4">
        <w:rPr>
          <w:rFonts w:cs="Arial"/>
          <w:szCs w:val="20"/>
        </w:rPr>
        <w:t xml:space="preserve"> credentials (if applicable) in accordance with our Privacy Policy. </w:t>
      </w:r>
    </w:p>
    <w:p w14:paraId="791619EC" w14:textId="4B2D2BAD" w:rsidR="00A15548" w:rsidRPr="004709FA" w:rsidRDefault="00A15548" w:rsidP="00A15548">
      <w:pPr>
        <w:pStyle w:val="Heading1"/>
        <w:rPr>
          <w:rFonts w:eastAsia="Times New Roman"/>
          <w:lang w:eastAsia="en-AU"/>
        </w:rPr>
      </w:pPr>
      <w:r w:rsidRPr="004709FA">
        <w:rPr>
          <w:rFonts w:eastAsia="Times New Roman"/>
          <w:lang w:eastAsia="en-AU"/>
        </w:rPr>
        <w:t>Hyperlinks</w:t>
      </w:r>
    </w:p>
    <w:p w14:paraId="57C3BA8C" w14:textId="43B20CF8" w:rsidR="00C50974" w:rsidRPr="004709FA" w:rsidRDefault="00A15548" w:rsidP="005A15D9">
      <w:pPr>
        <w:spacing w:line="240" w:lineRule="atLeast"/>
        <w:ind w:left="709"/>
        <w:outlineLvl w:val="3"/>
        <w:rPr>
          <w:rFonts w:eastAsia="Times New Roman" w:cs="Arial"/>
          <w:szCs w:val="20"/>
          <w:lang w:eastAsia="en-AU"/>
        </w:rPr>
      </w:pPr>
      <w:r w:rsidRPr="004709FA">
        <w:rPr>
          <w:rFonts w:eastAsia="Times New Roman" w:cs="Arial"/>
          <w:szCs w:val="20"/>
          <w:lang w:eastAsia="en-AU"/>
        </w:rPr>
        <w:t>Links on our Website may direct you to third party websites, which are subject to their own terms and conditions. Your use of those websites is solely at your own risk and expense, and we accept absolutely no responsibility and make no claims, representations or warranties with regards to the use, quality, content, nature or reliability of any third-party websites.</w:t>
      </w:r>
    </w:p>
    <w:p w14:paraId="524B4ECF" w14:textId="08AA1CEF" w:rsidR="001A67B5" w:rsidRPr="00CD114C" w:rsidRDefault="00E54055" w:rsidP="00086B9B">
      <w:pPr>
        <w:pStyle w:val="Heading1"/>
        <w:rPr>
          <w:rFonts w:eastAsia="Times New Roman"/>
          <w:lang w:eastAsia="en-AU"/>
        </w:rPr>
      </w:pPr>
      <w:r w:rsidRPr="00CD114C">
        <w:rPr>
          <w:rFonts w:eastAsia="Times New Roman"/>
          <w:lang w:eastAsia="en-AU"/>
        </w:rPr>
        <w:t>ELECTRONIC COMMUNICATIONS</w:t>
      </w:r>
    </w:p>
    <w:p w14:paraId="524B4ED8" w14:textId="10C95B83" w:rsidR="001A67B5" w:rsidRPr="00CD114C" w:rsidRDefault="00E54055" w:rsidP="00086B9B">
      <w:pPr>
        <w:spacing w:after="0" w:line="240" w:lineRule="atLeast"/>
        <w:ind w:left="709"/>
        <w:rPr>
          <w:rFonts w:cs="Arial"/>
          <w:szCs w:val="20"/>
        </w:rPr>
      </w:pPr>
      <w:r w:rsidRPr="00CD114C">
        <w:rPr>
          <w:rFonts w:cs="Arial"/>
          <w:szCs w:val="20"/>
        </w:rPr>
        <w:t>From time to time, we</w:t>
      </w:r>
      <w:r w:rsidRPr="00CD114C">
        <w:rPr>
          <w:rFonts w:eastAsia="Times New Roman" w:cs="Arial"/>
          <w:szCs w:val="20"/>
          <w:lang w:eastAsia="en-AU"/>
        </w:rPr>
        <w:t xml:space="preserve"> </w:t>
      </w:r>
      <w:r w:rsidRPr="00CD114C">
        <w:rPr>
          <w:rFonts w:cs="Arial"/>
          <w:szCs w:val="20"/>
        </w:rPr>
        <w:t xml:space="preserve">may offer a newsletter or service information updates.  By accepting these Terms and Conditions, you consent to </w:t>
      </w:r>
      <w:r w:rsidRPr="00CD114C">
        <w:rPr>
          <w:rFonts w:eastAsia="Times New Roman" w:cs="Arial"/>
          <w:szCs w:val="20"/>
          <w:lang w:eastAsia="en-AU"/>
        </w:rPr>
        <w:t xml:space="preserve">us </w:t>
      </w:r>
      <w:r w:rsidRPr="00CD114C">
        <w:rPr>
          <w:rFonts w:cs="Arial"/>
          <w:szCs w:val="20"/>
        </w:rPr>
        <w:t xml:space="preserve">using your email address to send you </w:t>
      </w:r>
      <w:r w:rsidRPr="00CD114C">
        <w:rPr>
          <w:rFonts w:eastAsia="Times New Roman" w:cs="Arial"/>
          <w:szCs w:val="20"/>
          <w:lang w:eastAsia="en-AU"/>
        </w:rPr>
        <w:t xml:space="preserve">our </w:t>
      </w:r>
      <w:r w:rsidRPr="00CD114C">
        <w:rPr>
          <w:rFonts w:cs="Arial"/>
          <w:szCs w:val="20"/>
        </w:rPr>
        <w:t xml:space="preserve">newsletters or product or service information updates (as applicable). </w:t>
      </w:r>
      <w:r w:rsidRPr="00CD114C">
        <w:rPr>
          <w:rFonts w:eastAsia="Times New Roman" w:cs="Arial"/>
          <w:szCs w:val="20"/>
          <w:lang w:eastAsia="en-AU"/>
        </w:rPr>
        <w:t xml:space="preserve">We </w:t>
      </w:r>
      <w:r w:rsidRPr="00CD114C">
        <w:rPr>
          <w:rFonts w:cs="Arial"/>
          <w:szCs w:val="20"/>
        </w:rPr>
        <w:t xml:space="preserve">may also use your email address to send updates to you, from time to time, about changes to the Services. If requested by you, </w:t>
      </w:r>
      <w:r w:rsidRPr="00CD114C">
        <w:rPr>
          <w:rFonts w:eastAsia="Times New Roman" w:cs="Arial"/>
          <w:szCs w:val="20"/>
          <w:lang w:eastAsia="en-AU"/>
        </w:rPr>
        <w:t xml:space="preserve">we </w:t>
      </w:r>
      <w:r w:rsidRPr="00CD114C">
        <w:rPr>
          <w:rFonts w:cs="Arial"/>
          <w:szCs w:val="20"/>
        </w:rPr>
        <w:t>will remove you from our mailing list in accordance with the</w:t>
      </w:r>
      <w:r w:rsidRPr="00CD114C">
        <w:rPr>
          <w:rFonts w:eastAsia="Times New Roman" w:cs="Arial"/>
          <w:szCs w:val="20"/>
          <w:lang w:eastAsia="en-AU"/>
        </w:rPr>
        <w:t xml:space="preserve"> </w:t>
      </w:r>
      <w:r w:rsidRPr="00CD114C">
        <w:rPr>
          <w:rFonts w:cs="Arial"/>
          <w:szCs w:val="20"/>
        </w:rPr>
        <w:t>Privacy Policy.</w:t>
      </w:r>
    </w:p>
    <w:p w14:paraId="1B9E574A" w14:textId="51FB93EF" w:rsidR="00851F4D" w:rsidRPr="0055287F" w:rsidRDefault="00851F4D" w:rsidP="001A67B5">
      <w:pPr>
        <w:spacing w:after="0" w:line="240" w:lineRule="atLeast"/>
        <w:outlineLvl w:val="3"/>
        <w:rPr>
          <w:rFonts w:eastAsia="Times New Roman" w:cs="Arial"/>
          <w:b/>
          <w:bCs/>
          <w:caps/>
          <w:szCs w:val="20"/>
          <w:highlight w:val="cyan"/>
          <w:lang w:eastAsia="en-AU"/>
        </w:rPr>
      </w:pPr>
    </w:p>
    <w:p w14:paraId="67F486FA" w14:textId="33806289" w:rsidR="003C1E2A" w:rsidRPr="00A43937" w:rsidRDefault="007961E6" w:rsidP="003C1E2A">
      <w:pPr>
        <w:pStyle w:val="Heading1"/>
        <w:rPr>
          <w:rFonts w:eastAsia="Times New Roman"/>
          <w:lang w:eastAsia="en-AU"/>
        </w:rPr>
      </w:pPr>
      <w:r w:rsidRPr="00A43937">
        <w:rPr>
          <w:rFonts w:eastAsia="Times New Roman"/>
          <w:lang w:eastAsia="en-AU"/>
        </w:rPr>
        <w:t>termination</w:t>
      </w:r>
      <w:r w:rsidR="00840845" w:rsidRPr="00A43937">
        <w:rPr>
          <w:rFonts w:eastAsia="Times New Roman"/>
          <w:lang w:eastAsia="en-AU"/>
        </w:rPr>
        <w:t xml:space="preserve"> </w:t>
      </w:r>
    </w:p>
    <w:p w14:paraId="73A069BC" w14:textId="7253BD2E" w:rsidR="004707CC" w:rsidRPr="00A43937" w:rsidRDefault="004707CC" w:rsidP="004707CC">
      <w:pPr>
        <w:spacing w:after="0" w:line="240" w:lineRule="atLeast"/>
        <w:ind w:left="709"/>
        <w:rPr>
          <w:rFonts w:eastAsia="Times New Roman" w:cs="Arial"/>
          <w:szCs w:val="20"/>
          <w:lang w:eastAsia="en-AU"/>
        </w:rPr>
      </w:pPr>
      <w:r w:rsidRPr="00A43937">
        <w:rPr>
          <w:rFonts w:eastAsia="Times New Roman" w:cs="Arial"/>
          <w:szCs w:val="20"/>
          <w:lang w:eastAsia="en-AU"/>
        </w:rPr>
        <w:t xml:space="preserve">We may terminate these Terms and Conditions, and block or prevent future access to (and the use of) this Website and the Services, at any time, for any reason. You may terminate these Terms and Conditions at any time, for any reason, by notifying us in writing. </w:t>
      </w:r>
    </w:p>
    <w:p w14:paraId="45EA22E2" w14:textId="77777777" w:rsidR="004707CC" w:rsidRPr="0055287F" w:rsidRDefault="004707CC" w:rsidP="004707CC">
      <w:pPr>
        <w:spacing w:after="0" w:line="240" w:lineRule="atLeast"/>
        <w:ind w:left="709"/>
        <w:rPr>
          <w:rFonts w:eastAsia="Times New Roman" w:cs="Arial"/>
          <w:szCs w:val="20"/>
          <w:highlight w:val="cyan"/>
          <w:lang w:eastAsia="en-AU"/>
        </w:rPr>
      </w:pPr>
    </w:p>
    <w:p w14:paraId="524B4EFA" w14:textId="77777777" w:rsidR="001A67B5" w:rsidRPr="00064231" w:rsidRDefault="00E54055" w:rsidP="00BD4228">
      <w:pPr>
        <w:pStyle w:val="Heading1"/>
        <w:rPr>
          <w:rFonts w:eastAsia="Times New Roman"/>
          <w:lang w:eastAsia="en-AU"/>
        </w:rPr>
      </w:pPr>
      <w:r w:rsidRPr="00064231">
        <w:rPr>
          <w:rFonts w:eastAsia="Times New Roman"/>
          <w:lang w:eastAsia="en-AU"/>
        </w:rPr>
        <w:t>Warranties and guarantees</w:t>
      </w:r>
    </w:p>
    <w:p w14:paraId="524B4EFC" w14:textId="5E8F35B2" w:rsidR="001A67B5" w:rsidRPr="00064231" w:rsidRDefault="00E54055" w:rsidP="00BD4228">
      <w:pPr>
        <w:pStyle w:val="a"/>
      </w:pPr>
      <w:r w:rsidRPr="00064231">
        <w:t>This Website is provided</w:t>
      </w:r>
      <w:r w:rsidR="00847EB2" w:rsidRPr="00064231">
        <w:t xml:space="preserve"> on an</w:t>
      </w:r>
      <w:r w:rsidRPr="00064231">
        <w:t xml:space="preserve"> </w:t>
      </w:r>
      <w:r w:rsidR="00953FCF" w:rsidRPr="00064231">
        <w:t>‘</w:t>
      </w:r>
      <w:r w:rsidRPr="00064231">
        <w:t>as is</w:t>
      </w:r>
      <w:r w:rsidR="00953FCF" w:rsidRPr="00064231">
        <w:t>’ and ‘as available’ basis</w:t>
      </w:r>
      <w:r w:rsidRPr="00064231">
        <w:t xml:space="preserve"> and </w:t>
      </w:r>
      <w:r w:rsidRPr="00064231">
        <w:rPr>
          <w:rFonts w:eastAsia="Times New Roman"/>
          <w:lang w:eastAsia="en-AU"/>
        </w:rPr>
        <w:t xml:space="preserve">we specifically </w:t>
      </w:r>
      <w:r w:rsidRPr="00064231">
        <w:t>exclude all warranties of any kind to the fullest extent permissible by law. We</w:t>
      </w:r>
      <w:r w:rsidRPr="00064231">
        <w:rPr>
          <w:rFonts w:eastAsia="Times New Roman"/>
          <w:lang w:eastAsia="en-AU"/>
        </w:rPr>
        <w:t xml:space="preserve"> </w:t>
      </w:r>
      <w:r w:rsidRPr="00064231">
        <w:t>do not guarantee</w:t>
      </w:r>
      <w:r w:rsidR="00D37F9E" w:rsidRPr="00064231">
        <w:t>,</w:t>
      </w:r>
      <w:r w:rsidRPr="00064231">
        <w:t xml:space="preserve"> the accuracy or completeness of the Website, or any information or content on the Website, or that the Website are free of defects or viruses and we accept no responsibility for viruses and defects. </w:t>
      </w:r>
    </w:p>
    <w:p w14:paraId="524B4EFE" w14:textId="5B4D13DE" w:rsidR="001A67B5" w:rsidRPr="00064231" w:rsidRDefault="00E54055" w:rsidP="00BD4228">
      <w:pPr>
        <w:pStyle w:val="a"/>
      </w:pPr>
      <w:bookmarkStart w:id="4" w:name="_Hlk14342880"/>
      <w:r w:rsidRPr="00064231">
        <w:t xml:space="preserve">While we use reasonable endeavours as to avoid any disruption or downtime to the Website and/or Services, from time to time, there may be disruption to the Website and/or Services, in order to upgrade or maintain them, or for other circumstances beyond </w:t>
      </w:r>
      <w:r w:rsidRPr="00064231">
        <w:rPr>
          <w:rFonts w:eastAsia="Times New Roman"/>
          <w:lang w:eastAsia="en-AU"/>
        </w:rPr>
        <w:t xml:space="preserve">our </w:t>
      </w:r>
      <w:r w:rsidRPr="00064231">
        <w:t xml:space="preserve">control. Should </w:t>
      </w:r>
      <w:r w:rsidRPr="00064231">
        <w:rPr>
          <w:rFonts w:eastAsia="Times New Roman"/>
          <w:lang w:eastAsia="en-AU"/>
        </w:rPr>
        <w:t xml:space="preserve">there be any interruption to </w:t>
      </w:r>
      <w:r w:rsidRPr="00064231">
        <w:t xml:space="preserve">the availability of the Website and/or Services, </w:t>
      </w:r>
      <w:r w:rsidRPr="00064231">
        <w:rPr>
          <w:rFonts w:eastAsia="Times New Roman"/>
          <w:lang w:eastAsia="en-AU"/>
        </w:rPr>
        <w:t xml:space="preserve">we </w:t>
      </w:r>
      <w:r w:rsidRPr="00064231">
        <w:t xml:space="preserve">will use </w:t>
      </w:r>
      <w:r w:rsidR="00D75CCC" w:rsidRPr="00064231">
        <w:t>our</w:t>
      </w:r>
      <w:r w:rsidRPr="00064231">
        <w:t xml:space="preserve"> reasonable endeavours to minimise that interruption. </w:t>
      </w:r>
      <w:bookmarkEnd w:id="4"/>
    </w:p>
    <w:p w14:paraId="524B4F00" w14:textId="1F37BCE0" w:rsidR="001A67B5" w:rsidRPr="00064231" w:rsidRDefault="00E54055" w:rsidP="00BD4228">
      <w:pPr>
        <w:pStyle w:val="Heading1"/>
      </w:pPr>
      <w:r w:rsidRPr="00064231">
        <w:t>REPRESENTATIONS AND INDUCEMENTS</w:t>
      </w:r>
    </w:p>
    <w:p w14:paraId="524B4F06" w14:textId="6AC61BC9" w:rsidR="001A67B5" w:rsidRPr="00064231" w:rsidRDefault="000E4E1D" w:rsidP="00A10724">
      <w:pPr>
        <w:ind w:left="709"/>
      </w:pPr>
      <w:r w:rsidRPr="00064231">
        <w:rPr>
          <w:rFonts w:cs="Arial"/>
          <w:szCs w:val="20"/>
        </w:rPr>
        <w:t>You acknowledge and agree that</w:t>
      </w:r>
      <w:r w:rsidR="00A10724" w:rsidRPr="00064231">
        <w:rPr>
          <w:rFonts w:cs="Arial"/>
          <w:szCs w:val="20"/>
        </w:rPr>
        <w:t xml:space="preserve"> </w:t>
      </w:r>
      <w:r w:rsidRPr="00064231">
        <w:t>we have not made any representations or inducements in respect of the Website</w:t>
      </w:r>
      <w:r w:rsidR="00403C30" w:rsidRPr="00064231">
        <w:t xml:space="preserve"> or the Services</w:t>
      </w:r>
      <w:r w:rsidR="00DE623D" w:rsidRPr="00064231">
        <w:t>.</w:t>
      </w:r>
    </w:p>
    <w:p w14:paraId="524B4F07" w14:textId="77777777" w:rsidR="001A67B5" w:rsidRPr="00064231" w:rsidRDefault="00E54055" w:rsidP="00BD4228">
      <w:pPr>
        <w:pStyle w:val="Heading1"/>
      </w:pPr>
      <w:r w:rsidRPr="00064231">
        <w:t>LIMITATION OF LIABILITY</w:t>
      </w:r>
    </w:p>
    <w:p w14:paraId="524B4F09" w14:textId="77777777" w:rsidR="001A67B5" w:rsidRPr="00064231" w:rsidRDefault="00E54055" w:rsidP="00BD4228">
      <w:pPr>
        <w:pStyle w:val="a"/>
      </w:pPr>
      <w:r w:rsidRPr="00064231">
        <w:t>You acknowledge and understand that:</w:t>
      </w:r>
    </w:p>
    <w:p w14:paraId="524B4F0A" w14:textId="180D0189" w:rsidR="001A67B5" w:rsidRPr="00064231" w:rsidRDefault="00E54055" w:rsidP="00BD4228">
      <w:pPr>
        <w:pStyle w:val="i"/>
      </w:pPr>
      <w:r w:rsidRPr="00064231">
        <w:t>the Website</w:t>
      </w:r>
      <w:r w:rsidR="00270143" w:rsidRPr="00064231">
        <w:t xml:space="preserve"> and</w:t>
      </w:r>
      <w:r w:rsidRPr="00064231">
        <w:t xml:space="preserve"> Services</w:t>
      </w:r>
      <w:r w:rsidR="00254EA3" w:rsidRPr="00064231">
        <w:t xml:space="preserve"> </w:t>
      </w:r>
      <w:r w:rsidRPr="00064231">
        <w:t xml:space="preserve">have not been developed to meet your individual requirements, and it is therefore your responsibility to ensure that </w:t>
      </w:r>
      <w:r w:rsidR="004661F7" w:rsidRPr="00064231">
        <w:t xml:space="preserve">they </w:t>
      </w:r>
      <w:r w:rsidRPr="00064231">
        <w:t>meet your requirements</w:t>
      </w:r>
      <w:r w:rsidR="00B0157D" w:rsidRPr="00064231">
        <w:t xml:space="preserve"> and/or needs</w:t>
      </w:r>
      <w:r w:rsidRPr="00064231">
        <w:t>;</w:t>
      </w:r>
      <w:bookmarkStart w:id="5" w:name="a606722"/>
      <w:bookmarkEnd w:id="5"/>
    </w:p>
    <w:p w14:paraId="524B4F0B" w14:textId="0440D74B" w:rsidR="0058329B" w:rsidRPr="00064231" w:rsidRDefault="00E54055" w:rsidP="00BD4228">
      <w:pPr>
        <w:pStyle w:val="i"/>
      </w:pPr>
      <w:r w:rsidRPr="00064231">
        <w:t>the use of this Website</w:t>
      </w:r>
      <w:r w:rsidR="00270143" w:rsidRPr="00064231">
        <w:t xml:space="preserve"> </w:t>
      </w:r>
      <w:r w:rsidR="0048633B" w:rsidRPr="00064231">
        <w:t xml:space="preserve">and </w:t>
      </w:r>
      <w:r w:rsidR="00325600" w:rsidRPr="00064231">
        <w:t>Services</w:t>
      </w:r>
      <w:r w:rsidRPr="00064231">
        <w:t xml:space="preserve"> is </w:t>
      </w:r>
      <w:r w:rsidR="00DA60B2" w:rsidRPr="00064231">
        <w:t xml:space="preserve">entirely </w:t>
      </w:r>
      <w:r w:rsidRPr="00064231">
        <w:t>at your own risk</w:t>
      </w:r>
      <w:r w:rsidR="00DA60B2" w:rsidRPr="00064231">
        <w:t>;</w:t>
      </w:r>
    </w:p>
    <w:p w14:paraId="46901D54" w14:textId="091F44E3" w:rsidR="00742514" w:rsidRPr="00064231" w:rsidRDefault="00742514" w:rsidP="00BD4228">
      <w:pPr>
        <w:pStyle w:val="i"/>
      </w:pPr>
      <w:r w:rsidRPr="00064231">
        <w:t>we will not be liable for any changes to the Services made by you;</w:t>
      </w:r>
    </w:p>
    <w:p w14:paraId="524B4F0E" w14:textId="3DA27D0A" w:rsidR="001A67B5" w:rsidRPr="00064231" w:rsidRDefault="00E54055" w:rsidP="00BD4228">
      <w:pPr>
        <w:pStyle w:val="i"/>
      </w:pPr>
      <w:r w:rsidRPr="00064231">
        <w:t>we assume no duty of care to you or any other party who relies on anything provided for by us through the Website</w:t>
      </w:r>
      <w:r w:rsidR="00325600" w:rsidRPr="00064231">
        <w:t xml:space="preserve"> and</w:t>
      </w:r>
      <w:r w:rsidRPr="00064231">
        <w:t xml:space="preserve"> Services;</w:t>
      </w:r>
      <w:bookmarkStart w:id="6" w:name="a1001931"/>
      <w:bookmarkStart w:id="7" w:name="a637791"/>
      <w:bookmarkStart w:id="8" w:name="d66e1029"/>
      <w:bookmarkStart w:id="9" w:name="a550725"/>
      <w:bookmarkStart w:id="10" w:name="a334669"/>
      <w:bookmarkStart w:id="11" w:name="d66e1054"/>
      <w:bookmarkStart w:id="12" w:name="a638766"/>
      <w:bookmarkEnd w:id="6"/>
      <w:bookmarkEnd w:id="7"/>
      <w:bookmarkEnd w:id="8"/>
      <w:bookmarkEnd w:id="9"/>
      <w:bookmarkEnd w:id="10"/>
      <w:bookmarkEnd w:id="11"/>
      <w:bookmarkEnd w:id="12"/>
    </w:p>
    <w:p w14:paraId="524B4F0F" w14:textId="5A486207" w:rsidR="001A67B5" w:rsidRPr="00064231" w:rsidRDefault="00E54055" w:rsidP="00BD4228">
      <w:pPr>
        <w:pStyle w:val="i"/>
      </w:pPr>
      <w:r w:rsidRPr="00064231">
        <w:lastRenderedPageBreak/>
        <w:t xml:space="preserve">we rely on all warranties and undertakings provided by you under these Terms and Conditions; </w:t>
      </w:r>
      <w:r w:rsidR="00703287" w:rsidRPr="00064231">
        <w:t>and</w:t>
      </w:r>
    </w:p>
    <w:p w14:paraId="524B4F10" w14:textId="10EF19E0" w:rsidR="001A67B5" w:rsidRPr="00064231" w:rsidRDefault="00E54055" w:rsidP="00BD4228">
      <w:pPr>
        <w:pStyle w:val="i"/>
      </w:pPr>
      <w:r w:rsidRPr="00064231">
        <w:t>we are not obliged to confirm or check the accuracy of the personal information or other materials you provide to us in connection with your use of the Website and/or Services</w:t>
      </w:r>
      <w:r w:rsidR="007E49A6" w:rsidRPr="00064231">
        <w:t>.</w:t>
      </w:r>
    </w:p>
    <w:p w14:paraId="524B4F13" w14:textId="3C0A7C24" w:rsidR="001A67B5" w:rsidRPr="00064231" w:rsidRDefault="00E54055" w:rsidP="00BD4228">
      <w:pPr>
        <w:pStyle w:val="a"/>
      </w:pPr>
      <w:r w:rsidRPr="00064231">
        <w:t>Except to the extent that liability may not lawfully be excluded, we will not be under any liability to you (or any of your officers, agents or employees</w:t>
      </w:r>
      <w:r w:rsidR="00B0157D" w:rsidRPr="00064231">
        <w:t>, if any</w:t>
      </w:r>
      <w:r w:rsidRPr="00064231">
        <w:t>) for:</w:t>
      </w:r>
    </w:p>
    <w:p w14:paraId="524B4F14" w14:textId="1263641B" w:rsidR="001A67B5" w:rsidRPr="00384853" w:rsidRDefault="00E54055" w:rsidP="00BD4228">
      <w:pPr>
        <w:pStyle w:val="i"/>
      </w:pPr>
      <w:r w:rsidRPr="00384853">
        <w:t>any loss of profit or anticipated profit, loss of data, loss of use, damage to goodwill, or loss due to delay, or any direct or indirect loss or damage (including, without limitation, consequential loss or damage) however caused (including, without limitation, due to breach of contract, negligence or breach of statute) which may be suffered or incurred by you or which may arise from or in connection with your use of this Website</w:t>
      </w:r>
      <w:r w:rsidR="00270143" w:rsidRPr="00384853">
        <w:t xml:space="preserve"> and</w:t>
      </w:r>
      <w:r w:rsidR="004C2416" w:rsidRPr="00384853">
        <w:t xml:space="preserve"> </w:t>
      </w:r>
      <w:r w:rsidRPr="00384853">
        <w:t>Services, or your use of or reliance upon any of the information</w:t>
      </w:r>
      <w:r w:rsidR="004C2416" w:rsidRPr="00384853">
        <w:t xml:space="preserve"> provided through the Website or Services</w:t>
      </w:r>
      <w:r w:rsidRPr="00384853">
        <w:t xml:space="preserve">, or </w:t>
      </w:r>
      <w:r w:rsidR="004C2416" w:rsidRPr="00384853">
        <w:t xml:space="preserve">otherwise </w:t>
      </w:r>
      <w:r w:rsidRPr="00384853">
        <w:t xml:space="preserve">provided by </w:t>
      </w:r>
      <w:r w:rsidRPr="00384853">
        <w:rPr>
          <w:rFonts w:eastAsia="Times New Roman"/>
          <w:lang w:eastAsia="en-AU"/>
        </w:rPr>
        <w:t xml:space="preserve">us </w:t>
      </w:r>
      <w:r w:rsidRPr="00384853">
        <w:t>to you; or</w:t>
      </w:r>
    </w:p>
    <w:p w14:paraId="524B4F15" w14:textId="77777777" w:rsidR="001A67B5" w:rsidRPr="00384853" w:rsidRDefault="00E54055" w:rsidP="00BD4228">
      <w:pPr>
        <w:pStyle w:val="i"/>
      </w:pPr>
      <w:r w:rsidRPr="00384853">
        <w:t>any losses, costs, expenses and damages (including legal costs and disbursements) sustained or incurred, whether directly or indirectly or consequentially or in any other way, arising in connection with:</w:t>
      </w:r>
    </w:p>
    <w:p w14:paraId="524B4F16" w14:textId="7938F772" w:rsidR="001A67B5" w:rsidRPr="00384853" w:rsidRDefault="00E54055" w:rsidP="00BD4228">
      <w:pPr>
        <w:pStyle w:val="A0"/>
      </w:pPr>
      <w:r w:rsidRPr="00384853">
        <w:t>death, personal injury or property damage resulting directly or indirectly from your use of the Website</w:t>
      </w:r>
      <w:r w:rsidR="00270143" w:rsidRPr="00384853">
        <w:t xml:space="preserve"> and </w:t>
      </w:r>
      <w:r w:rsidRPr="00384853">
        <w:t>Services; and/or</w:t>
      </w:r>
    </w:p>
    <w:p w14:paraId="524B4F18" w14:textId="0E650BD5" w:rsidR="001A67B5" w:rsidRPr="00384853" w:rsidRDefault="00E54055" w:rsidP="007A0FD2">
      <w:pPr>
        <w:pStyle w:val="A0"/>
      </w:pPr>
      <w:r w:rsidRPr="00384853">
        <w:t>any failure or delay due to matters beyond our reasonable control.</w:t>
      </w:r>
    </w:p>
    <w:p w14:paraId="7B9F39DC" w14:textId="09032A7D" w:rsidR="00E217F5" w:rsidRPr="001637D7" w:rsidRDefault="00E217F5" w:rsidP="00BD4228">
      <w:pPr>
        <w:pStyle w:val="a"/>
      </w:pPr>
      <w:r w:rsidRPr="001637D7">
        <w:t>Where the law implies a warranty into these Terms and Conditions, which may not be lawfully excluded, our liability for breach of such a warranty shall be limited to, in the case of the Services, the total amount paid by you to us for the</w:t>
      </w:r>
      <w:r w:rsidR="00661541" w:rsidRPr="001637D7">
        <w:t xml:space="preserve"> access to the Website and/or</w:t>
      </w:r>
      <w:r w:rsidRPr="001637D7">
        <w:t xml:space="preserve"> Services</w:t>
      </w:r>
      <w:r w:rsidR="00661541" w:rsidRPr="001637D7">
        <w:t xml:space="preserve"> (as applicable)</w:t>
      </w:r>
      <w:r w:rsidRPr="001637D7">
        <w:t>.</w:t>
      </w:r>
    </w:p>
    <w:p w14:paraId="524B4F1B" w14:textId="2FCEEA45" w:rsidR="001A67B5" w:rsidRPr="001C486E" w:rsidRDefault="00E54055" w:rsidP="00BD4228">
      <w:pPr>
        <w:pStyle w:val="a"/>
      </w:pPr>
      <w:r w:rsidRPr="001C486E">
        <w:t xml:space="preserve">You agree that this Website is provided free of charge. </w:t>
      </w:r>
      <w:r w:rsidRPr="001C486E">
        <w:rPr>
          <w:rFonts w:eastAsia="Times New Roman"/>
          <w:lang w:eastAsia="en-AU"/>
        </w:rPr>
        <w:t xml:space="preserve">We </w:t>
      </w:r>
      <w:r w:rsidRPr="001C486E">
        <w:t xml:space="preserve">shall not be liable to you or any person for any loss or damage of any kind which may arise from the use of this Website. </w:t>
      </w:r>
      <w:r w:rsidRPr="001C486E">
        <w:rPr>
          <w:rFonts w:eastAsia="Times New Roman"/>
          <w:lang w:eastAsia="en-AU"/>
        </w:rPr>
        <w:t xml:space="preserve">We </w:t>
      </w:r>
      <w:r w:rsidRPr="001C486E">
        <w:t xml:space="preserve">may from time to time, publish links to other third-party websites on this Website. Contents, hyperlinks or information held on other sites is not our responsibility. </w:t>
      </w:r>
      <w:r w:rsidRPr="001C486E">
        <w:rPr>
          <w:rFonts w:eastAsia="Times New Roman"/>
          <w:lang w:eastAsia="en-AU"/>
        </w:rPr>
        <w:t xml:space="preserve">We </w:t>
      </w:r>
      <w:r w:rsidRPr="001C486E">
        <w:t xml:space="preserve">shall not be held liable for any information held on websites which may have links to or from this Website, and which are not maintained and controlled by us. </w:t>
      </w:r>
      <w:r w:rsidRPr="001C486E">
        <w:rPr>
          <w:rFonts w:eastAsia="Times New Roman"/>
          <w:lang w:eastAsia="en-AU"/>
        </w:rPr>
        <w:t>We do</w:t>
      </w:r>
      <w:r w:rsidRPr="001C486E">
        <w:t xml:space="preserve"> not endorse any material on those websites and do not provide any warranty, or assume any responsibility regarding the quality, accuracy, source, merchantability, fitness for purpose or any other aspect of material on those websites, nor do we</w:t>
      </w:r>
      <w:r w:rsidRPr="001C486E">
        <w:rPr>
          <w:rFonts w:eastAsia="Times New Roman"/>
          <w:lang w:eastAsia="en-AU"/>
        </w:rPr>
        <w:t xml:space="preserve"> </w:t>
      </w:r>
      <w:r w:rsidRPr="001C486E">
        <w:t xml:space="preserve">warrant that material on other websites does not infringe the intellectual property rights of any other person. </w:t>
      </w:r>
      <w:r w:rsidR="00E16DD1" w:rsidRPr="001C486E">
        <w:t>Our aggregate liability to you for any other losses resulting from use of the Website is limited to the nominal amount of $AU1.</w:t>
      </w:r>
    </w:p>
    <w:p w14:paraId="62D0C17C" w14:textId="77777777" w:rsidR="00D41EEE" w:rsidRPr="00401FFB" w:rsidRDefault="00D41EEE" w:rsidP="00D41EEE">
      <w:pPr>
        <w:pStyle w:val="Heading1"/>
        <w:rPr>
          <w:rFonts w:cs="Arial"/>
          <w:szCs w:val="20"/>
        </w:rPr>
      </w:pPr>
      <w:bookmarkStart w:id="13" w:name="_Hlk14343076"/>
      <w:r w:rsidRPr="00401FFB">
        <w:rPr>
          <w:rFonts w:cs="Arial"/>
          <w:szCs w:val="20"/>
        </w:rPr>
        <w:t>release and Indemnity</w:t>
      </w:r>
    </w:p>
    <w:p w14:paraId="7D9BA9C7" w14:textId="64C50EB6" w:rsidR="00D41EEE" w:rsidRPr="00401FFB" w:rsidRDefault="00D41EEE" w:rsidP="00D41EEE">
      <w:pPr>
        <w:pStyle w:val="a"/>
      </w:pPr>
      <w:r w:rsidRPr="00401FFB">
        <w:t>You discharge and forever release us from any claim, loss, actions, proceedings, demands, costs, expenses and liability relating to your use of the Website and/or the provision of the Services to you.</w:t>
      </w:r>
    </w:p>
    <w:p w14:paraId="57CD4189" w14:textId="41B86DC0" w:rsidR="00D41EEE" w:rsidRPr="00401FFB" w:rsidRDefault="00D41EEE" w:rsidP="00D41EEE">
      <w:pPr>
        <w:pStyle w:val="a"/>
      </w:pPr>
      <w:r w:rsidRPr="00401FFB">
        <w:t>You hereby defend, indemnify and hold harmless us, our officers, directors, employees, agents, subcontractors, licensors, and suppliers, from and against all claims, loss, actions, demands, liabilities and settlements, arising in connection with your use of the Website and/or the Services, and/or your breach of these Terms and Conditions.</w:t>
      </w:r>
    </w:p>
    <w:bookmarkEnd w:id="13"/>
    <w:p w14:paraId="524B4F25" w14:textId="77777777" w:rsidR="001A67B5" w:rsidRPr="00401FFB" w:rsidRDefault="00E54055" w:rsidP="00BD4228">
      <w:pPr>
        <w:pStyle w:val="Heading1"/>
        <w:rPr>
          <w:rFonts w:eastAsia="Times New Roman"/>
          <w:lang w:eastAsia="en-AU"/>
        </w:rPr>
      </w:pPr>
      <w:r w:rsidRPr="00401FFB">
        <w:rPr>
          <w:rFonts w:eastAsia="Times New Roman"/>
          <w:lang w:eastAsia="en-AU"/>
        </w:rPr>
        <w:lastRenderedPageBreak/>
        <w:t>DISPUTES</w:t>
      </w:r>
    </w:p>
    <w:p w14:paraId="524B4F27" w14:textId="4ACC9DB3" w:rsidR="001A67B5" w:rsidRPr="00401FFB" w:rsidRDefault="00E54055" w:rsidP="00BD4228">
      <w:pPr>
        <w:spacing w:after="0" w:line="240" w:lineRule="atLeast"/>
        <w:ind w:firstLine="709"/>
        <w:outlineLvl w:val="3"/>
        <w:rPr>
          <w:rFonts w:cs="Arial"/>
          <w:szCs w:val="20"/>
        </w:rPr>
      </w:pPr>
      <w:r w:rsidRPr="00401FFB">
        <w:rPr>
          <w:rFonts w:cs="Arial"/>
          <w:szCs w:val="20"/>
        </w:rPr>
        <w:t>In the event of any dispute under these Terms and Conditions:</w:t>
      </w:r>
    </w:p>
    <w:p w14:paraId="26CAC797" w14:textId="77777777" w:rsidR="00BD4228" w:rsidRPr="00401FFB" w:rsidRDefault="00BD4228" w:rsidP="00BD4228">
      <w:pPr>
        <w:spacing w:after="0" w:line="240" w:lineRule="atLeast"/>
        <w:ind w:firstLine="709"/>
        <w:outlineLvl w:val="3"/>
        <w:rPr>
          <w:rFonts w:cs="Arial"/>
          <w:szCs w:val="20"/>
        </w:rPr>
      </w:pPr>
    </w:p>
    <w:p w14:paraId="524B4F28" w14:textId="77777777" w:rsidR="001A67B5" w:rsidRPr="00401FFB" w:rsidRDefault="00E54055" w:rsidP="00BD4228">
      <w:pPr>
        <w:pStyle w:val="a"/>
      </w:pPr>
      <w:r w:rsidRPr="00401FFB">
        <w:t xml:space="preserve">you will notify us of the </w:t>
      </w:r>
      <w:r w:rsidR="003F593E" w:rsidRPr="00401FFB">
        <w:t xml:space="preserve">complaint </w:t>
      </w:r>
      <w:r w:rsidRPr="00401FFB">
        <w:t>using the contact details provided in these Terms and Conditions;</w:t>
      </w:r>
    </w:p>
    <w:p w14:paraId="524B4F29" w14:textId="77777777" w:rsidR="001A67B5" w:rsidRPr="00401FFB" w:rsidRDefault="00E54055" w:rsidP="00BD4228">
      <w:pPr>
        <w:pStyle w:val="a"/>
      </w:pPr>
      <w:r w:rsidRPr="00401FFB">
        <w:t xml:space="preserve">we will review your complaint and request any further information </w:t>
      </w:r>
      <w:r w:rsidR="007F4DB7" w:rsidRPr="00401FFB">
        <w:t xml:space="preserve">that </w:t>
      </w:r>
      <w:r w:rsidRPr="00401FFB">
        <w:t>we may require;</w:t>
      </w:r>
    </w:p>
    <w:p w14:paraId="524B4F2A" w14:textId="77777777" w:rsidR="001A67B5" w:rsidRPr="00401FFB" w:rsidRDefault="00E54055" w:rsidP="00BD4228">
      <w:pPr>
        <w:pStyle w:val="a"/>
      </w:pPr>
      <w:r w:rsidRPr="00401FFB">
        <w:t>you and we will both negotiate in good faith to resolve the dispute; and</w:t>
      </w:r>
    </w:p>
    <w:p w14:paraId="524B4F2B" w14:textId="77777777" w:rsidR="001A67B5" w:rsidRPr="00401FFB" w:rsidRDefault="00E54055" w:rsidP="00BD4228">
      <w:pPr>
        <w:pStyle w:val="a"/>
      </w:pPr>
      <w:r w:rsidRPr="00401FFB">
        <w:t>you agree to fully cooperate (in a timely manner) with all requests that we may make in the resolution process.</w:t>
      </w:r>
    </w:p>
    <w:p w14:paraId="524B4F35" w14:textId="3F9459E2" w:rsidR="001A67B5" w:rsidRPr="00EB4111" w:rsidRDefault="00E54055" w:rsidP="00BD4228">
      <w:pPr>
        <w:pStyle w:val="Heading1"/>
        <w:rPr>
          <w:rFonts w:eastAsia="Times New Roman"/>
          <w:lang w:eastAsia="en-AU"/>
        </w:rPr>
      </w:pPr>
      <w:r w:rsidRPr="00EB4111">
        <w:rPr>
          <w:rFonts w:eastAsia="Times New Roman"/>
          <w:lang w:eastAsia="en-AU"/>
        </w:rPr>
        <w:t>events outside ou</w:t>
      </w:r>
      <w:r w:rsidR="003F7218" w:rsidRPr="00EB4111">
        <w:rPr>
          <w:rFonts w:eastAsia="Times New Roman"/>
          <w:lang w:eastAsia="en-AU"/>
        </w:rPr>
        <w:t>R</w:t>
      </w:r>
      <w:r w:rsidRPr="00EB4111">
        <w:rPr>
          <w:rFonts w:eastAsia="Times New Roman"/>
          <w:lang w:eastAsia="en-AU"/>
        </w:rPr>
        <w:t xml:space="preserve"> control</w:t>
      </w:r>
    </w:p>
    <w:p w14:paraId="2063EC6F" w14:textId="1D0FE1F9" w:rsidR="00162831" w:rsidRPr="00EB4111" w:rsidRDefault="00E54055" w:rsidP="00653814">
      <w:pPr>
        <w:pStyle w:val="a"/>
      </w:pPr>
      <w:bookmarkStart w:id="14" w:name="a509615"/>
      <w:bookmarkStart w:id="15" w:name="d66e1183"/>
      <w:bookmarkStart w:id="16" w:name="a969887"/>
      <w:bookmarkEnd w:id="14"/>
      <w:bookmarkEnd w:id="15"/>
      <w:bookmarkEnd w:id="16"/>
      <w:r w:rsidRPr="00EB4111">
        <w:t>We will not be liable or responsible for any delay in or failure to comply with these Terms and Conditions if such delay or failure is caused by circumstances beyond that party's reasonable control, including (without limitation), government restrictions, virus, pandemic, fire, flood, act of God, strikes, lock outs, stoppage of work, trade disputes, any act of war or terrorism, or the failure of public or private telecommunications networks (</w:t>
      </w:r>
      <w:r w:rsidRPr="00EB4111">
        <w:rPr>
          <w:b/>
          <w:bCs/>
        </w:rPr>
        <w:t>Event Outside Our Control</w:t>
      </w:r>
      <w:r w:rsidRPr="00EB4111">
        <w:t>).</w:t>
      </w:r>
    </w:p>
    <w:p w14:paraId="524B4F38" w14:textId="310748AA" w:rsidR="001A67B5" w:rsidRPr="00EB4111" w:rsidRDefault="00E54055" w:rsidP="00BD4228">
      <w:pPr>
        <w:pStyle w:val="a"/>
      </w:pPr>
      <w:bookmarkStart w:id="17" w:name="a350371"/>
      <w:bookmarkEnd w:id="17"/>
      <w:r w:rsidRPr="00EB4111">
        <w:t>If an Event Outside Our Control takes place that affects the performance of our obligations under these Terms and Conditions,</w:t>
      </w:r>
      <w:bookmarkStart w:id="18" w:name="a770987"/>
      <w:bookmarkEnd w:id="18"/>
      <w:r w:rsidRPr="00EB4111">
        <w:t xml:space="preserve"> our obligations under these Terms and Conditions will be suspended and the time for performance of our obligations will be extended for the duration of the Event Outside Our Control, and</w:t>
      </w:r>
      <w:bookmarkStart w:id="19" w:name="a243558"/>
      <w:bookmarkEnd w:id="19"/>
      <w:r w:rsidRPr="00EB4111">
        <w:t xml:space="preserve"> we will use our reasonable endeavours to find a solution by which our obligations under these Terms and Conditions may be performed despite the Event Outside Our Control.</w:t>
      </w:r>
    </w:p>
    <w:p w14:paraId="524B4F39" w14:textId="6623023E" w:rsidR="001A67B5" w:rsidRPr="00EB4111" w:rsidRDefault="00E54055" w:rsidP="00BD4228">
      <w:pPr>
        <w:pStyle w:val="Heading1"/>
        <w:rPr>
          <w:rFonts w:eastAsia="Times New Roman"/>
          <w:lang w:eastAsia="en-AU"/>
        </w:rPr>
      </w:pPr>
      <w:r w:rsidRPr="00EB4111">
        <w:rPr>
          <w:rFonts w:eastAsia="Times New Roman"/>
          <w:lang w:eastAsia="en-AU"/>
        </w:rPr>
        <w:t>International Users</w:t>
      </w:r>
    </w:p>
    <w:p w14:paraId="58ED3F37" w14:textId="6C1B9318" w:rsidR="00994AFF" w:rsidRPr="00EB4111" w:rsidRDefault="00E54055" w:rsidP="004B3053">
      <w:pPr>
        <w:ind w:left="709"/>
        <w:rPr>
          <w:rFonts w:cs="Arial"/>
          <w:szCs w:val="20"/>
        </w:rPr>
      </w:pPr>
      <w:r w:rsidRPr="00EB4111">
        <w:rPr>
          <w:rFonts w:cs="Arial"/>
          <w:szCs w:val="20"/>
        </w:rPr>
        <w:t xml:space="preserve">We control and operate the Website and </w:t>
      </w:r>
      <w:r w:rsidR="00DC3689" w:rsidRPr="00EB4111">
        <w:rPr>
          <w:rFonts w:cs="Arial"/>
          <w:szCs w:val="20"/>
        </w:rPr>
        <w:t xml:space="preserve">provide the </w:t>
      </w:r>
      <w:r w:rsidRPr="00EB4111">
        <w:rPr>
          <w:rFonts w:cs="Arial"/>
          <w:szCs w:val="20"/>
        </w:rPr>
        <w:t xml:space="preserve">Services from Australia. We do not represent that the Website </w:t>
      </w:r>
      <w:r w:rsidR="00D2004E" w:rsidRPr="00EB4111">
        <w:rPr>
          <w:rFonts w:cs="Arial"/>
          <w:szCs w:val="20"/>
        </w:rPr>
        <w:t>is</w:t>
      </w:r>
      <w:r w:rsidRPr="00EB4111">
        <w:rPr>
          <w:rFonts w:cs="Arial"/>
          <w:szCs w:val="20"/>
        </w:rPr>
        <w:t xml:space="preserve"> appropriate or available for use cross-jurisdictionally. If you are accessing the Website from locations other than Australia, you acknowledge and understand that you are doing so at your own risk and on your own initiative, and you are solely responsible for compliance with local laws (as may be applicable).</w:t>
      </w:r>
    </w:p>
    <w:p w14:paraId="524B4F3C" w14:textId="77777777" w:rsidR="001A67B5" w:rsidRPr="00EE05F6" w:rsidRDefault="00E54055" w:rsidP="00BD4228">
      <w:pPr>
        <w:pStyle w:val="Heading1"/>
        <w:rPr>
          <w:rFonts w:eastAsia="Times New Roman"/>
          <w:lang w:eastAsia="en-AU"/>
        </w:rPr>
      </w:pPr>
      <w:r w:rsidRPr="00EE05F6">
        <w:rPr>
          <w:rFonts w:eastAsia="Times New Roman"/>
          <w:lang w:eastAsia="en-AU"/>
        </w:rPr>
        <w:t>Entire Agreement</w:t>
      </w:r>
    </w:p>
    <w:p w14:paraId="524B4F3E" w14:textId="055CCAAD" w:rsidR="001A67B5" w:rsidRPr="00EE05F6" w:rsidRDefault="00E54055" w:rsidP="00BD4228">
      <w:pPr>
        <w:spacing w:after="0" w:line="240" w:lineRule="atLeast"/>
        <w:ind w:left="709"/>
        <w:outlineLvl w:val="3"/>
        <w:rPr>
          <w:rFonts w:eastAsia="Times New Roman" w:cs="Arial"/>
          <w:szCs w:val="20"/>
          <w:lang w:eastAsia="en-AU"/>
        </w:rPr>
      </w:pPr>
      <w:r w:rsidRPr="00EE05F6">
        <w:rPr>
          <w:rFonts w:eastAsia="Times New Roman" w:cs="Arial"/>
          <w:szCs w:val="20"/>
          <w:lang w:eastAsia="en-AU"/>
        </w:rPr>
        <w:t>These Terms and Conditions constitute the entire agreement between you and us with respect to this Website</w:t>
      </w:r>
      <w:r w:rsidR="00270143" w:rsidRPr="00EE05F6">
        <w:rPr>
          <w:rFonts w:eastAsia="Times New Roman" w:cs="Arial"/>
          <w:szCs w:val="20"/>
          <w:lang w:eastAsia="en-AU"/>
        </w:rPr>
        <w:t xml:space="preserve"> and </w:t>
      </w:r>
      <w:r w:rsidR="00970308" w:rsidRPr="00EE05F6">
        <w:rPr>
          <w:rFonts w:eastAsia="Times New Roman" w:cs="Arial"/>
          <w:szCs w:val="20"/>
          <w:lang w:eastAsia="en-AU"/>
        </w:rPr>
        <w:t xml:space="preserve">the </w:t>
      </w:r>
      <w:r w:rsidRPr="00EE05F6">
        <w:rPr>
          <w:rFonts w:eastAsia="Times New Roman" w:cs="Arial"/>
          <w:szCs w:val="20"/>
          <w:lang w:eastAsia="en-AU"/>
        </w:rPr>
        <w:t>Services</w:t>
      </w:r>
      <w:r w:rsidR="00325600" w:rsidRPr="00EE05F6">
        <w:rPr>
          <w:rFonts w:eastAsia="Times New Roman" w:cs="Arial"/>
          <w:szCs w:val="20"/>
          <w:lang w:eastAsia="en-AU"/>
        </w:rPr>
        <w:t xml:space="preserve">, </w:t>
      </w:r>
      <w:r w:rsidRPr="00EE05F6">
        <w:rPr>
          <w:rFonts w:eastAsia="Times New Roman" w:cs="Arial"/>
          <w:szCs w:val="20"/>
          <w:lang w:eastAsia="en-AU"/>
        </w:rPr>
        <w:t>and supersedes all prior or contemporaneous communications and proposals, whether electronic, oral or written with respect to this Website</w:t>
      </w:r>
      <w:r w:rsidR="00270143" w:rsidRPr="00EE05F6">
        <w:rPr>
          <w:rFonts w:eastAsia="Times New Roman" w:cs="Arial"/>
          <w:szCs w:val="20"/>
          <w:lang w:eastAsia="en-AU"/>
        </w:rPr>
        <w:t xml:space="preserve"> and</w:t>
      </w:r>
      <w:r w:rsidR="009E79C6" w:rsidRPr="00EE05F6">
        <w:rPr>
          <w:rFonts w:eastAsia="Times New Roman" w:cs="Arial"/>
          <w:szCs w:val="20"/>
          <w:lang w:eastAsia="en-AU"/>
        </w:rPr>
        <w:t xml:space="preserve"> the </w:t>
      </w:r>
      <w:r w:rsidRPr="00EE05F6">
        <w:rPr>
          <w:rFonts w:eastAsia="Times New Roman" w:cs="Arial"/>
          <w:szCs w:val="20"/>
          <w:lang w:eastAsia="en-AU"/>
        </w:rPr>
        <w:t>Services</w:t>
      </w:r>
      <w:r w:rsidR="009E79C6" w:rsidRPr="00EE05F6">
        <w:rPr>
          <w:rFonts w:eastAsia="Times New Roman" w:cs="Arial"/>
          <w:szCs w:val="20"/>
          <w:lang w:eastAsia="en-AU"/>
        </w:rPr>
        <w:t>.</w:t>
      </w:r>
    </w:p>
    <w:p w14:paraId="524B4F3F" w14:textId="77777777" w:rsidR="001A67B5" w:rsidRPr="0055287F" w:rsidRDefault="001A67B5" w:rsidP="001A67B5">
      <w:pPr>
        <w:spacing w:after="0" w:line="240" w:lineRule="atLeast"/>
        <w:outlineLvl w:val="3"/>
        <w:rPr>
          <w:rFonts w:eastAsia="Times New Roman" w:cs="Arial"/>
          <w:b/>
          <w:bCs/>
          <w:caps/>
          <w:szCs w:val="20"/>
          <w:highlight w:val="cyan"/>
          <w:lang w:eastAsia="en-AU"/>
        </w:rPr>
      </w:pPr>
    </w:p>
    <w:p w14:paraId="524B4F40" w14:textId="77777777" w:rsidR="001A67B5" w:rsidRPr="003F1D82" w:rsidRDefault="00E54055" w:rsidP="00BD4228">
      <w:pPr>
        <w:pStyle w:val="Heading1"/>
        <w:rPr>
          <w:rFonts w:eastAsia="Times New Roman"/>
          <w:lang w:eastAsia="en-AU"/>
        </w:rPr>
      </w:pPr>
      <w:r w:rsidRPr="003F1D82">
        <w:rPr>
          <w:rFonts w:eastAsia="Times New Roman"/>
          <w:lang w:eastAsia="en-AU"/>
        </w:rPr>
        <w:t>vARIATION</w:t>
      </w:r>
    </w:p>
    <w:p w14:paraId="0DAFBE5B" w14:textId="118AE4BC" w:rsidR="00584018" w:rsidRPr="003F1D82" w:rsidRDefault="00E54055" w:rsidP="00584018">
      <w:pPr>
        <w:pStyle w:val="a"/>
        <w:rPr>
          <w:rFonts w:eastAsia="Times New Roman"/>
          <w:lang w:eastAsia="en-AU"/>
        </w:rPr>
      </w:pPr>
      <w:r w:rsidRPr="003F1D82">
        <w:rPr>
          <w:rFonts w:eastAsia="Times New Roman"/>
          <w:lang w:eastAsia="en-AU"/>
        </w:rPr>
        <w:t xml:space="preserve">These Terms and Conditions </w:t>
      </w:r>
      <w:r w:rsidR="0077146D" w:rsidRPr="003F1D82">
        <w:rPr>
          <w:rFonts w:eastAsia="Times New Roman"/>
          <w:lang w:eastAsia="en-AU"/>
        </w:rPr>
        <w:t>may be</w:t>
      </w:r>
      <w:r w:rsidRPr="003F1D82">
        <w:rPr>
          <w:rFonts w:eastAsia="Times New Roman"/>
          <w:lang w:eastAsia="en-AU"/>
        </w:rPr>
        <w:t xml:space="preserve"> amended or varied by us,</w:t>
      </w:r>
      <w:r w:rsidR="00C02D33" w:rsidRPr="003F1D82">
        <w:rPr>
          <w:rFonts w:eastAsia="Times New Roman"/>
          <w:lang w:eastAsia="en-AU"/>
        </w:rPr>
        <w:t xml:space="preserve"> at any time, for any reason,</w:t>
      </w:r>
      <w:r w:rsidRPr="003F1D82">
        <w:rPr>
          <w:rFonts w:eastAsia="Times New Roman"/>
          <w:lang w:eastAsia="en-AU"/>
        </w:rPr>
        <w:t xml:space="preserve"> at our discretion, and may not be amended or varied in any other manner. </w:t>
      </w:r>
    </w:p>
    <w:p w14:paraId="1AF8599E" w14:textId="3FFEFFE9" w:rsidR="00584018" w:rsidRPr="003F1D82" w:rsidRDefault="00584018" w:rsidP="00584018">
      <w:pPr>
        <w:pStyle w:val="a"/>
        <w:rPr>
          <w:rFonts w:eastAsia="Times New Roman"/>
          <w:lang w:eastAsia="en-AU"/>
        </w:rPr>
      </w:pPr>
      <w:r w:rsidRPr="003F1D82">
        <w:rPr>
          <w:rFonts w:eastAsia="Times New Roman"/>
          <w:lang w:eastAsia="en-AU"/>
        </w:rPr>
        <w:t>While w</w:t>
      </w:r>
      <w:r w:rsidR="00E54055" w:rsidRPr="003F1D82">
        <w:rPr>
          <w:rFonts w:eastAsia="Times New Roman"/>
          <w:lang w:eastAsia="en-AU"/>
        </w:rPr>
        <w:t>e will use reasonable endeavours to notify you as soon as such variations have been made</w:t>
      </w:r>
      <w:r w:rsidRPr="003F1D82">
        <w:rPr>
          <w:rFonts w:eastAsia="Times New Roman"/>
          <w:lang w:eastAsia="en-AU"/>
        </w:rPr>
        <w:t xml:space="preserve">, you are required </w:t>
      </w:r>
      <w:r w:rsidR="00AC1F43" w:rsidRPr="003F1D82">
        <w:rPr>
          <w:rFonts w:eastAsia="Times New Roman"/>
          <w:lang w:eastAsia="en-AU"/>
        </w:rPr>
        <w:t xml:space="preserve">to </w:t>
      </w:r>
      <w:r w:rsidRPr="003F1D82">
        <w:rPr>
          <w:rFonts w:eastAsia="Times New Roman"/>
          <w:lang w:eastAsia="en-AU"/>
        </w:rPr>
        <w:t>revisit these Terms and Conditions to ensure that these conditions have not changed.</w:t>
      </w:r>
    </w:p>
    <w:p w14:paraId="6AA2E6E0" w14:textId="00161069" w:rsidR="003E078D" w:rsidRPr="003F1D82" w:rsidRDefault="00E54055" w:rsidP="003F1D82">
      <w:pPr>
        <w:pStyle w:val="a"/>
        <w:rPr>
          <w:rFonts w:eastAsia="Times New Roman"/>
          <w:lang w:eastAsia="en-AU"/>
        </w:rPr>
      </w:pPr>
      <w:r w:rsidRPr="003F1D82">
        <w:rPr>
          <w:rFonts w:eastAsia="Times New Roman"/>
          <w:lang w:eastAsia="en-AU"/>
        </w:rPr>
        <w:t>The new terms may be displayed on</w:t>
      </w:r>
      <w:r w:rsidR="00B35CFD" w:rsidRPr="003F1D82">
        <w:rPr>
          <w:rFonts w:eastAsia="Times New Roman"/>
          <w:lang w:eastAsia="en-AU"/>
        </w:rPr>
        <w:t xml:space="preserve"> </w:t>
      </w:r>
      <w:r w:rsidRPr="003F1D82">
        <w:rPr>
          <w:rFonts w:eastAsia="Times New Roman"/>
          <w:lang w:eastAsia="en-AU"/>
        </w:rPr>
        <w:t>screen and you may be required to read and accept them to continue your use of the Website and/or Services.</w:t>
      </w:r>
    </w:p>
    <w:p w14:paraId="270C2F4A" w14:textId="77777777" w:rsidR="005E449B" w:rsidRPr="003C49FA" w:rsidRDefault="005E449B" w:rsidP="005E449B">
      <w:pPr>
        <w:pStyle w:val="Heading1"/>
        <w:rPr>
          <w:rFonts w:cs="Arial"/>
          <w:szCs w:val="20"/>
        </w:rPr>
      </w:pPr>
      <w:r w:rsidRPr="003C49FA">
        <w:rPr>
          <w:rFonts w:cs="Arial"/>
          <w:szCs w:val="20"/>
        </w:rPr>
        <w:lastRenderedPageBreak/>
        <w:t>assignment</w:t>
      </w:r>
    </w:p>
    <w:p w14:paraId="197EF9AF" w14:textId="19798109" w:rsidR="005E449B" w:rsidRPr="003C49FA" w:rsidRDefault="005E449B" w:rsidP="005E449B">
      <w:pPr>
        <w:ind w:left="709"/>
      </w:pPr>
      <w:bookmarkStart w:id="20" w:name="a1016658"/>
      <w:bookmarkEnd w:id="20"/>
      <w:r w:rsidRPr="003C49FA">
        <w:t>We may assign these Terms</w:t>
      </w:r>
      <w:r w:rsidR="00B73677" w:rsidRPr="003C49FA">
        <w:t xml:space="preserve"> and Conditions</w:t>
      </w:r>
      <w:r w:rsidRPr="003C49FA">
        <w:t xml:space="preserve"> and our rights or delegate our obligations without your consent. All provisions contained in these Terms</w:t>
      </w:r>
      <w:r w:rsidR="00B73677" w:rsidRPr="003C49FA">
        <w:t xml:space="preserve"> and Conditions</w:t>
      </w:r>
      <w:r w:rsidRPr="003C49FA">
        <w:t xml:space="preserve"> shall extend to and be binding upon you and our successors and assignees. You may not assign these Terms </w:t>
      </w:r>
      <w:r w:rsidR="00B73677" w:rsidRPr="003C49FA">
        <w:t xml:space="preserve">and Conditions </w:t>
      </w:r>
      <w:r w:rsidRPr="003C49FA">
        <w:t>to another person or entity without our prior written consent.</w:t>
      </w:r>
    </w:p>
    <w:p w14:paraId="373D7336" w14:textId="77777777" w:rsidR="005E449B" w:rsidRPr="008E5291" w:rsidRDefault="005E449B" w:rsidP="005E449B">
      <w:pPr>
        <w:pStyle w:val="Heading1"/>
        <w:rPr>
          <w:rFonts w:cs="Arial"/>
          <w:szCs w:val="20"/>
        </w:rPr>
      </w:pPr>
      <w:r w:rsidRPr="008E5291">
        <w:rPr>
          <w:rFonts w:cs="Arial"/>
          <w:szCs w:val="20"/>
        </w:rPr>
        <w:t>Waiver</w:t>
      </w:r>
    </w:p>
    <w:p w14:paraId="4B79A0C7" w14:textId="65E76E4F" w:rsidR="005E449B" w:rsidRPr="008E5291" w:rsidRDefault="005E449B" w:rsidP="005E449B">
      <w:pPr>
        <w:ind w:left="709"/>
      </w:pPr>
      <w:bookmarkStart w:id="21" w:name="a568042"/>
      <w:bookmarkEnd w:id="21"/>
      <w:r w:rsidRPr="008E5291">
        <w:t>Enforcement of the</w:t>
      </w:r>
      <w:r w:rsidR="00B73677" w:rsidRPr="008E5291">
        <w:t>se Terms and Conditions</w:t>
      </w:r>
      <w:r w:rsidRPr="008E5291">
        <w:t xml:space="preserve"> is solely at our discretion and our failure to enforce a provision in some instances does not constitute a waiver of our right to enforce such provision in other instances.</w:t>
      </w:r>
    </w:p>
    <w:p w14:paraId="1419DB0C" w14:textId="77777777" w:rsidR="005E449B" w:rsidRPr="008E5291" w:rsidRDefault="005E449B" w:rsidP="005E449B">
      <w:pPr>
        <w:pStyle w:val="Heading1"/>
        <w:rPr>
          <w:rFonts w:cs="Arial"/>
          <w:szCs w:val="20"/>
        </w:rPr>
      </w:pPr>
      <w:r w:rsidRPr="008E5291">
        <w:rPr>
          <w:rFonts w:cs="Arial"/>
          <w:szCs w:val="20"/>
        </w:rPr>
        <w:t>Severability</w:t>
      </w:r>
    </w:p>
    <w:p w14:paraId="3EF50C4A" w14:textId="5E9BBD06" w:rsidR="005E449B" w:rsidRPr="008E5291" w:rsidRDefault="005E449B" w:rsidP="005E449B">
      <w:pPr>
        <w:ind w:left="709"/>
      </w:pPr>
      <w:r w:rsidRPr="008E5291">
        <w:t xml:space="preserve">Each of the conditions of these Terms </w:t>
      </w:r>
      <w:r w:rsidR="00B73677" w:rsidRPr="008E5291">
        <w:t xml:space="preserve">and Conditions </w:t>
      </w:r>
      <w:r w:rsidRPr="008E5291">
        <w:t>operate separately. If any court or competent authority decides that any of them are unlawful or unenforceable, the remaining conditions will remain in full force and effect.</w:t>
      </w:r>
    </w:p>
    <w:p w14:paraId="59E53DCF" w14:textId="77777777" w:rsidR="005E449B" w:rsidRPr="008E5291" w:rsidRDefault="005E449B" w:rsidP="005E449B">
      <w:pPr>
        <w:pStyle w:val="Heading1"/>
        <w:rPr>
          <w:rFonts w:cs="Arial"/>
          <w:szCs w:val="20"/>
        </w:rPr>
      </w:pPr>
      <w:r w:rsidRPr="008E5291">
        <w:rPr>
          <w:rFonts w:cs="Arial"/>
          <w:szCs w:val="20"/>
        </w:rPr>
        <w:t>Governing law</w:t>
      </w:r>
    </w:p>
    <w:p w14:paraId="524B4F53" w14:textId="7F73792C" w:rsidR="001A67B5" w:rsidRPr="008E5291" w:rsidRDefault="005E449B" w:rsidP="005E449B">
      <w:pPr>
        <w:spacing w:after="0" w:line="240" w:lineRule="atLeast"/>
        <w:ind w:left="709"/>
        <w:outlineLvl w:val="3"/>
        <w:rPr>
          <w:rFonts w:eastAsia="Times New Roman" w:cs="Arial"/>
          <w:b/>
          <w:bCs/>
          <w:caps/>
          <w:szCs w:val="20"/>
          <w:lang w:eastAsia="en-AU"/>
        </w:rPr>
      </w:pPr>
      <w:bookmarkStart w:id="22" w:name="a99680"/>
      <w:bookmarkStart w:id="23" w:name="d66e1239"/>
      <w:bookmarkStart w:id="24" w:name="a264920"/>
      <w:bookmarkEnd w:id="22"/>
      <w:bookmarkEnd w:id="23"/>
      <w:bookmarkEnd w:id="24"/>
      <w:r w:rsidRPr="008E5291">
        <w:t xml:space="preserve">These Terms </w:t>
      </w:r>
      <w:r w:rsidR="00B73677" w:rsidRPr="008E5291">
        <w:t xml:space="preserve">and Conditions </w:t>
      </w:r>
      <w:r w:rsidRPr="008E5291">
        <w:t>will be governed by and construed in accordance with the laws of the State of South Australia. You submit to the non-exclusive jurisdiction of the state and federal courts located in South Australia for the resolution of any disputes</w:t>
      </w:r>
      <w:r w:rsidR="007F7050" w:rsidRPr="008E5291">
        <w:t>.</w:t>
      </w:r>
    </w:p>
    <w:p w14:paraId="5C1B86B8" w14:textId="77777777" w:rsidR="005E449B" w:rsidRPr="008E5291" w:rsidRDefault="005E449B" w:rsidP="001A67B5">
      <w:pPr>
        <w:spacing w:after="0" w:line="240" w:lineRule="atLeast"/>
        <w:outlineLvl w:val="3"/>
        <w:rPr>
          <w:rFonts w:eastAsia="Times New Roman" w:cs="Arial"/>
          <w:b/>
          <w:bCs/>
          <w:caps/>
          <w:szCs w:val="20"/>
          <w:lang w:eastAsia="en-AU"/>
        </w:rPr>
      </w:pPr>
    </w:p>
    <w:p w14:paraId="524B4F54" w14:textId="77777777" w:rsidR="001A67B5" w:rsidRPr="008E5291" w:rsidRDefault="00E54055" w:rsidP="00BD4228">
      <w:pPr>
        <w:pStyle w:val="Heading1"/>
        <w:rPr>
          <w:rFonts w:eastAsia="Times New Roman"/>
          <w:lang w:eastAsia="en-AU"/>
        </w:rPr>
      </w:pPr>
      <w:r w:rsidRPr="008E5291">
        <w:rPr>
          <w:rFonts w:eastAsia="Times New Roman"/>
          <w:lang w:eastAsia="en-AU"/>
        </w:rPr>
        <w:t>Contact Us</w:t>
      </w:r>
    </w:p>
    <w:p w14:paraId="524B4F56" w14:textId="0C8E63C1" w:rsidR="001A67B5" w:rsidRPr="005B1CCD" w:rsidRDefault="00E54055" w:rsidP="00BD4228">
      <w:pPr>
        <w:spacing w:after="0" w:line="240" w:lineRule="atLeast"/>
        <w:ind w:left="709"/>
        <w:rPr>
          <w:rFonts w:eastAsia="Times New Roman" w:cs="Arial"/>
          <w:szCs w:val="20"/>
          <w:lang w:eastAsia="en-AU"/>
        </w:rPr>
      </w:pPr>
      <w:r w:rsidRPr="008E5291">
        <w:rPr>
          <w:rFonts w:eastAsia="Times New Roman" w:cs="Arial"/>
          <w:szCs w:val="20"/>
          <w:lang w:eastAsia="en-AU"/>
        </w:rPr>
        <w:t>If you have any questions regarding these Terms and Conditions, please contact us at:</w:t>
      </w:r>
    </w:p>
    <w:p w14:paraId="524B4F57" w14:textId="77777777" w:rsidR="001A67B5" w:rsidRPr="005B1CCD" w:rsidRDefault="001A67B5" w:rsidP="00BD4228">
      <w:pPr>
        <w:spacing w:after="0" w:line="240" w:lineRule="atLeast"/>
        <w:ind w:left="709"/>
        <w:rPr>
          <w:rFonts w:eastAsia="Times New Roman" w:cs="Arial"/>
          <w:szCs w:val="20"/>
          <w:lang w:eastAsia="en-AU"/>
        </w:rPr>
      </w:pPr>
    </w:p>
    <w:p w14:paraId="54E2A583" w14:textId="049B86B4" w:rsidR="00F70F00" w:rsidRPr="005B1CCD" w:rsidRDefault="00F70F00" w:rsidP="00F70F00">
      <w:pPr>
        <w:pStyle w:val="a"/>
      </w:pPr>
      <w:r w:rsidRPr="005B1CCD">
        <w:t xml:space="preserve">Address: </w:t>
      </w:r>
      <w:r w:rsidRPr="005B1CCD">
        <w:tab/>
      </w:r>
      <w:r w:rsidR="00AD0B57" w:rsidRPr="004512E5">
        <w:t>C/- Level 1, 153 Flinders Street, Adelaide SA 5000</w:t>
      </w:r>
    </w:p>
    <w:p w14:paraId="10C519D4" w14:textId="32DF2549" w:rsidR="009B5A32" w:rsidRPr="00950290" w:rsidRDefault="00F70F00" w:rsidP="00950290">
      <w:pPr>
        <w:pStyle w:val="a"/>
      </w:pPr>
      <w:r w:rsidRPr="005B1CCD">
        <w:t>Email:</w:t>
      </w:r>
      <w:r w:rsidRPr="005B1CCD">
        <w:tab/>
      </w:r>
      <w:r w:rsidRPr="005B1CCD">
        <w:tab/>
      </w:r>
      <w:hyperlink r:id="rId8" w:history="1">
        <w:r w:rsidR="00530CE3" w:rsidRPr="004512E5">
          <w:rPr>
            <w:rStyle w:val="Hyperlink"/>
          </w:rPr>
          <w:t>generalmanager@adelaidebaroque.com.au</w:t>
        </w:r>
      </w:hyperlink>
    </w:p>
    <w:sectPr w:rsidR="009B5A32" w:rsidRPr="00950290" w:rsidSect="00A5475B">
      <w:headerReference w:type="default" r:id="rId9"/>
      <w:footerReference w:type="default" r:id="rId10"/>
      <w:headerReference w:type="first" r:id="rId11"/>
      <w:pgSz w:w="11906" w:h="16838"/>
      <w:pgMar w:top="1702"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AE938" w14:textId="77777777" w:rsidR="00D60041" w:rsidRDefault="00D60041">
      <w:pPr>
        <w:spacing w:after="0"/>
      </w:pPr>
      <w:r>
        <w:separator/>
      </w:r>
    </w:p>
  </w:endnote>
  <w:endnote w:type="continuationSeparator" w:id="0">
    <w:p w14:paraId="7D14462E" w14:textId="77777777" w:rsidR="00D60041" w:rsidRDefault="00D60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1A23" w14:textId="77777777" w:rsidR="00360138" w:rsidRDefault="00360138" w:rsidP="00565657">
    <w:pPr>
      <w:pStyle w:val="Footer"/>
    </w:pPr>
    <w:r w:rsidRPr="00BB7299">
      <w:rPr>
        <w:lang w:val="en-US"/>
      </w:rPr>
      <w:fldChar w:fldCharType="begin"/>
    </w:r>
    <w:r w:rsidRPr="00BB7299">
      <w:rPr>
        <w:lang w:val="en-US"/>
      </w:rPr>
      <w:instrText xml:space="preserve"> PAGE   \* MERGEFORMAT </w:instrText>
    </w:r>
    <w:r w:rsidRPr="00BB7299">
      <w:rPr>
        <w:lang w:val="en-US"/>
      </w:rPr>
      <w:fldChar w:fldCharType="separate"/>
    </w:r>
    <w:r w:rsidRPr="00BB7299">
      <w:rPr>
        <w:noProof/>
        <w:lang w:val="en-US"/>
      </w:rPr>
      <w:t>2</w:t>
    </w:r>
    <w:r w:rsidRPr="00BB7299">
      <w:rPr>
        <w:noProof/>
        <w:lang w:val="en-US"/>
      </w:rPr>
      <w:fldChar w:fldCharType="end"/>
    </w:r>
  </w:p>
  <w:p w14:paraId="524B4F5F" w14:textId="77777777" w:rsidR="00215E49" w:rsidRDefault="0021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2136" w14:textId="77777777" w:rsidR="00D60041" w:rsidRDefault="00D60041">
      <w:pPr>
        <w:spacing w:after="0"/>
      </w:pPr>
      <w:r>
        <w:separator/>
      </w:r>
    </w:p>
  </w:footnote>
  <w:footnote w:type="continuationSeparator" w:id="0">
    <w:p w14:paraId="5B3FEA0E" w14:textId="77777777" w:rsidR="00D60041" w:rsidRDefault="00D600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28BE" w14:textId="5DDC855A" w:rsidR="009B05F5" w:rsidRPr="005A256F" w:rsidRDefault="00AA4DFD" w:rsidP="009B05F5">
    <w:pPr>
      <w:pStyle w:val="Header"/>
      <w:pBdr>
        <w:bottom w:val="single" w:sz="4" w:space="4" w:color="auto"/>
      </w:pBdr>
      <w:rPr>
        <w:sz w:val="22"/>
        <w:lang w:val="en-US"/>
      </w:rPr>
    </w:pPr>
    <w:r w:rsidRPr="00E146E1">
      <w:rPr>
        <w:noProof/>
      </w:rPr>
      <w:drawing>
        <wp:inline distT="0" distB="0" distL="0" distR="0" wp14:anchorId="071BDD5B" wp14:editId="5307A561">
          <wp:extent cx="1123614" cy="429904"/>
          <wp:effectExtent l="0" t="0" r="635" b="8255"/>
          <wp:docPr id="722004122"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09212" name="Picture 1" descr="A logo with white text&#10;&#10;Description automatically generated"/>
                  <pic:cNvPicPr/>
                </pic:nvPicPr>
                <pic:blipFill>
                  <a:blip r:embed="rId1"/>
                  <a:stretch>
                    <a:fillRect/>
                  </a:stretch>
                </pic:blipFill>
                <pic:spPr>
                  <a:xfrm>
                    <a:off x="0" y="0"/>
                    <a:ext cx="1162316" cy="444712"/>
                  </a:xfrm>
                  <a:prstGeom prst="rect">
                    <a:avLst/>
                  </a:prstGeom>
                </pic:spPr>
              </pic:pic>
            </a:graphicData>
          </a:graphic>
        </wp:inline>
      </w:drawing>
    </w:r>
    <w:r w:rsidR="00454748">
      <w:rPr>
        <w:b/>
        <w:bCs/>
        <w:noProof/>
      </w:rPr>
      <w:tab/>
    </w:r>
    <w:r w:rsidR="00454748">
      <w:rPr>
        <w:b/>
        <w:bCs/>
        <w:noProof/>
      </w:rPr>
      <w:tab/>
      <w:t xml:space="preserve"> </w:t>
    </w:r>
    <w:r w:rsidR="009B05F5">
      <w:rPr>
        <w:sz w:val="22"/>
        <w:lang w:val="en-US"/>
      </w:rPr>
      <w:t xml:space="preserve">                    </w:t>
    </w:r>
    <w:r w:rsidR="009B05F5">
      <w:rPr>
        <w:sz w:val="22"/>
        <w:lang w:val="en-US"/>
      </w:rPr>
      <w:tab/>
      <w:t xml:space="preserve">                               </w:t>
    </w:r>
    <w:r w:rsidR="009B05F5">
      <w:rPr>
        <w:b/>
        <w:bCs/>
        <w:sz w:val="22"/>
        <w:lang w:val="en-US"/>
      </w:rPr>
      <w:t>TERMS AND CONDITIONS</w:t>
    </w:r>
  </w:p>
  <w:p w14:paraId="47F367B4" w14:textId="1BCD53F5" w:rsidR="00956A77" w:rsidRPr="009B05F5" w:rsidRDefault="009B05F5" w:rsidP="009B05F5">
    <w:pPr>
      <w:spacing w:before="60"/>
      <w:ind w:left="5040" w:firstLine="720"/>
      <w:rPr>
        <w:sz w:val="18"/>
        <w:szCs w:val="18"/>
      </w:rPr>
    </w:pPr>
    <w:r>
      <w:rPr>
        <w:sz w:val="18"/>
        <w:szCs w:val="18"/>
      </w:rPr>
      <w:t xml:space="preserve">          </w:t>
    </w:r>
    <w:r w:rsidRPr="002F52CC">
      <w:rPr>
        <w:sz w:val="18"/>
        <w:szCs w:val="18"/>
      </w:rPr>
      <w:t xml:space="preserve">Last updated: </w:t>
    </w:r>
    <w:r>
      <w:rPr>
        <w:sz w:val="18"/>
        <w:szCs w:val="18"/>
      </w:rPr>
      <w:fldChar w:fldCharType="begin"/>
    </w:r>
    <w:r>
      <w:rPr>
        <w:sz w:val="18"/>
        <w:szCs w:val="18"/>
      </w:rPr>
      <w:instrText xml:space="preserve"> DATE \@ "d MMMM yyyy" </w:instrText>
    </w:r>
    <w:r>
      <w:rPr>
        <w:sz w:val="18"/>
        <w:szCs w:val="18"/>
      </w:rPr>
      <w:fldChar w:fldCharType="separate"/>
    </w:r>
    <w:r w:rsidR="0050793E">
      <w:rPr>
        <w:noProof/>
        <w:sz w:val="18"/>
        <w:szCs w:val="18"/>
      </w:rPr>
      <w:t>14 December 2024</w:t>
    </w:r>
    <w:r>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DE14" w14:textId="4B0DAABA" w:rsidR="006604E4" w:rsidRPr="005A256F" w:rsidRDefault="00A83CC4" w:rsidP="006604E4">
    <w:pPr>
      <w:pStyle w:val="Header"/>
      <w:pBdr>
        <w:bottom w:val="single" w:sz="4" w:space="4" w:color="auto"/>
      </w:pBdr>
      <w:rPr>
        <w:sz w:val="22"/>
        <w:lang w:val="en-US"/>
      </w:rPr>
    </w:pPr>
    <w:r w:rsidRPr="00E146E1">
      <w:rPr>
        <w:noProof/>
      </w:rPr>
      <w:drawing>
        <wp:inline distT="0" distB="0" distL="0" distR="0" wp14:anchorId="6B4F3CFC" wp14:editId="59E37FDD">
          <wp:extent cx="1123614" cy="429904"/>
          <wp:effectExtent l="0" t="0" r="635" b="8255"/>
          <wp:docPr id="1202209212"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09212" name="Picture 1" descr="A logo with white text&#10;&#10;Description automatically generated"/>
                  <pic:cNvPicPr/>
                </pic:nvPicPr>
                <pic:blipFill>
                  <a:blip r:embed="rId1"/>
                  <a:stretch>
                    <a:fillRect/>
                  </a:stretch>
                </pic:blipFill>
                <pic:spPr>
                  <a:xfrm>
                    <a:off x="0" y="0"/>
                    <a:ext cx="1162316" cy="444712"/>
                  </a:xfrm>
                  <a:prstGeom prst="rect">
                    <a:avLst/>
                  </a:prstGeom>
                </pic:spPr>
              </pic:pic>
            </a:graphicData>
          </a:graphic>
        </wp:inline>
      </w:drawing>
    </w:r>
    <w:r w:rsidR="00C07BBF">
      <w:rPr>
        <w:b/>
        <w:bCs/>
        <w:noProof/>
      </w:rPr>
      <w:tab/>
    </w:r>
    <w:r w:rsidR="006604E4">
      <w:rPr>
        <w:sz w:val="22"/>
        <w:lang w:val="en-US"/>
      </w:rPr>
      <w:tab/>
      <w:t xml:space="preserve">                               </w:t>
    </w:r>
    <w:r w:rsidR="009D5AB0">
      <w:rPr>
        <w:sz w:val="22"/>
        <w:lang w:val="en-US"/>
      </w:rPr>
      <w:t xml:space="preserve">   </w:t>
    </w:r>
    <w:r>
      <w:rPr>
        <w:sz w:val="22"/>
        <w:lang w:val="en-US"/>
      </w:rPr>
      <w:t xml:space="preserve">            </w:t>
    </w:r>
    <w:r w:rsidR="009D5AB0">
      <w:rPr>
        <w:sz w:val="22"/>
        <w:lang w:val="en-US"/>
      </w:rPr>
      <w:t xml:space="preserve">         </w:t>
    </w:r>
    <w:r w:rsidR="00B90631">
      <w:rPr>
        <w:sz w:val="22"/>
        <w:lang w:val="en-US"/>
      </w:rPr>
      <w:t xml:space="preserve"> </w:t>
    </w:r>
    <w:r w:rsidR="006604E4">
      <w:rPr>
        <w:b/>
        <w:bCs/>
        <w:sz w:val="22"/>
        <w:lang w:val="en-US"/>
      </w:rPr>
      <w:t>TERMS AND CONDITIONS</w:t>
    </w:r>
  </w:p>
  <w:p w14:paraId="3C8157D8" w14:textId="2727C76F" w:rsidR="006604E4" w:rsidRPr="004F2516" w:rsidRDefault="006604E4" w:rsidP="006604E4">
    <w:pPr>
      <w:spacing w:before="60"/>
      <w:ind w:left="5040" w:firstLine="720"/>
      <w:rPr>
        <w:sz w:val="18"/>
        <w:szCs w:val="18"/>
      </w:rPr>
    </w:pPr>
    <w:r>
      <w:rPr>
        <w:sz w:val="18"/>
        <w:szCs w:val="18"/>
      </w:rPr>
      <w:t xml:space="preserve">          </w:t>
    </w:r>
    <w:r w:rsidR="00B90631">
      <w:rPr>
        <w:sz w:val="18"/>
        <w:szCs w:val="18"/>
      </w:rPr>
      <w:t xml:space="preserve"> </w:t>
    </w:r>
    <w:r w:rsidR="0050793E">
      <w:rPr>
        <w:sz w:val="18"/>
        <w:szCs w:val="18"/>
      </w:rPr>
      <w:t xml:space="preserve"> </w:t>
    </w:r>
    <w:r w:rsidRPr="002F52CC">
      <w:rPr>
        <w:sz w:val="18"/>
        <w:szCs w:val="18"/>
      </w:rPr>
      <w:t xml:space="preserve">Last updated: </w:t>
    </w:r>
    <w:r>
      <w:rPr>
        <w:sz w:val="18"/>
        <w:szCs w:val="18"/>
      </w:rPr>
      <w:fldChar w:fldCharType="begin"/>
    </w:r>
    <w:r>
      <w:rPr>
        <w:sz w:val="18"/>
        <w:szCs w:val="18"/>
      </w:rPr>
      <w:instrText xml:space="preserve"> DATE \@ "d MMMM yyyy" </w:instrText>
    </w:r>
    <w:r>
      <w:rPr>
        <w:sz w:val="18"/>
        <w:szCs w:val="18"/>
      </w:rPr>
      <w:fldChar w:fldCharType="separate"/>
    </w:r>
    <w:r w:rsidR="0050793E">
      <w:rPr>
        <w:noProof/>
        <w:sz w:val="18"/>
        <w:szCs w:val="18"/>
      </w:rPr>
      <w:t>14 December 2024</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1957"/>
    <w:multiLevelType w:val="multilevel"/>
    <w:tmpl w:val="B5840C60"/>
    <w:lvl w:ilvl="0">
      <w:start w:val="1"/>
      <w:numFmt w:val="upperLetter"/>
      <w:pStyle w:val="Recitals"/>
      <w:lvlText w:val="%1."/>
      <w:lvlJc w:val="left"/>
      <w:pPr>
        <w:ind w:left="709" w:hanging="709"/>
      </w:pPr>
      <w:rPr>
        <w:rFonts w:ascii="Arial" w:hAnsi="Arial" w:cs="Arial" w:hint="default"/>
        <w:b w:val="0"/>
        <w:i w:val="0"/>
        <w:sz w:val="20"/>
        <w:szCs w:val="20"/>
      </w:rPr>
    </w:lvl>
    <w:lvl w:ilvl="1">
      <w:start w:val="1"/>
      <w:numFmt w:val="decimal"/>
      <w:lvlText w:val="%1.%2"/>
      <w:lvlJc w:val="left"/>
      <w:pPr>
        <w:ind w:left="1418" w:hanging="709"/>
      </w:pPr>
      <w:rPr>
        <w:rFonts w:ascii="Arial" w:hAnsi="Arial" w:cs="Arial" w:hint="default"/>
        <w:b w:val="0"/>
        <w:i w:val="0"/>
        <w:sz w:val="20"/>
        <w:szCs w:val="20"/>
      </w:rPr>
    </w:lvl>
    <w:lvl w:ilvl="2">
      <w:start w:val="1"/>
      <w:numFmt w:val="decimal"/>
      <w:lvlText w:val="%1.%2.%3"/>
      <w:lvlJc w:val="left"/>
      <w:pPr>
        <w:tabs>
          <w:tab w:val="num" w:pos="2552"/>
        </w:tabs>
        <w:ind w:left="2126" w:hanging="708"/>
      </w:pPr>
      <w:rPr>
        <w:rFonts w:ascii="Arial" w:hAnsi="Arial" w:cs="Arial" w:hint="default"/>
        <w:b w:val="0"/>
        <w:i w:val="0"/>
        <w:sz w:val="20"/>
        <w:szCs w:val="20"/>
      </w:rPr>
    </w:lvl>
    <w:lvl w:ilvl="3">
      <w:start w:val="1"/>
      <w:numFmt w:val="lowerLetter"/>
      <w:lvlText w:val="(%4)"/>
      <w:lvlJc w:val="left"/>
      <w:pPr>
        <w:tabs>
          <w:tab w:val="num" w:pos="2977"/>
        </w:tabs>
        <w:ind w:left="3011" w:hanging="720"/>
      </w:pPr>
      <w:rPr>
        <w:rFonts w:ascii="Arial" w:hAnsi="Arial" w:cs="Arial" w:hint="default"/>
        <w:b w:val="0"/>
        <w:i w:val="0"/>
        <w:sz w:val="20"/>
        <w:szCs w:val="20"/>
      </w:rPr>
    </w:lvl>
    <w:lvl w:ilvl="4">
      <w:start w:val="1"/>
      <w:numFmt w:val="lowerRoman"/>
      <w:lvlText w:val="(%5)"/>
      <w:lvlJc w:val="left"/>
      <w:pPr>
        <w:tabs>
          <w:tab w:val="num" w:pos="3686"/>
        </w:tabs>
        <w:ind w:left="3731" w:hanging="720"/>
      </w:pPr>
      <w:rPr>
        <w:rFonts w:ascii="Arial" w:hAnsi="Arial" w:cs="Arial" w:hint="default"/>
        <w:b w:val="0"/>
        <w:i w:val="0"/>
        <w:sz w:val="20"/>
        <w:szCs w:val="20"/>
      </w:rPr>
    </w:lvl>
    <w:lvl w:ilvl="5">
      <w:start w:val="1"/>
      <w:numFmt w:val="upperLetter"/>
      <w:lvlText w:val="(%6)"/>
      <w:lvlJc w:val="left"/>
      <w:pPr>
        <w:tabs>
          <w:tab w:val="num" w:pos="4394"/>
        </w:tabs>
        <w:ind w:left="4451" w:hanging="720"/>
      </w:pPr>
      <w:rPr>
        <w:rFonts w:ascii="Arial" w:hAnsi="Arial" w:cs="Arial" w:hint="default"/>
        <w:b w:val="0"/>
        <w:i w:val="0"/>
        <w:sz w:val="20"/>
        <w:szCs w:val="20"/>
      </w:rPr>
    </w:lvl>
    <w:lvl w:ilvl="6">
      <w:start w:val="1"/>
      <w:numFmt w:val="upperRoman"/>
      <w:lvlText w:val="(%7)"/>
      <w:lvlJc w:val="left"/>
      <w:pPr>
        <w:tabs>
          <w:tab w:val="num" w:pos="5103"/>
        </w:tabs>
        <w:ind w:left="5171" w:hanging="720"/>
      </w:pPr>
      <w:rPr>
        <w:rFonts w:ascii="Arial" w:hAnsi="Arial" w:cs="Arial" w:hint="default"/>
        <w:b w:val="0"/>
        <w:i w:val="0"/>
        <w:sz w:val="20"/>
        <w:szCs w:val="20"/>
      </w:rPr>
    </w:lvl>
    <w:lvl w:ilvl="7">
      <w:start w:val="1"/>
      <w:numFmt w:val="lowerLetter"/>
      <w:lvlText w:val="%8)"/>
      <w:lvlJc w:val="left"/>
      <w:pPr>
        <w:tabs>
          <w:tab w:val="num" w:pos="5891"/>
        </w:tabs>
        <w:ind w:left="5891" w:hanging="720"/>
      </w:pPr>
      <w:rPr>
        <w:rFonts w:ascii="Arial" w:hAnsi="Arial" w:cs="Arial" w:hint="default"/>
        <w:b w:val="0"/>
        <w:i w:val="0"/>
        <w:sz w:val="20"/>
        <w:szCs w:val="20"/>
      </w:rPr>
    </w:lvl>
    <w:lvl w:ilvl="8">
      <w:start w:val="1"/>
      <w:numFmt w:val="lowerRoman"/>
      <w:lvlText w:val="%9)"/>
      <w:lvlJc w:val="left"/>
      <w:pPr>
        <w:tabs>
          <w:tab w:val="num" w:pos="5953"/>
        </w:tabs>
        <w:ind w:left="6611" w:hanging="720"/>
      </w:pPr>
      <w:rPr>
        <w:rFonts w:ascii="Arial" w:hAnsi="Arial" w:cs="Arial" w:hint="default"/>
        <w:b w:val="0"/>
        <w:i w:val="0"/>
        <w:sz w:val="20"/>
        <w:szCs w:val="20"/>
      </w:rPr>
    </w:lvl>
  </w:abstractNum>
  <w:abstractNum w:abstractNumId="1" w15:restartNumberingAfterBreak="0">
    <w:nsid w:val="0F6F4A63"/>
    <w:multiLevelType w:val="multilevel"/>
    <w:tmpl w:val="05DAC726"/>
    <w:lvl w:ilvl="0">
      <w:start w:val="1"/>
      <w:numFmt w:val="decimal"/>
      <w:pStyle w:val="SchH1"/>
      <w:lvlText w:val="%1."/>
      <w:lvlJc w:val="left"/>
      <w:pPr>
        <w:ind w:left="709" w:hanging="709"/>
      </w:pPr>
      <w:rPr>
        <w:rFonts w:hint="default"/>
      </w:rPr>
    </w:lvl>
    <w:lvl w:ilvl="1">
      <w:start w:val="1"/>
      <w:numFmt w:val="decimal"/>
      <w:pStyle w:val="SchH2"/>
      <w:lvlText w:val="%1.%2"/>
      <w:lvlJc w:val="left"/>
      <w:pPr>
        <w:ind w:left="709" w:hanging="709"/>
      </w:pPr>
      <w:rPr>
        <w:rFonts w:hint="default"/>
      </w:rPr>
    </w:lvl>
    <w:lvl w:ilvl="2">
      <w:start w:val="1"/>
      <w:numFmt w:val="decimal"/>
      <w:pStyle w:val="SchH3"/>
      <w:lvlText w:val="%1.%2.%3"/>
      <w:lvlJc w:val="left"/>
      <w:pPr>
        <w:ind w:left="709" w:hanging="709"/>
      </w:pPr>
      <w:rPr>
        <w:rFonts w:hint="default"/>
      </w:rPr>
    </w:lvl>
    <w:lvl w:ilvl="3">
      <w:start w:val="1"/>
      <w:numFmt w:val="decimal"/>
      <w:pStyle w:val="SchH4"/>
      <w:lvlText w:val="%1.%2.%3.%4"/>
      <w:lvlJc w:val="left"/>
      <w:pPr>
        <w:ind w:left="709" w:hanging="709"/>
      </w:pPr>
      <w:rPr>
        <w:rFonts w:hint="default"/>
      </w:rPr>
    </w:lvl>
    <w:lvl w:ilvl="4">
      <w:start w:val="1"/>
      <w:numFmt w:val="lowerLetter"/>
      <w:pStyle w:val="SchN1"/>
      <w:lvlText w:val="(%5)"/>
      <w:lvlJc w:val="left"/>
      <w:pPr>
        <w:ind w:left="1418" w:hanging="709"/>
      </w:pPr>
      <w:rPr>
        <w:rFonts w:hint="default"/>
      </w:rPr>
    </w:lvl>
    <w:lvl w:ilvl="5">
      <w:start w:val="1"/>
      <w:numFmt w:val="lowerRoman"/>
      <w:pStyle w:val="SchN2"/>
      <w:lvlText w:val="(%6)"/>
      <w:lvlJc w:val="left"/>
      <w:pPr>
        <w:tabs>
          <w:tab w:val="num" w:pos="1418"/>
        </w:tabs>
        <w:ind w:left="2126" w:hanging="708"/>
      </w:pPr>
      <w:rPr>
        <w:rFonts w:hint="default"/>
      </w:rPr>
    </w:lvl>
    <w:lvl w:ilvl="6">
      <w:start w:val="1"/>
      <w:numFmt w:val="upperLetter"/>
      <w:pStyle w:val="SchN3"/>
      <w:lvlText w:val="(%7)"/>
      <w:lvlJc w:val="left"/>
      <w:pPr>
        <w:tabs>
          <w:tab w:val="num" w:pos="2126"/>
        </w:tabs>
        <w:ind w:left="2835" w:hanging="709"/>
      </w:pPr>
      <w:rPr>
        <w:rFonts w:hint="default"/>
      </w:rPr>
    </w:lvl>
    <w:lvl w:ilvl="7">
      <w:start w:val="1"/>
      <w:numFmt w:val="decimal"/>
      <w:pStyle w:val="SchN4"/>
      <w:lvlText w:val="(%8)"/>
      <w:lvlJc w:val="left"/>
      <w:pPr>
        <w:tabs>
          <w:tab w:val="num" w:pos="2835"/>
        </w:tabs>
        <w:ind w:left="3549" w:hanging="714"/>
      </w:pPr>
      <w:rPr>
        <w:rFonts w:hint="default"/>
      </w:rPr>
    </w:lvl>
    <w:lvl w:ilvl="8">
      <w:start w:val="1"/>
      <w:numFmt w:val="none"/>
      <w:lvlText w:val=""/>
      <w:lvlJc w:val="left"/>
      <w:pPr>
        <w:ind w:left="709" w:hanging="709"/>
      </w:pPr>
      <w:rPr>
        <w:rFonts w:hint="default"/>
      </w:rPr>
    </w:lvl>
  </w:abstractNum>
  <w:abstractNum w:abstractNumId="2" w15:restartNumberingAfterBreak="0">
    <w:nsid w:val="23286CC5"/>
    <w:multiLevelType w:val="multilevel"/>
    <w:tmpl w:val="A91C3E6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D55D2B"/>
    <w:multiLevelType w:val="multilevel"/>
    <w:tmpl w:val="2F009ADA"/>
    <w:lvl w:ilvl="0">
      <w:start w:val="1"/>
      <w:numFmt w:val="decimal"/>
      <w:lvlRestart w:val="0"/>
      <w:pStyle w:val="Heading1Table"/>
      <w:lvlText w:val="%1."/>
      <w:lvlJc w:val="left"/>
      <w:pPr>
        <w:ind w:left="567" w:hanging="567"/>
      </w:pPr>
      <w:rPr>
        <w:rFonts w:ascii="Arial" w:hAnsi="Arial" w:cs="Arial" w:hint="default"/>
        <w:b w:val="0"/>
        <w:i w:val="0"/>
        <w:sz w:val="20"/>
        <w:szCs w:val="16"/>
      </w:rPr>
    </w:lvl>
    <w:lvl w:ilvl="1">
      <w:start w:val="1"/>
      <w:numFmt w:val="decimal"/>
      <w:pStyle w:val="Heading2Table"/>
      <w:lvlText w:val="%1.%2"/>
      <w:lvlJc w:val="left"/>
      <w:pPr>
        <w:ind w:left="1134" w:hanging="567"/>
      </w:pPr>
      <w:rPr>
        <w:rFonts w:ascii="Arial" w:hAnsi="Arial" w:cs="Arial" w:hint="default"/>
        <w:b w:val="0"/>
        <w:i w:val="0"/>
        <w:sz w:val="20"/>
        <w:szCs w:val="16"/>
      </w:rPr>
    </w:lvl>
    <w:lvl w:ilvl="2">
      <w:start w:val="1"/>
      <w:numFmt w:val="decimal"/>
      <w:pStyle w:val="Heading3Table"/>
      <w:lvlText w:val="%1.%2.%3"/>
      <w:lvlJc w:val="left"/>
      <w:pPr>
        <w:ind w:left="1701" w:hanging="567"/>
      </w:pPr>
      <w:rPr>
        <w:rFonts w:ascii="Arial" w:hAnsi="Arial" w:cs="Arial" w:hint="default"/>
        <w:b w:val="0"/>
        <w:i w:val="0"/>
        <w:sz w:val="20"/>
        <w:szCs w:val="16"/>
      </w:rPr>
    </w:lvl>
    <w:lvl w:ilvl="3">
      <w:start w:val="1"/>
      <w:numFmt w:val="lowerLetter"/>
      <w:pStyle w:val="Heading4Table"/>
      <w:lvlText w:val="(%4)"/>
      <w:lvlJc w:val="left"/>
      <w:pPr>
        <w:ind w:left="2268" w:hanging="567"/>
      </w:pPr>
      <w:rPr>
        <w:rFonts w:ascii="Arial" w:hAnsi="Arial" w:cs="Arial" w:hint="default"/>
        <w:b w:val="0"/>
        <w:i w:val="0"/>
        <w:sz w:val="20"/>
        <w:szCs w:val="16"/>
      </w:rPr>
    </w:lvl>
    <w:lvl w:ilvl="4">
      <w:start w:val="1"/>
      <w:numFmt w:val="lowerRoman"/>
      <w:lvlText w:val="(%5)"/>
      <w:lvlJc w:val="left"/>
      <w:pPr>
        <w:ind w:left="2835" w:hanging="567"/>
      </w:pPr>
      <w:rPr>
        <w:rFonts w:ascii="Arial" w:hAnsi="Arial" w:cs="Arial" w:hint="default"/>
        <w:b w:val="0"/>
        <w:i w:val="0"/>
        <w:sz w:val="20"/>
        <w:szCs w:val="16"/>
      </w:rPr>
    </w:lvl>
    <w:lvl w:ilvl="5">
      <w:start w:val="1"/>
      <w:numFmt w:val="upperLetter"/>
      <w:lvlText w:val="(%6)"/>
      <w:lvlJc w:val="left"/>
      <w:pPr>
        <w:ind w:left="3402" w:hanging="567"/>
      </w:pPr>
      <w:rPr>
        <w:rFonts w:ascii="Arial" w:hAnsi="Arial" w:cs="Arial" w:hint="default"/>
        <w:b w:val="0"/>
        <w:i w:val="0"/>
        <w:sz w:val="20"/>
        <w:szCs w:val="16"/>
      </w:rPr>
    </w:lvl>
    <w:lvl w:ilvl="6">
      <w:start w:val="1"/>
      <w:numFmt w:val="upperRoman"/>
      <w:lvlText w:val="(%7)"/>
      <w:lvlJc w:val="left"/>
      <w:pPr>
        <w:ind w:left="3969" w:hanging="567"/>
      </w:pPr>
      <w:rPr>
        <w:rFonts w:ascii="Arial" w:hAnsi="Arial" w:cs="Arial" w:hint="default"/>
        <w:b w:val="0"/>
        <w:i w:val="0"/>
        <w:sz w:val="20"/>
        <w:szCs w:val="16"/>
      </w:rPr>
    </w:lvl>
    <w:lvl w:ilvl="7">
      <w:start w:val="1"/>
      <w:numFmt w:val="decimal"/>
      <w:lvlText w:val="(%8)"/>
      <w:lvlJc w:val="left"/>
      <w:pPr>
        <w:ind w:left="4536" w:hanging="567"/>
      </w:pPr>
      <w:rPr>
        <w:rFonts w:ascii="Calibri Light" w:hAnsi="Calibri Light" w:cs="Arial" w:hint="default"/>
        <w:b w:val="0"/>
        <w:i w:val="0"/>
        <w:sz w:val="20"/>
        <w:szCs w:val="16"/>
      </w:rPr>
    </w:lvl>
    <w:lvl w:ilvl="8">
      <w:start w:val="1"/>
      <w:numFmt w:val="lowerLetter"/>
      <w:lvlText w:val="%9)"/>
      <w:lvlJc w:val="left"/>
      <w:pPr>
        <w:ind w:left="5103" w:hanging="567"/>
      </w:pPr>
      <w:rPr>
        <w:rFonts w:ascii="Calibri Light" w:hAnsi="Calibri Light" w:cs="Arial" w:hint="default"/>
        <w:b w:val="0"/>
        <w:i w:val="0"/>
        <w:sz w:val="20"/>
        <w:szCs w:val="16"/>
      </w:rPr>
    </w:lvl>
  </w:abstractNum>
  <w:abstractNum w:abstractNumId="4" w15:restartNumberingAfterBreak="0">
    <w:nsid w:val="36953F12"/>
    <w:multiLevelType w:val="multilevel"/>
    <w:tmpl w:val="C30AE74A"/>
    <w:name w:val="clause"/>
    <w:styleLink w:val="Clauses"/>
    <w:lvl w:ilvl="0">
      <w:start w:val="1"/>
      <w:numFmt w:val="decimal"/>
      <w:pStyle w:val="Clause1"/>
      <w:lvlText w:val="%1."/>
      <w:lvlJc w:val="left"/>
      <w:pPr>
        <w:ind w:left="567" w:hanging="567"/>
      </w:pPr>
      <w:rPr>
        <w:rFonts w:hint="default"/>
        <w:caps w:val="0"/>
        <w:smallCaps w:val="0"/>
      </w:rPr>
    </w:lvl>
    <w:lvl w:ilvl="1">
      <w:start w:val="1"/>
      <w:numFmt w:val="decimal"/>
      <w:pStyle w:val="Clause2"/>
      <w:lvlText w:val="%1.%2"/>
      <w:lvlJc w:val="left"/>
      <w:pPr>
        <w:ind w:left="567" w:hanging="567"/>
      </w:pPr>
      <w:rPr>
        <w:rFonts w:hint="default"/>
      </w:rPr>
    </w:lvl>
    <w:lvl w:ilvl="2">
      <w:start w:val="1"/>
      <w:numFmt w:val="none"/>
      <w:pStyle w:val="Clause3"/>
      <w:lvlText w:val=""/>
      <w:lvlJc w:val="left"/>
      <w:pPr>
        <w:ind w:left="567" w:hanging="567"/>
      </w:pPr>
      <w:rPr>
        <w:rFonts w:hint="default"/>
      </w:rPr>
    </w:lvl>
    <w:lvl w:ilvl="3">
      <w:start w:val="1"/>
      <w:numFmt w:val="lowerLetter"/>
      <w:pStyle w:val="Clause4"/>
      <w:lvlText w:val="(%4)"/>
      <w:lvlJc w:val="left"/>
      <w:pPr>
        <w:ind w:left="1134" w:hanging="567"/>
      </w:pPr>
      <w:rPr>
        <w:rFonts w:hint="default"/>
        <w:caps w:val="0"/>
      </w:rPr>
    </w:lvl>
    <w:lvl w:ilvl="4">
      <w:start w:val="1"/>
      <w:numFmt w:val="none"/>
      <w:pStyle w:val="Clause5"/>
      <w:lvlText w:val=""/>
      <w:lvlJc w:val="left"/>
      <w:pPr>
        <w:ind w:left="1134" w:hanging="567"/>
      </w:pPr>
      <w:rPr>
        <w:rFonts w:hint="default"/>
      </w:rPr>
    </w:lvl>
    <w:lvl w:ilvl="5">
      <w:start w:val="1"/>
      <w:numFmt w:val="lowerRoman"/>
      <w:pStyle w:val="Clause6"/>
      <w:lvlText w:val="(%6)"/>
      <w:lvlJc w:val="left"/>
      <w:pPr>
        <w:ind w:left="1701" w:hanging="567"/>
      </w:pPr>
      <w:rPr>
        <w:rFonts w:hint="default"/>
        <w:caps w:val="0"/>
      </w:rPr>
    </w:lvl>
    <w:lvl w:ilvl="6">
      <w:start w:val="1"/>
      <w:numFmt w:val="none"/>
      <w:pStyle w:val="Clause7"/>
      <w:lvlText w:val=""/>
      <w:lvlJc w:val="left"/>
      <w:pPr>
        <w:ind w:left="1701" w:hanging="567"/>
      </w:pPr>
      <w:rPr>
        <w:rFonts w:hint="default"/>
      </w:rPr>
    </w:lvl>
    <w:lvl w:ilvl="7">
      <w:start w:val="1"/>
      <w:numFmt w:val="upperLetter"/>
      <w:pStyle w:val="Clause8"/>
      <w:lvlText w:val="(%8)"/>
      <w:lvlJc w:val="left"/>
      <w:pPr>
        <w:ind w:left="2268" w:hanging="567"/>
      </w:pPr>
      <w:rPr>
        <w:rFonts w:hint="default"/>
        <w:caps w:val="0"/>
      </w:rPr>
    </w:lvl>
    <w:lvl w:ilvl="8">
      <w:start w:val="1"/>
      <w:numFmt w:val="decimal"/>
      <w:pStyle w:val="Clause9"/>
      <w:lvlText w:val="(%9)"/>
      <w:lvlJc w:val="left"/>
      <w:pPr>
        <w:ind w:left="2835" w:hanging="567"/>
      </w:pPr>
      <w:rPr>
        <w:rFonts w:hint="default"/>
      </w:rPr>
    </w:lvl>
  </w:abstractNum>
  <w:abstractNum w:abstractNumId="5" w15:restartNumberingAfterBreak="0">
    <w:nsid w:val="49017498"/>
    <w:multiLevelType w:val="multilevel"/>
    <w:tmpl w:val="15C469C8"/>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lowerLetter"/>
      <w:pStyle w:val="a"/>
      <w:lvlText w:val="(%5)"/>
      <w:lvlJc w:val="left"/>
      <w:pPr>
        <w:ind w:left="1418" w:hanging="709"/>
      </w:pPr>
      <w:rPr>
        <w:rFonts w:hint="default"/>
        <w:b w:val="0"/>
        <w:bCs/>
      </w:rPr>
    </w:lvl>
    <w:lvl w:ilvl="5">
      <w:start w:val="1"/>
      <w:numFmt w:val="lowerRoman"/>
      <w:pStyle w:val="i"/>
      <w:lvlText w:val="(%6)"/>
      <w:lvlJc w:val="left"/>
      <w:pPr>
        <w:ind w:left="2126" w:hanging="708"/>
      </w:pPr>
      <w:rPr>
        <w:rFonts w:hint="default"/>
        <w:b w:val="0"/>
        <w:bCs w:val="0"/>
      </w:rPr>
    </w:lvl>
    <w:lvl w:ilvl="6">
      <w:start w:val="1"/>
      <w:numFmt w:val="upperLetter"/>
      <w:pStyle w:val="A0"/>
      <w:lvlText w:val="(%7)"/>
      <w:lvlJc w:val="left"/>
      <w:pPr>
        <w:ind w:left="2835" w:hanging="709"/>
      </w:pPr>
      <w:rPr>
        <w:rFonts w:hint="default"/>
      </w:rPr>
    </w:lvl>
    <w:lvl w:ilvl="7">
      <w:start w:val="1"/>
      <w:numFmt w:val="decimal"/>
      <w:pStyle w:val="1"/>
      <w:lvlText w:val="(%8)"/>
      <w:lvlJc w:val="left"/>
      <w:pPr>
        <w:ind w:left="3544" w:hanging="709"/>
      </w:pPr>
      <w:rPr>
        <w:rFonts w:hint="default"/>
      </w:rPr>
    </w:lvl>
    <w:lvl w:ilvl="8">
      <w:start w:val="1"/>
      <w:numFmt w:val="none"/>
      <w:lvlText w:val=""/>
      <w:lvlJc w:val="left"/>
      <w:pPr>
        <w:ind w:left="0" w:firstLine="0"/>
      </w:pPr>
      <w:rPr>
        <w:rFonts w:hint="default"/>
      </w:rPr>
    </w:lvl>
  </w:abstractNum>
  <w:abstractNum w:abstractNumId="6" w15:restartNumberingAfterBreak="0">
    <w:nsid w:val="52C22BCB"/>
    <w:multiLevelType w:val="multilevel"/>
    <w:tmpl w:val="32B0FE9E"/>
    <w:lvl w:ilvl="0">
      <w:start w:val="1"/>
      <w:numFmt w:val="decimal"/>
      <w:pStyle w:val="Number1"/>
      <w:lvlText w:val="%1."/>
      <w:lvlJc w:val="left"/>
      <w:pPr>
        <w:ind w:left="709" w:hanging="709"/>
      </w:pPr>
      <w:rPr>
        <w:rFonts w:hint="default"/>
      </w:rPr>
    </w:lvl>
    <w:lvl w:ilvl="1">
      <w:start w:val="1"/>
      <w:numFmt w:val="lowerLetter"/>
      <w:pStyle w:val="Number2"/>
      <w:lvlText w:val="(%2)"/>
      <w:lvlJc w:val="left"/>
      <w:pPr>
        <w:ind w:left="1418" w:hanging="709"/>
      </w:pPr>
      <w:rPr>
        <w:rFonts w:hint="default"/>
      </w:rPr>
    </w:lvl>
    <w:lvl w:ilvl="2">
      <w:start w:val="1"/>
      <w:numFmt w:val="lowerRoman"/>
      <w:pStyle w:val="Number3"/>
      <w:lvlText w:val="(%3)"/>
      <w:lvlJc w:val="left"/>
      <w:pPr>
        <w:ind w:left="2127" w:hanging="709"/>
      </w:pPr>
      <w:rPr>
        <w:rFonts w:hint="default"/>
      </w:rPr>
    </w:lvl>
    <w:lvl w:ilvl="3">
      <w:start w:val="1"/>
      <w:numFmt w:val="upperLetter"/>
      <w:pStyle w:val="Number4"/>
      <w:lvlText w:val="(%4)"/>
      <w:lvlJc w:val="left"/>
      <w:pPr>
        <w:ind w:left="2836" w:hanging="709"/>
      </w:pPr>
      <w:rPr>
        <w:rFonts w:hint="default"/>
      </w:rPr>
    </w:lvl>
    <w:lvl w:ilvl="4">
      <w:start w:val="1"/>
      <w:numFmt w:val="decimal"/>
      <w:pStyle w:val="Number5"/>
      <w:lvlText w:val="(%5)"/>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15:restartNumberingAfterBreak="0">
    <w:nsid w:val="58E81510"/>
    <w:multiLevelType w:val="multilevel"/>
    <w:tmpl w:val="5810F62C"/>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571" w:hanging="720"/>
      </w:pPr>
      <w:rPr>
        <w:rFonts w:hint="default"/>
      </w:rPr>
    </w:lvl>
    <w:lvl w:ilvl="5">
      <w:start w:val="1"/>
      <w:numFmt w:val="lowerRoman"/>
      <w:lvlText w:val="(%6)"/>
      <w:lvlJc w:val="left"/>
      <w:pPr>
        <w:ind w:left="2291" w:hanging="720"/>
      </w:pPr>
      <w:rPr>
        <w:rFonts w:hint="default"/>
      </w:rPr>
    </w:lvl>
    <w:lvl w:ilvl="6">
      <w:start w:val="1"/>
      <w:numFmt w:val="upperLetter"/>
      <w:lvlText w:val="(%7)"/>
      <w:lvlJc w:val="left"/>
      <w:pPr>
        <w:ind w:left="3011" w:hanging="720"/>
      </w:pPr>
      <w:rPr>
        <w:rFonts w:hint="default"/>
      </w:rPr>
    </w:lvl>
    <w:lvl w:ilvl="7">
      <w:start w:val="1"/>
      <w:numFmt w:val="decimal"/>
      <w:lvlText w:val="(%8)"/>
      <w:lvlJc w:val="left"/>
      <w:pPr>
        <w:ind w:left="3731" w:hanging="720"/>
      </w:pPr>
      <w:rPr>
        <w:rFonts w:hint="default"/>
      </w:rPr>
    </w:lvl>
    <w:lvl w:ilvl="8">
      <w:start w:val="1"/>
      <w:numFmt w:val="none"/>
      <w:lvlText w:val=""/>
      <w:lvlJc w:val="left"/>
      <w:pPr>
        <w:ind w:left="851" w:hanging="851"/>
      </w:pPr>
      <w:rPr>
        <w:rFonts w:hint="default"/>
      </w:rPr>
    </w:lvl>
  </w:abstractNum>
  <w:abstractNum w:abstractNumId="8" w15:restartNumberingAfterBreak="0">
    <w:nsid w:val="59013511"/>
    <w:multiLevelType w:val="multilevel"/>
    <w:tmpl w:val="BC7A3066"/>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A622E03"/>
    <w:multiLevelType w:val="multilevel"/>
    <w:tmpl w:val="5B8C738A"/>
    <w:styleLink w:val="Paragraphs"/>
    <w:lvl w:ilvl="0">
      <w:start w:val="1"/>
      <w:numFmt w:val="lowerLetter"/>
      <w:lvlText w:val="(%1)"/>
      <w:lvlJc w:val="left"/>
      <w:pPr>
        <w:tabs>
          <w:tab w:val="num" w:pos="851"/>
        </w:tabs>
        <w:ind w:left="1571" w:hanging="720"/>
      </w:pPr>
      <w:rPr>
        <w:rFonts w:hint="default"/>
      </w:rPr>
    </w:lvl>
    <w:lvl w:ilvl="1">
      <w:start w:val="1"/>
      <w:numFmt w:val="lowerRoman"/>
      <w:lvlText w:val="(%2)"/>
      <w:lvlJc w:val="left"/>
      <w:pPr>
        <w:tabs>
          <w:tab w:val="num" w:pos="1571"/>
        </w:tabs>
        <w:ind w:left="2291" w:hanging="720"/>
      </w:pPr>
      <w:rPr>
        <w:rFonts w:hint="default"/>
      </w:rPr>
    </w:lvl>
    <w:lvl w:ilvl="2">
      <w:start w:val="1"/>
      <w:numFmt w:val="upperLetter"/>
      <w:lvlText w:val="(%3)"/>
      <w:lvlJc w:val="left"/>
      <w:pPr>
        <w:tabs>
          <w:tab w:val="num" w:pos="2291"/>
        </w:tabs>
        <w:ind w:left="3011" w:hanging="720"/>
      </w:pPr>
      <w:rPr>
        <w:rFonts w:hint="default"/>
      </w:rPr>
    </w:lvl>
    <w:lvl w:ilvl="3">
      <w:start w:val="1"/>
      <w:numFmt w:val="decimal"/>
      <w:lvlText w:val="(%4)"/>
      <w:lvlJc w:val="left"/>
      <w:pPr>
        <w:ind w:left="3731" w:hanging="720"/>
      </w:pPr>
      <w:rPr>
        <w:rFonts w:hint="default"/>
      </w:rPr>
    </w:lvl>
    <w:lvl w:ilvl="4">
      <w:start w:val="1"/>
      <w:numFmt w:val="lowerLetter"/>
      <w:lvlText w:val="(%5)"/>
      <w:lvlJc w:val="left"/>
      <w:pPr>
        <w:tabs>
          <w:tab w:val="num" w:pos="3731"/>
        </w:tabs>
        <w:ind w:left="4451" w:hanging="720"/>
      </w:pPr>
      <w:rPr>
        <w:rFonts w:hint="default"/>
      </w:rPr>
    </w:lvl>
    <w:lvl w:ilvl="5">
      <w:start w:val="1"/>
      <w:numFmt w:val="lowerRoman"/>
      <w:lvlText w:val="(%6)"/>
      <w:lvlJc w:val="left"/>
      <w:pPr>
        <w:tabs>
          <w:tab w:val="num" w:pos="4451"/>
        </w:tabs>
        <w:ind w:left="5171" w:hanging="720"/>
      </w:pPr>
      <w:rPr>
        <w:rFonts w:hint="default"/>
      </w:rPr>
    </w:lvl>
    <w:lvl w:ilvl="6">
      <w:start w:val="1"/>
      <w:numFmt w:val="decimal"/>
      <w:lvlText w:val="%7."/>
      <w:lvlJc w:val="left"/>
      <w:pPr>
        <w:tabs>
          <w:tab w:val="num" w:pos="5171"/>
        </w:tabs>
        <w:ind w:left="5891" w:hanging="720"/>
      </w:pPr>
      <w:rPr>
        <w:rFonts w:hint="default"/>
      </w:rPr>
    </w:lvl>
    <w:lvl w:ilvl="7">
      <w:start w:val="1"/>
      <w:numFmt w:val="lowerLetter"/>
      <w:lvlText w:val="%8."/>
      <w:lvlJc w:val="left"/>
      <w:pPr>
        <w:tabs>
          <w:tab w:val="num" w:pos="5891"/>
        </w:tabs>
        <w:ind w:left="6611" w:hanging="720"/>
      </w:pPr>
      <w:rPr>
        <w:rFonts w:hint="default"/>
      </w:rPr>
    </w:lvl>
    <w:lvl w:ilvl="8">
      <w:start w:val="1"/>
      <w:numFmt w:val="lowerRoman"/>
      <w:lvlText w:val="%9."/>
      <w:lvlJc w:val="left"/>
      <w:pPr>
        <w:tabs>
          <w:tab w:val="num" w:pos="6611"/>
        </w:tabs>
        <w:ind w:left="7331" w:hanging="720"/>
      </w:pPr>
      <w:rPr>
        <w:rFonts w:hint="default"/>
      </w:rPr>
    </w:lvl>
  </w:abstractNum>
  <w:abstractNum w:abstractNumId="10" w15:restartNumberingAfterBreak="0">
    <w:nsid w:val="620C41E3"/>
    <w:multiLevelType w:val="multilevel"/>
    <w:tmpl w:val="BA16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0309467">
    <w:abstractNumId w:val="7"/>
  </w:num>
  <w:num w:numId="2" w16cid:durableId="24720641">
    <w:abstractNumId w:val="9"/>
  </w:num>
  <w:num w:numId="3" w16cid:durableId="872574114">
    <w:abstractNumId w:val="5"/>
  </w:num>
  <w:num w:numId="4" w16cid:durableId="252277942">
    <w:abstractNumId w:val="3"/>
  </w:num>
  <w:num w:numId="5" w16cid:durableId="567308424">
    <w:abstractNumId w:val="6"/>
  </w:num>
  <w:num w:numId="6" w16cid:durableId="1557818527">
    <w:abstractNumId w:val="0"/>
  </w:num>
  <w:num w:numId="7" w16cid:durableId="1593586">
    <w:abstractNumId w:val="1"/>
  </w:num>
  <w:num w:numId="8" w16cid:durableId="319163946">
    <w:abstractNumId w:val="2"/>
  </w:num>
  <w:num w:numId="9" w16cid:durableId="434832511">
    <w:abstractNumId w:val="8"/>
  </w:num>
  <w:num w:numId="10" w16cid:durableId="602539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8142836">
    <w:abstractNumId w:val="4"/>
  </w:num>
  <w:num w:numId="12" w16cid:durableId="798960490">
    <w:abstractNumId w:val="4"/>
  </w:num>
  <w:num w:numId="13" w16cid:durableId="46192637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Steve Annicchiarico\AppData\Local\LEAP Desktop\CDE\04f7442c-bc19-4417-a9d4-fc1a08617d5e\LEAP2Office\MacroFields\"/>
    <w:docVar w:name="LEAPUniqueCode" w:val="ca5895eb-11e9-7348-9dcc-e3d306fd4de7"/>
  </w:docVars>
  <w:rsids>
    <w:rsidRoot w:val="00C72836"/>
    <w:rsid w:val="0000076E"/>
    <w:rsid w:val="00000F1B"/>
    <w:rsid w:val="00001192"/>
    <w:rsid w:val="00001BD7"/>
    <w:rsid w:val="00002229"/>
    <w:rsid w:val="00002405"/>
    <w:rsid w:val="00002504"/>
    <w:rsid w:val="00003261"/>
    <w:rsid w:val="00003524"/>
    <w:rsid w:val="000039B6"/>
    <w:rsid w:val="00004D0E"/>
    <w:rsid w:val="00004DAC"/>
    <w:rsid w:val="000059F0"/>
    <w:rsid w:val="00005C4A"/>
    <w:rsid w:val="000061A4"/>
    <w:rsid w:val="000065C8"/>
    <w:rsid w:val="00006B61"/>
    <w:rsid w:val="0000784F"/>
    <w:rsid w:val="00007E17"/>
    <w:rsid w:val="00010F16"/>
    <w:rsid w:val="00011157"/>
    <w:rsid w:val="000133A5"/>
    <w:rsid w:val="000138C3"/>
    <w:rsid w:val="00015187"/>
    <w:rsid w:val="000157B4"/>
    <w:rsid w:val="000161B8"/>
    <w:rsid w:val="00016A3E"/>
    <w:rsid w:val="00020B3A"/>
    <w:rsid w:val="000217E4"/>
    <w:rsid w:val="000225B4"/>
    <w:rsid w:val="00022A2A"/>
    <w:rsid w:val="00022C94"/>
    <w:rsid w:val="000230FC"/>
    <w:rsid w:val="000231E9"/>
    <w:rsid w:val="000253EF"/>
    <w:rsid w:val="00025517"/>
    <w:rsid w:val="00026BD6"/>
    <w:rsid w:val="00027EBA"/>
    <w:rsid w:val="0003052F"/>
    <w:rsid w:val="00030B89"/>
    <w:rsid w:val="00033163"/>
    <w:rsid w:val="00033318"/>
    <w:rsid w:val="000340F7"/>
    <w:rsid w:val="00034580"/>
    <w:rsid w:val="00035B04"/>
    <w:rsid w:val="00035B8B"/>
    <w:rsid w:val="00036272"/>
    <w:rsid w:val="0003769E"/>
    <w:rsid w:val="00037857"/>
    <w:rsid w:val="0004133E"/>
    <w:rsid w:val="0004386E"/>
    <w:rsid w:val="00043BBE"/>
    <w:rsid w:val="00044364"/>
    <w:rsid w:val="00044426"/>
    <w:rsid w:val="00044747"/>
    <w:rsid w:val="00044820"/>
    <w:rsid w:val="00044878"/>
    <w:rsid w:val="00045A92"/>
    <w:rsid w:val="00045FC6"/>
    <w:rsid w:val="00046228"/>
    <w:rsid w:val="0004673D"/>
    <w:rsid w:val="00046885"/>
    <w:rsid w:val="00046F51"/>
    <w:rsid w:val="00050457"/>
    <w:rsid w:val="00050E31"/>
    <w:rsid w:val="00051895"/>
    <w:rsid w:val="00051F8F"/>
    <w:rsid w:val="0005282B"/>
    <w:rsid w:val="0005320F"/>
    <w:rsid w:val="00053695"/>
    <w:rsid w:val="00053CA4"/>
    <w:rsid w:val="0005517A"/>
    <w:rsid w:val="0005520C"/>
    <w:rsid w:val="00055A27"/>
    <w:rsid w:val="00055C96"/>
    <w:rsid w:val="00055E2F"/>
    <w:rsid w:val="00055E91"/>
    <w:rsid w:val="000560A4"/>
    <w:rsid w:val="00056343"/>
    <w:rsid w:val="00056FBA"/>
    <w:rsid w:val="0005783D"/>
    <w:rsid w:val="00061802"/>
    <w:rsid w:val="00062545"/>
    <w:rsid w:val="0006288F"/>
    <w:rsid w:val="00062DCD"/>
    <w:rsid w:val="00063EB6"/>
    <w:rsid w:val="00064116"/>
    <w:rsid w:val="00064231"/>
    <w:rsid w:val="00064548"/>
    <w:rsid w:val="000646BF"/>
    <w:rsid w:val="00064B2C"/>
    <w:rsid w:val="00064ECD"/>
    <w:rsid w:val="000665CE"/>
    <w:rsid w:val="00066B4E"/>
    <w:rsid w:val="00066B59"/>
    <w:rsid w:val="00066D44"/>
    <w:rsid w:val="00066E72"/>
    <w:rsid w:val="00066F95"/>
    <w:rsid w:val="000702C9"/>
    <w:rsid w:val="000708AC"/>
    <w:rsid w:val="000711E7"/>
    <w:rsid w:val="00074150"/>
    <w:rsid w:val="000747D0"/>
    <w:rsid w:val="00074808"/>
    <w:rsid w:val="00075008"/>
    <w:rsid w:val="0007517F"/>
    <w:rsid w:val="000753BE"/>
    <w:rsid w:val="0007578B"/>
    <w:rsid w:val="000759E1"/>
    <w:rsid w:val="00080371"/>
    <w:rsid w:val="00080B79"/>
    <w:rsid w:val="00080C29"/>
    <w:rsid w:val="000810E1"/>
    <w:rsid w:val="000832C7"/>
    <w:rsid w:val="00083735"/>
    <w:rsid w:val="0008448A"/>
    <w:rsid w:val="00085906"/>
    <w:rsid w:val="00086B9B"/>
    <w:rsid w:val="00087D21"/>
    <w:rsid w:val="0009093D"/>
    <w:rsid w:val="00090D61"/>
    <w:rsid w:val="00091930"/>
    <w:rsid w:val="0009242C"/>
    <w:rsid w:val="000939D5"/>
    <w:rsid w:val="000968E4"/>
    <w:rsid w:val="00097073"/>
    <w:rsid w:val="000A0342"/>
    <w:rsid w:val="000A034B"/>
    <w:rsid w:val="000A0655"/>
    <w:rsid w:val="000A106C"/>
    <w:rsid w:val="000A1E19"/>
    <w:rsid w:val="000A2496"/>
    <w:rsid w:val="000A453D"/>
    <w:rsid w:val="000A4540"/>
    <w:rsid w:val="000A5113"/>
    <w:rsid w:val="000A608B"/>
    <w:rsid w:val="000A6824"/>
    <w:rsid w:val="000A6B38"/>
    <w:rsid w:val="000A6F2B"/>
    <w:rsid w:val="000A702F"/>
    <w:rsid w:val="000A715D"/>
    <w:rsid w:val="000B0C1C"/>
    <w:rsid w:val="000B177B"/>
    <w:rsid w:val="000B2583"/>
    <w:rsid w:val="000B277E"/>
    <w:rsid w:val="000B27D1"/>
    <w:rsid w:val="000B2B30"/>
    <w:rsid w:val="000B37CE"/>
    <w:rsid w:val="000B3FFD"/>
    <w:rsid w:val="000B569D"/>
    <w:rsid w:val="000B584F"/>
    <w:rsid w:val="000B5E26"/>
    <w:rsid w:val="000B6B4B"/>
    <w:rsid w:val="000B73AC"/>
    <w:rsid w:val="000B7475"/>
    <w:rsid w:val="000B7AE1"/>
    <w:rsid w:val="000B7C2E"/>
    <w:rsid w:val="000C1103"/>
    <w:rsid w:val="000C1385"/>
    <w:rsid w:val="000C164B"/>
    <w:rsid w:val="000C2876"/>
    <w:rsid w:val="000C3E25"/>
    <w:rsid w:val="000C4493"/>
    <w:rsid w:val="000C487D"/>
    <w:rsid w:val="000C500B"/>
    <w:rsid w:val="000C655E"/>
    <w:rsid w:val="000C6705"/>
    <w:rsid w:val="000C7471"/>
    <w:rsid w:val="000D049A"/>
    <w:rsid w:val="000D0D7C"/>
    <w:rsid w:val="000D1D74"/>
    <w:rsid w:val="000D20E5"/>
    <w:rsid w:val="000D3FC4"/>
    <w:rsid w:val="000D412B"/>
    <w:rsid w:val="000D6AEE"/>
    <w:rsid w:val="000D7798"/>
    <w:rsid w:val="000E112B"/>
    <w:rsid w:val="000E1307"/>
    <w:rsid w:val="000E1600"/>
    <w:rsid w:val="000E19DE"/>
    <w:rsid w:val="000E2498"/>
    <w:rsid w:val="000E2BFF"/>
    <w:rsid w:val="000E2EC9"/>
    <w:rsid w:val="000E4E1D"/>
    <w:rsid w:val="000E51B7"/>
    <w:rsid w:val="000E5332"/>
    <w:rsid w:val="000E618D"/>
    <w:rsid w:val="000E713C"/>
    <w:rsid w:val="000E79D8"/>
    <w:rsid w:val="000E7ACC"/>
    <w:rsid w:val="000F006A"/>
    <w:rsid w:val="000F19C3"/>
    <w:rsid w:val="000F1CD3"/>
    <w:rsid w:val="000F2C0B"/>
    <w:rsid w:val="000F4E31"/>
    <w:rsid w:val="000F5116"/>
    <w:rsid w:val="000F62A3"/>
    <w:rsid w:val="000F7457"/>
    <w:rsid w:val="000F789E"/>
    <w:rsid w:val="000F7DDE"/>
    <w:rsid w:val="001003CB"/>
    <w:rsid w:val="00101402"/>
    <w:rsid w:val="00103C4C"/>
    <w:rsid w:val="00104787"/>
    <w:rsid w:val="00105E17"/>
    <w:rsid w:val="0010758E"/>
    <w:rsid w:val="0010766E"/>
    <w:rsid w:val="001101CC"/>
    <w:rsid w:val="00110D3F"/>
    <w:rsid w:val="00111340"/>
    <w:rsid w:val="00111D72"/>
    <w:rsid w:val="001129EC"/>
    <w:rsid w:val="00115487"/>
    <w:rsid w:val="00115BA8"/>
    <w:rsid w:val="00115C3A"/>
    <w:rsid w:val="0011685A"/>
    <w:rsid w:val="0011736D"/>
    <w:rsid w:val="00120BDA"/>
    <w:rsid w:val="00121724"/>
    <w:rsid w:val="00121B9D"/>
    <w:rsid w:val="0012339A"/>
    <w:rsid w:val="00123892"/>
    <w:rsid w:val="00124635"/>
    <w:rsid w:val="001249EB"/>
    <w:rsid w:val="00124F18"/>
    <w:rsid w:val="00126363"/>
    <w:rsid w:val="00126D2E"/>
    <w:rsid w:val="001307F5"/>
    <w:rsid w:val="0013449A"/>
    <w:rsid w:val="001361AA"/>
    <w:rsid w:val="001364A2"/>
    <w:rsid w:val="00140515"/>
    <w:rsid w:val="001406B4"/>
    <w:rsid w:val="001407F4"/>
    <w:rsid w:val="001408DF"/>
    <w:rsid w:val="001411E7"/>
    <w:rsid w:val="00143715"/>
    <w:rsid w:val="00143F4D"/>
    <w:rsid w:val="0014559B"/>
    <w:rsid w:val="0014572E"/>
    <w:rsid w:val="001459F1"/>
    <w:rsid w:val="00145AAE"/>
    <w:rsid w:val="00145ADD"/>
    <w:rsid w:val="001462B5"/>
    <w:rsid w:val="00146553"/>
    <w:rsid w:val="00146AF0"/>
    <w:rsid w:val="00147D17"/>
    <w:rsid w:val="0015085B"/>
    <w:rsid w:val="00150FCE"/>
    <w:rsid w:val="00151739"/>
    <w:rsid w:val="00153339"/>
    <w:rsid w:val="00153FFF"/>
    <w:rsid w:val="0015417A"/>
    <w:rsid w:val="0015454D"/>
    <w:rsid w:val="00155CAF"/>
    <w:rsid w:val="00155FBA"/>
    <w:rsid w:val="001564EB"/>
    <w:rsid w:val="00156600"/>
    <w:rsid w:val="0015692E"/>
    <w:rsid w:val="00157F6A"/>
    <w:rsid w:val="0016037D"/>
    <w:rsid w:val="00161AB3"/>
    <w:rsid w:val="00161ACC"/>
    <w:rsid w:val="00161C46"/>
    <w:rsid w:val="00162831"/>
    <w:rsid w:val="00162A00"/>
    <w:rsid w:val="001637D7"/>
    <w:rsid w:val="00163D0B"/>
    <w:rsid w:val="001644C0"/>
    <w:rsid w:val="0016529B"/>
    <w:rsid w:val="00165455"/>
    <w:rsid w:val="00165CC5"/>
    <w:rsid w:val="00166673"/>
    <w:rsid w:val="00167545"/>
    <w:rsid w:val="00167E00"/>
    <w:rsid w:val="00170572"/>
    <w:rsid w:val="0017075A"/>
    <w:rsid w:val="00170EA2"/>
    <w:rsid w:val="001713D5"/>
    <w:rsid w:val="0017168D"/>
    <w:rsid w:val="0017217B"/>
    <w:rsid w:val="001724C4"/>
    <w:rsid w:val="00172FA7"/>
    <w:rsid w:val="0017436D"/>
    <w:rsid w:val="00174546"/>
    <w:rsid w:val="00174806"/>
    <w:rsid w:val="0017588A"/>
    <w:rsid w:val="001765D3"/>
    <w:rsid w:val="00180137"/>
    <w:rsid w:val="001810D8"/>
    <w:rsid w:val="00181420"/>
    <w:rsid w:val="0018168A"/>
    <w:rsid w:val="001818D0"/>
    <w:rsid w:val="00181F7B"/>
    <w:rsid w:val="001826B9"/>
    <w:rsid w:val="001840C7"/>
    <w:rsid w:val="001856B9"/>
    <w:rsid w:val="00186473"/>
    <w:rsid w:val="001864D1"/>
    <w:rsid w:val="001867CE"/>
    <w:rsid w:val="00186D76"/>
    <w:rsid w:val="0018726E"/>
    <w:rsid w:val="0018744A"/>
    <w:rsid w:val="0019263B"/>
    <w:rsid w:val="00192DA8"/>
    <w:rsid w:val="001931B6"/>
    <w:rsid w:val="0019479C"/>
    <w:rsid w:val="0019509F"/>
    <w:rsid w:val="0019675D"/>
    <w:rsid w:val="001A0438"/>
    <w:rsid w:val="001A0F9B"/>
    <w:rsid w:val="001A1791"/>
    <w:rsid w:val="001A17B3"/>
    <w:rsid w:val="001A354E"/>
    <w:rsid w:val="001A423F"/>
    <w:rsid w:val="001A456F"/>
    <w:rsid w:val="001A4691"/>
    <w:rsid w:val="001A53A7"/>
    <w:rsid w:val="001A573D"/>
    <w:rsid w:val="001A6360"/>
    <w:rsid w:val="001A67B5"/>
    <w:rsid w:val="001A6E7C"/>
    <w:rsid w:val="001B03E5"/>
    <w:rsid w:val="001B18EB"/>
    <w:rsid w:val="001B2A9A"/>
    <w:rsid w:val="001B305D"/>
    <w:rsid w:val="001B3179"/>
    <w:rsid w:val="001B33FF"/>
    <w:rsid w:val="001B3A09"/>
    <w:rsid w:val="001B3E7F"/>
    <w:rsid w:val="001B43D7"/>
    <w:rsid w:val="001B4A51"/>
    <w:rsid w:val="001B6395"/>
    <w:rsid w:val="001B6824"/>
    <w:rsid w:val="001B6DD0"/>
    <w:rsid w:val="001C09B5"/>
    <w:rsid w:val="001C1112"/>
    <w:rsid w:val="001C18F2"/>
    <w:rsid w:val="001C486E"/>
    <w:rsid w:val="001C50AB"/>
    <w:rsid w:val="001C5601"/>
    <w:rsid w:val="001C5708"/>
    <w:rsid w:val="001C5B4B"/>
    <w:rsid w:val="001C5FD9"/>
    <w:rsid w:val="001C7281"/>
    <w:rsid w:val="001C76F1"/>
    <w:rsid w:val="001C7C5A"/>
    <w:rsid w:val="001D0575"/>
    <w:rsid w:val="001D0688"/>
    <w:rsid w:val="001D0C24"/>
    <w:rsid w:val="001D0CD0"/>
    <w:rsid w:val="001D1549"/>
    <w:rsid w:val="001D3339"/>
    <w:rsid w:val="001D40E8"/>
    <w:rsid w:val="001D4656"/>
    <w:rsid w:val="001D4BEF"/>
    <w:rsid w:val="001D5FEA"/>
    <w:rsid w:val="001D604B"/>
    <w:rsid w:val="001D68F9"/>
    <w:rsid w:val="001D750B"/>
    <w:rsid w:val="001D76FE"/>
    <w:rsid w:val="001D7873"/>
    <w:rsid w:val="001D7ADE"/>
    <w:rsid w:val="001D7F0B"/>
    <w:rsid w:val="001E0F3B"/>
    <w:rsid w:val="001E10A2"/>
    <w:rsid w:val="001E18F4"/>
    <w:rsid w:val="001E1AE7"/>
    <w:rsid w:val="001E1B8A"/>
    <w:rsid w:val="001E24C3"/>
    <w:rsid w:val="001E357E"/>
    <w:rsid w:val="001E401B"/>
    <w:rsid w:val="001E444F"/>
    <w:rsid w:val="001E5951"/>
    <w:rsid w:val="001E60EC"/>
    <w:rsid w:val="001E6E54"/>
    <w:rsid w:val="001E7180"/>
    <w:rsid w:val="001E74AB"/>
    <w:rsid w:val="001E798C"/>
    <w:rsid w:val="001E7B1A"/>
    <w:rsid w:val="001F1106"/>
    <w:rsid w:val="001F1405"/>
    <w:rsid w:val="001F21A6"/>
    <w:rsid w:val="001F21EB"/>
    <w:rsid w:val="001F3AC2"/>
    <w:rsid w:val="001F42E9"/>
    <w:rsid w:val="001F5945"/>
    <w:rsid w:val="001F5F1C"/>
    <w:rsid w:val="001F6C69"/>
    <w:rsid w:val="001F746D"/>
    <w:rsid w:val="001F7727"/>
    <w:rsid w:val="002001D3"/>
    <w:rsid w:val="002003DC"/>
    <w:rsid w:val="0020078F"/>
    <w:rsid w:val="00200CA8"/>
    <w:rsid w:val="00201D36"/>
    <w:rsid w:val="00201E0F"/>
    <w:rsid w:val="00202079"/>
    <w:rsid w:val="002020F7"/>
    <w:rsid w:val="00202137"/>
    <w:rsid w:val="0020289B"/>
    <w:rsid w:val="0020366A"/>
    <w:rsid w:val="00204BDF"/>
    <w:rsid w:val="002061A5"/>
    <w:rsid w:val="00206342"/>
    <w:rsid w:val="00206A33"/>
    <w:rsid w:val="002075AA"/>
    <w:rsid w:val="00207E29"/>
    <w:rsid w:val="0021230F"/>
    <w:rsid w:val="00214354"/>
    <w:rsid w:val="002149CA"/>
    <w:rsid w:val="00215161"/>
    <w:rsid w:val="00215333"/>
    <w:rsid w:val="0021538B"/>
    <w:rsid w:val="002158D3"/>
    <w:rsid w:val="0021595E"/>
    <w:rsid w:val="00215C2F"/>
    <w:rsid w:val="00215E49"/>
    <w:rsid w:val="0021720A"/>
    <w:rsid w:val="0021729D"/>
    <w:rsid w:val="00220FAD"/>
    <w:rsid w:val="0022105F"/>
    <w:rsid w:val="00221CC3"/>
    <w:rsid w:val="00221E53"/>
    <w:rsid w:val="002227AB"/>
    <w:rsid w:val="00222DEE"/>
    <w:rsid w:val="00225044"/>
    <w:rsid w:val="00225906"/>
    <w:rsid w:val="00226749"/>
    <w:rsid w:val="0022781E"/>
    <w:rsid w:val="00227CAF"/>
    <w:rsid w:val="002315A6"/>
    <w:rsid w:val="00231692"/>
    <w:rsid w:val="00231A8E"/>
    <w:rsid w:val="0023284C"/>
    <w:rsid w:val="002329D1"/>
    <w:rsid w:val="00233A8A"/>
    <w:rsid w:val="00233D84"/>
    <w:rsid w:val="002369FA"/>
    <w:rsid w:val="00237419"/>
    <w:rsid w:val="002404DB"/>
    <w:rsid w:val="00240D5B"/>
    <w:rsid w:val="002423BD"/>
    <w:rsid w:val="002438BC"/>
    <w:rsid w:val="00243E4A"/>
    <w:rsid w:val="00245025"/>
    <w:rsid w:val="002459E1"/>
    <w:rsid w:val="00245C7B"/>
    <w:rsid w:val="00245FF8"/>
    <w:rsid w:val="0024610A"/>
    <w:rsid w:val="0024727F"/>
    <w:rsid w:val="00251C42"/>
    <w:rsid w:val="002527DB"/>
    <w:rsid w:val="00252A4C"/>
    <w:rsid w:val="00252C7F"/>
    <w:rsid w:val="00253898"/>
    <w:rsid w:val="002539B2"/>
    <w:rsid w:val="00254EA3"/>
    <w:rsid w:val="00255243"/>
    <w:rsid w:val="002554D5"/>
    <w:rsid w:val="00255A16"/>
    <w:rsid w:val="00256177"/>
    <w:rsid w:val="00256CEE"/>
    <w:rsid w:val="00257FF1"/>
    <w:rsid w:val="002602CA"/>
    <w:rsid w:val="0026095C"/>
    <w:rsid w:val="00262540"/>
    <w:rsid w:val="002640B4"/>
    <w:rsid w:val="00264E31"/>
    <w:rsid w:val="0026566E"/>
    <w:rsid w:val="00265D17"/>
    <w:rsid w:val="00265EE9"/>
    <w:rsid w:val="002676E0"/>
    <w:rsid w:val="00270143"/>
    <w:rsid w:val="00270273"/>
    <w:rsid w:val="0027057C"/>
    <w:rsid w:val="002714EF"/>
    <w:rsid w:val="0027208A"/>
    <w:rsid w:val="002723FF"/>
    <w:rsid w:val="00273006"/>
    <w:rsid w:val="002757D1"/>
    <w:rsid w:val="00275C0D"/>
    <w:rsid w:val="0027672B"/>
    <w:rsid w:val="002767A9"/>
    <w:rsid w:val="00277117"/>
    <w:rsid w:val="0027796A"/>
    <w:rsid w:val="00277F84"/>
    <w:rsid w:val="002816DF"/>
    <w:rsid w:val="00282328"/>
    <w:rsid w:val="00283DF0"/>
    <w:rsid w:val="0028597B"/>
    <w:rsid w:val="0028791F"/>
    <w:rsid w:val="002902FA"/>
    <w:rsid w:val="00290300"/>
    <w:rsid w:val="00290499"/>
    <w:rsid w:val="002908D2"/>
    <w:rsid w:val="00291293"/>
    <w:rsid w:val="0029143E"/>
    <w:rsid w:val="00292DB8"/>
    <w:rsid w:val="00293036"/>
    <w:rsid w:val="00294481"/>
    <w:rsid w:val="00294CDD"/>
    <w:rsid w:val="00295FB7"/>
    <w:rsid w:val="00296F3F"/>
    <w:rsid w:val="002A05E7"/>
    <w:rsid w:val="002A104C"/>
    <w:rsid w:val="002A1308"/>
    <w:rsid w:val="002A2BD0"/>
    <w:rsid w:val="002A2C9E"/>
    <w:rsid w:val="002A3D72"/>
    <w:rsid w:val="002A5639"/>
    <w:rsid w:val="002A6C0D"/>
    <w:rsid w:val="002B04CB"/>
    <w:rsid w:val="002B0BED"/>
    <w:rsid w:val="002B120D"/>
    <w:rsid w:val="002B1A76"/>
    <w:rsid w:val="002B234C"/>
    <w:rsid w:val="002B28E5"/>
    <w:rsid w:val="002B4BCE"/>
    <w:rsid w:val="002B602C"/>
    <w:rsid w:val="002B695D"/>
    <w:rsid w:val="002B6E2C"/>
    <w:rsid w:val="002B6E89"/>
    <w:rsid w:val="002B7011"/>
    <w:rsid w:val="002C11BE"/>
    <w:rsid w:val="002C1BD2"/>
    <w:rsid w:val="002C1D83"/>
    <w:rsid w:val="002C1F29"/>
    <w:rsid w:val="002C2B96"/>
    <w:rsid w:val="002C3800"/>
    <w:rsid w:val="002C42A7"/>
    <w:rsid w:val="002C4979"/>
    <w:rsid w:val="002C4FC7"/>
    <w:rsid w:val="002C539F"/>
    <w:rsid w:val="002C5532"/>
    <w:rsid w:val="002C732E"/>
    <w:rsid w:val="002C7C89"/>
    <w:rsid w:val="002D1394"/>
    <w:rsid w:val="002D235A"/>
    <w:rsid w:val="002D27EE"/>
    <w:rsid w:val="002D34E2"/>
    <w:rsid w:val="002D48CC"/>
    <w:rsid w:val="002D51F3"/>
    <w:rsid w:val="002D5C63"/>
    <w:rsid w:val="002D5D30"/>
    <w:rsid w:val="002D65BE"/>
    <w:rsid w:val="002D76DD"/>
    <w:rsid w:val="002D7B68"/>
    <w:rsid w:val="002D7C0F"/>
    <w:rsid w:val="002E13BF"/>
    <w:rsid w:val="002E2571"/>
    <w:rsid w:val="002E37DD"/>
    <w:rsid w:val="002E474C"/>
    <w:rsid w:val="002E51E8"/>
    <w:rsid w:val="002E535F"/>
    <w:rsid w:val="002E586C"/>
    <w:rsid w:val="002E60DB"/>
    <w:rsid w:val="002E7085"/>
    <w:rsid w:val="002E7F2B"/>
    <w:rsid w:val="002E7FA0"/>
    <w:rsid w:val="002F03C4"/>
    <w:rsid w:val="002F0DBB"/>
    <w:rsid w:val="002F14EF"/>
    <w:rsid w:val="002F1557"/>
    <w:rsid w:val="002F1811"/>
    <w:rsid w:val="002F19B1"/>
    <w:rsid w:val="002F1E42"/>
    <w:rsid w:val="002F355D"/>
    <w:rsid w:val="002F4C3B"/>
    <w:rsid w:val="002F4D5D"/>
    <w:rsid w:val="002F571D"/>
    <w:rsid w:val="002F5DBF"/>
    <w:rsid w:val="002F6B4E"/>
    <w:rsid w:val="002F7073"/>
    <w:rsid w:val="002F7AA2"/>
    <w:rsid w:val="002F7F72"/>
    <w:rsid w:val="00301052"/>
    <w:rsid w:val="003017A2"/>
    <w:rsid w:val="00301836"/>
    <w:rsid w:val="00302171"/>
    <w:rsid w:val="00302AA4"/>
    <w:rsid w:val="00302EB6"/>
    <w:rsid w:val="00303A66"/>
    <w:rsid w:val="00303F6F"/>
    <w:rsid w:val="00303FA1"/>
    <w:rsid w:val="00304003"/>
    <w:rsid w:val="00305D59"/>
    <w:rsid w:val="00305ED5"/>
    <w:rsid w:val="00306C7F"/>
    <w:rsid w:val="00307027"/>
    <w:rsid w:val="00307048"/>
    <w:rsid w:val="00310088"/>
    <w:rsid w:val="00310464"/>
    <w:rsid w:val="00310A96"/>
    <w:rsid w:val="00310D51"/>
    <w:rsid w:val="00311182"/>
    <w:rsid w:val="00311209"/>
    <w:rsid w:val="00311434"/>
    <w:rsid w:val="00311791"/>
    <w:rsid w:val="003117E4"/>
    <w:rsid w:val="003124BC"/>
    <w:rsid w:val="0031318A"/>
    <w:rsid w:val="003133E4"/>
    <w:rsid w:val="0031355D"/>
    <w:rsid w:val="00314448"/>
    <w:rsid w:val="00315CD3"/>
    <w:rsid w:val="00317416"/>
    <w:rsid w:val="003176A8"/>
    <w:rsid w:val="00317F61"/>
    <w:rsid w:val="00320942"/>
    <w:rsid w:val="00320F03"/>
    <w:rsid w:val="00322B0A"/>
    <w:rsid w:val="003236DB"/>
    <w:rsid w:val="0032435D"/>
    <w:rsid w:val="003247E9"/>
    <w:rsid w:val="00324EC9"/>
    <w:rsid w:val="00325600"/>
    <w:rsid w:val="003306BC"/>
    <w:rsid w:val="00331596"/>
    <w:rsid w:val="003316FC"/>
    <w:rsid w:val="00331EE0"/>
    <w:rsid w:val="0033204E"/>
    <w:rsid w:val="003336C5"/>
    <w:rsid w:val="00333C01"/>
    <w:rsid w:val="00333DA3"/>
    <w:rsid w:val="0033438C"/>
    <w:rsid w:val="00334653"/>
    <w:rsid w:val="00334787"/>
    <w:rsid w:val="00334960"/>
    <w:rsid w:val="00334FE2"/>
    <w:rsid w:val="003353D5"/>
    <w:rsid w:val="0033565A"/>
    <w:rsid w:val="00335710"/>
    <w:rsid w:val="003363DD"/>
    <w:rsid w:val="003408C1"/>
    <w:rsid w:val="00340997"/>
    <w:rsid w:val="003412CD"/>
    <w:rsid w:val="00341559"/>
    <w:rsid w:val="003417D2"/>
    <w:rsid w:val="00341CB9"/>
    <w:rsid w:val="00342B84"/>
    <w:rsid w:val="0034362A"/>
    <w:rsid w:val="003439BC"/>
    <w:rsid w:val="003459DA"/>
    <w:rsid w:val="0034760D"/>
    <w:rsid w:val="0035013E"/>
    <w:rsid w:val="00350717"/>
    <w:rsid w:val="00350EA0"/>
    <w:rsid w:val="00351D28"/>
    <w:rsid w:val="00352477"/>
    <w:rsid w:val="003534C7"/>
    <w:rsid w:val="00353A2F"/>
    <w:rsid w:val="00354370"/>
    <w:rsid w:val="00354A1F"/>
    <w:rsid w:val="00355C19"/>
    <w:rsid w:val="00355D54"/>
    <w:rsid w:val="00356393"/>
    <w:rsid w:val="00356F82"/>
    <w:rsid w:val="00357020"/>
    <w:rsid w:val="00357BA6"/>
    <w:rsid w:val="00360138"/>
    <w:rsid w:val="0036062F"/>
    <w:rsid w:val="003620D2"/>
    <w:rsid w:val="003625C0"/>
    <w:rsid w:val="00362A82"/>
    <w:rsid w:val="00362DEA"/>
    <w:rsid w:val="00363283"/>
    <w:rsid w:val="00363678"/>
    <w:rsid w:val="00363866"/>
    <w:rsid w:val="003638E6"/>
    <w:rsid w:val="00363C2A"/>
    <w:rsid w:val="00364D25"/>
    <w:rsid w:val="00365685"/>
    <w:rsid w:val="00365CAF"/>
    <w:rsid w:val="0036634E"/>
    <w:rsid w:val="00370004"/>
    <w:rsid w:val="00372488"/>
    <w:rsid w:val="00372BA6"/>
    <w:rsid w:val="00373948"/>
    <w:rsid w:val="00373FB0"/>
    <w:rsid w:val="00373FC3"/>
    <w:rsid w:val="00374B9F"/>
    <w:rsid w:val="00377049"/>
    <w:rsid w:val="0038031A"/>
    <w:rsid w:val="0038081C"/>
    <w:rsid w:val="00381DD8"/>
    <w:rsid w:val="00383179"/>
    <w:rsid w:val="003835CA"/>
    <w:rsid w:val="00383A83"/>
    <w:rsid w:val="00383FFA"/>
    <w:rsid w:val="00384853"/>
    <w:rsid w:val="00384C6F"/>
    <w:rsid w:val="00385180"/>
    <w:rsid w:val="00385427"/>
    <w:rsid w:val="00386C6A"/>
    <w:rsid w:val="00386DC4"/>
    <w:rsid w:val="00387FB2"/>
    <w:rsid w:val="00390943"/>
    <w:rsid w:val="003914DC"/>
    <w:rsid w:val="00391A44"/>
    <w:rsid w:val="00391D30"/>
    <w:rsid w:val="00391DAA"/>
    <w:rsid w:val="0039281E"/>
    <w:rsid w:val="003932D2"/>
    <w:rsid w:val="003938C1"/>
    <w:rsid w:val="00393D15"/>
    <w:rsid w:val="00393D20"/>
    <w:rsid w:val="00393EB7"/>
    <w:rsid w:val="00394086"/>
    <w:rsid w:val="003940BA"/>
    <w:rsid w:val="00394990"/>
    <w:rsid w:val="00394F6A"/>
    <w:rsid w:val="00394F7E"/>
    <w:rsid w:val="00395245"/>
    <w:rsid w:val="00395601"/>
    <w:rsid w:val="003961F4"/>
    <w:rsid w:val="00396F98"/>
    <w:rsid w:val="003A0953"/>
    <w:rsid w:val="003A0ACB"/>
    <w:rsid w:val="003A12CA"/>
    <w:rsid w:val="003A1EC4"/>
    <w:rsid w:val="003A28CD"/>
    <w:rsid w:val="003A2AE8"/>
    <w:rsid w:val="003A4B42"/>
    <w:rsid w:val="003A523D"/>
    <w:rsid w:val="003A632A"/>
    <w:rsid w:val="003A6E12"/>
    <w:rsid w:val="003A74DF"/>
    <w:rsid w:val="003A7CCC"/>
    <w:rsid w:val="003B0492"/>
    <w:rsid w:val="003B0CD5"/>
    <w:rsid w:val="003B26DD"/>
    <w:rsid w:val="003B2829"/>
    <w:rsid w:val="003B283F"/>
    <w:rsid w:val="003B2E36"/>
    <w:rsid w:val="003B480F"/>
    <w:rsid w:val="003B564B"/>
    <w:rsid w:val="003B5A35"/>
    <w:rsid w:val="003B5B74"/>
    <w:rsid w:val="003B5E50"/>
    <w:rsid w:val="003B69C2"/>
    <w:rsid w:val="003B6A73"/>
    <w:rsid w:val="003B6D22"/>
    <w:rsid w:val="003B6E30"/>
    <w:rsid w:val="003B7C31"/>
    <w:rsid w:val="003C04C9"/>
    <w:rsid w:val="003C09C4"/>
    <w:rsid w:val="003C1E2A"/>
    <w:rsid w:val="003C1F7C"/>
    <w:rsid w:val="003C2146"/>
    <w:rsid w:val="003C2286"/>
    <w:rsid w:val="003C2A64"/>
    <w:rsid w:val="003C2AD3"/>
    <w:rsid w:val="003C2E5D"/>
    <w:rsid w:val="003C300D"/>
    <w:rsid w:val="003C3197"/>
    <w:rsid w:val="003C45FE"/>
    <w:rsid w:val="003C49FA"/>
    <w:rsid w:val="003C654E"/>
    <w:rsid w:val="003C68CE"/>
    <w:rsid w:val="003C765F"/>
    <w:rsid w:val="003C7D09"/>
    <w:rsid w:val="003D1011"/>
    <w:rsid w:val="003D1280"/>
    <w:rsid w:val="003D3271"/>
    <w:rsid w:val="003D4094"/>
    <w:rsid w:val="003D46A6"/>
    <w:rsid w:val="003D4B10"/>
    <w:rsid w:val="003D4D4A"/>
    <w:rsid w:val="003D514A"/>
    <w:rsid w:val="003D60B0"/>
    <w:rsid w:val="003D616F"/>
    <w:rsid w:val="003D6BF6"/>
    <w:rsid w:val="003D6D36"/>
    <w:rsid w:val="003D7158"/>
    <w:rsid w:val="003D7A23"/>
    <w:rsid w:val="003E078D"/>
    <w:rsid w:val="003E0C38"/>
    <w:rsid w:val="003E1868"/>
    <w:rsid w:val="003E2300"/>
    <w:rsid w:val="003E2E6D"/>
    <w:rsid w:val="003E3816"/>
    <w:rsid w:val="003E3E28"/>
    <w:rsid w:val="003E3ECA"/>
    <w:rsid w:val="003E4143"/>
    <w:rsid w:val="003E45BF"/>
    <w:rsid w:val="003E45EB"/>
    <w:rsid w:val="003E4B1D"/>
    <w:rsid w:val="003E50DA"/>
    <w:rsid w:val="003E50DF"/>
    <w:rsid w:val="003E5841"/>
    <w:rsid w:val="003E7F67"/>
    <w:rsid w:val="003F04A8"/>
    <w:rsid w:val="003F07CB"/>
    <w:rsid w:val="003F09B2"/>
    <w:rsid w:val="003F0A5D"/>
    <w:rsid w:val="003F17AF"/>
    <w:rsid w:val="003F1D82"/>
    <w:rsid w:val="003F2F8D"/>
    <w:rsid w:val="003F3C4A"/>
    <w:rsid w:val="003F4143"/>
    <w:rsid w:val="003F4559"/>
    <w:rsid w:val="003F4A1A"/>
    <w:rsid w:val="003F4BBE"/>
    <w:rsid w:val="003F5303"/>
    <w:rsid w:val="003F593E"/>
    <w:rsid w:val="003F6600"/>
    <w:rsid w:val="003F6CDC"/>
    <w:rsid w:val="003F6F31"/>
    <w:rsid w:val="003F7218"/>
    <w:rsid w:val="00400009"/>
    <w:rsid w:val="0040106B"/>
    <w:rsid w:val="00401647"/>
    <w:rsid w:val="00401FFB"/>
    <w:rsid w:val="004025BB"/>
    <w:rsid w:val="00402603"/>
    <w:rsid w:val="00402C7E"/>
    <w:rsid w:val="0040349B"/>
    <w:rsid w:val="00403B74"/>
    <w:rsid w:val="00403C30"/>
    <w:rsid w:val="00403F34"/>
    <w:rsid w:val="00404908"/>
    <w:rsid w:val="004050F3"/>
    <w:rsid w:val="00405914"/>
    <w:rsid w:val="00405AD6"/>
    <w:rsid w:val="00407A7A"/>
    <w:rsid w:val="00410611"/>
    <w:rsid w:val="004106DE"/>
    <w:rsid w:val="00410875"/>
    <w:rsid w:val="00410D00"/>
    <w:rsid w:val="00411761"/>
    <w:rsid w:val="004123DF"/>
    <w:rsid w:val="00412793"/>
    <w:rsid w:val="00413674"/>
    <w:rsid w:val="00414A19"/>
    <w:rsid w:val="00415C5E"/>
    <w:rsid w:val="0041620E"/>
    <w:rsid w:val="004165D6"/>
    <w:rsid w:val="0041673E"/>
    <w:rsid w:val="00416BED"/>
    <w:rsid w:val="004170F7"/>
    <w:rsid w:val="0041719C"/>
    <w:rsid w:val="0041778C"/>
    <w:rsid w:val="004202F2"/>
    <w:rsid w:val="00420B41"/>
    <w:rsid w:val="00422182"/>
    <w:rsid w:val="00422F2A"/>
    <w:rsid w:val="004234BF"/>
    <w:rsid w:val="00423758"/>
    <w:rsid w:val="00423F21"/>
    <w:rsid w:val="00424927"/>
    <w:rsid w:val="0042510D"/>
    <w:rsid w:val="004254C7"/>
    <w:rsid w:val="00425568"/>
    <w:rsid w:val="00425E8B"/>
    <w:rsid w:val="00427DB4"/>
    <w:rsid w:val="00430696"/>
    <w:rsid w:val="00430A33"/>
    <w:rsid w:val="0043194E"/>
    <w:rsid w:val="004358B5"/>
    <w:rsid w:val="00435BDD"/>
    <w:rsid w:val="00435CB9"/>
    <w:rsid w:val="00436AA6"/>
    <w:rsid w:val="00436C62"/>
    <w:rsid w:val="004373E0"/>
    <w:rsid w:val="004373F0"/>
    <w:rsid w:val="00437ABE"/>
    <w:rsid w:val="00437B28"/>
    <w:rsid w:val="00440AE4"/>
    <w:rsid w:val="00440E8E"/>
    <w:rsid w:val="00441552"/>
    <w:rsid w:val="00441F91"/>
    <w:rsid w:val="00442395"/>
    <w:rsid w:val="004433AA"/>
    <w:rsid w:val="00444BCD"/>
    <w:rsid w:val="00444D9E"/>
    <w:rsid w:val="004456D0"/>
    <w:rsid w:val="00445E62"/>
    <w:rsid w:val="0044645C"/>
    <w:rsid w:val="0044695C"/>
    <w:rsid w:val="0044740B"/>
    <w:rsid w:val="00447911"/>
    <w:rsid w:val="00450FBF"/>
    <w:rsid w:val="0045161D"/>
    <w:rsid w:val="00451DB2"/>
    <w:rsid w:val="004528A2"/>
    <w:rsid w:val="00453440"/>
    <w:rsid w:val="00454748"/>
    <w:rsid w:val="00454978"/>
    <w:rsid w:val="00454E2D"/>
    <w:rsid w:val="00455824"/>
    <w:rsid w:val="0045597B"/>
    <w:rsid w:val="00455BB3"/>
    <w:rsid w:val="004572F2"/>
    <w:rsid w:val="004579D8"/>
    <w:rsid w:val="004603AB"/>
    <w:rsid w:val="00460C41"/>
    <w:rsid w:val="00461E87"/>
    <w:rsid w:val="00462B0C"/>
    <w:rsid w:val="00462C18"/>
    <w:rsid w:val="0046336C"/>
    <w:rsid w:val="00463656"/>
    <w:rsid w:val="004641AA"/>
    <w:rsid w:val="004643F7"/>
    <w:rsid w:val="004645B7"/>
    <w:rsid w:val="00464745"/>
    <w:rsid w:val="00464B7B"/>
    <w:rsid w:val="00464C1B"/>
    <w:rsid w:val="004661F7"/>
    <w:rsid w:val="00467984"/>
    <w:rsid w:val="004707CC"/>
    <w:rsid w:val="004709FA"/>
    <w:rsid w:val="004716FE"/>
    <w:rsid w:val="00471B8B"/>
    <w:rsid w:val="00472B72"/>
    <w:rsid w:val="0047417C"/>
    <w:rsid w:val="00475330"/>
    <w:rsid w:val="0047585C"/>
    <w:rsid w:val="00477B61"/>
    <w:rsid w:val="00481D03"/>
    <w:rsid w:val="004825D4"/>
    <w:rsid w:val="004830CD"/>
    <w:rsid w:val="0048393E"/>
    <w:rsid w:val="00483E15"/>
    <w:rsid w:val="00484277"/>
    <w:rsid w:val="00485FEC"/>
    <w:rsid w:val="004862C0"/>
    <w:rsid w:val="0048633B"/>
    <w:rsid w:val="0048639B"/>
    <w:rsid w:val="00486437"/>
    <w:rsid w:val="00486A51"/>
    <w:rsid w:val="00487C40"/>
    <w:rsid w:val="0049041A"/>
    <w:rsid w:val="00490BE6"/>
    <w:rsid w:val="00491C50"/>
    <w:rsid w:val="004925F3"/>
    <w:rsid w:val="00492D56"/>
    <w:rsid w:val="0049393D"/>
    <w:rsid w:val="00493B2B"/>
    <w:rsid w:val="00493C2A"/>
    <w:rsid w:val="00494C86"/>
    <w:rsid w:val="00495E74"/>
    <w:rsid w:val="00497EBC"/>
    <w:rsid w:val="004A0B50"/>
    <w:rsid w:val="004A0EBB"/>
    <w:rsid w:val="004A2217"/>
    <w:rsid w:val="004A2842"/>
    <w:rsid w:val="004A2C6F"/>
    <w:rsid w:val="004A3778"/>
    <w:rsid w:val="004A48C5"/>
    <w:rsid w:val="004A5478"/>
    <w:rsid w:val="004A61E2"/>
    <w:rsid w:val="004A754E"/>
    <w:rsid w:val="004A7E5E"/>
    <w:rsid w:val="004B17AC"/>
    <w:rsid w:val="004B2C35"/>
    <w:rsid w:val="004B3053"/>
    <w:rsid w:val="004B3D3E"/>
    <w:rsid w:val="004B462C"/>
    <w:rsid w:val="004B493C"/>
    <w:rsid w:val="004B4F1B"/>
    <w:rsid w:val="004B5A6C"/>
    <w:rsid w:val="004B5C9B"/>
    <w:rsid w:val="004B5FE0"/>
    <w:rsid w:val="004B6492"/>
    <w:rsid w:val="004B6C7E"/>
    <w:rsid w:val="004B7467"/>
    <w:rsid w:val="004C003D"/>
    <w:rsid w:val="004C0572"/>
    <w:rsid w:val="004C0FB4"/>
    <w:rsid w:val="004C2257"/>
    <w:rsid w:val="004C231C"/>
    <w:rsid w:val="004C2416"/>
    <w:rsid w:val="004C28A6"/>
    <w:rsid w:val="004C29A8"/>
    <w:rsid w:val="004C4A83"/>
    <w:rsid w:val="004C5050"/>
    <w:rsid w:val="004C5E8A"/>
    <w:rsid w:val="004C61B1"/>
    <w:rsid w:val="004C751B"/>
    <w:rsid w:val="004D152C"/>
    <w:rsid w:val="004D15D2"/>
    <w:rsid w:val="004D1CA2"/>
    <w:rsid w:val="004D2152"/>
    <w:rsid w:val="004D23AD"/>
    <w:rsid w:val="004D28BD"/>
    <w:rsid w:val="004D31E5"/>
    <w:rsid w:val="004D385B"/>
    <w:rsid w:val="004D3BB7"/>
    <w:rsid w:val="004D3C77"/>
    <w:rsid w:val="004D410C"/>
    <w:rsid w:val="004D42E6"/>
    <w:rsid w:val="004D4461"/>
    <w:rsid w:val="004D6307"/>
    <w:rsid w:val="004D6581"/>
    <w:rsid w:val="004E094A"/>
    <w:rsid w:val="004E107C"/>
    <w:rsid w:val="004E2086"/>
    <w:rsid w:val="004E2CA1"/>
    <w:rsid w:val="004E34AF"/>
    <w:rsid w:val="004E444D"/>
    <w:rsid w:val="004E4753"/>
    <w:rsid w:val="004E490C"/>
    <w:rsid w:val="004E515D"/>
    <w:rsid w:val="004E59EB"/>
    <w:rsid w:val="004E5B6B"/>
    <w:rsid w:val="004E5EDC"/>
    <w:rsid w:val="004E6B4C"/>
    <w:rsid w:val="004F0DEE"/>
    <w:rsid w:val="004F17D0"/>
    <w:rsid w:val="004F3F57"/>
    <w:rsid w:val="004F4687"/>
    <w:rsid w:val="004F714D"/>
    <w:rsid w:val="004F741D"/>
    <w:rsid w:val="004F7766"/>
    <w:rsid w:val="004F7A0C"/>
    <w:rsid w:val="004F7B6F"/>
    <w:rsid w:val="00500122"/>
    <w:rsid w:val="00500B0B"/>
    <w:rsid w:val="00501246"/>
    <w:rsid w:val="00501B05"/>
    <w:rsid w:val="005028F2"/>
    <w:rsid w:val="00502E59"/>
    <w:rsid w:val="0050433E"/>
    <w:rsid w:val="00504FFB"/>
    <w:rsid w:val="00505646"/>
    <w:rsid w:val="00505813"/>
    <w:rsid w:val="00505B6A"/>
    <w:rsid w:val="00506D31"/>
    <w:rsid w:val="00506DEC"/>
    <w:rsid w:val="00506EEF"/>
    <w:rsid w:val="00507109"/>
    <w:rsid w:val="005078EE"/>
    <w:rsid w:val="00507913"/>
    <w:rsid w:val="0050793E"/>
    <w:rsid w:val="00507EF9"/>
    <w:rsid w:val="00510583"/>
    <w:rsid w:val="00511568"/>
    <w:rsid w:val="00511C81"/>
    <w:rsid w:val="00511F6F"/>
    <w:rsid w:val="00511FA9"/>
    <w:rsid w:val="00512152"/>
    <w:rsid w:val="005137D3"/>
    <w:rsid w:val="00513E59"/>
    <w:rsid w:val="005154D8"/>
    <w:rsid w:val="005157DA"/>
    <w:rsid w:val="00516D05"/>
    <w:rsid w:val="005172B7"/>
    <w:rsid w:val="00517634"/>
    <w:rsid w:val="005205EA"/>
    <w:rsid w:val="00521CDF"/>
    <w:rsid w:val="00522FC3"/>
    <w:rsid w:val="00523297"/>
    <w:rsid w:val="005237E6"/>
    <w:rsid w:val="00524249"/>
    <w:rsid w:val="0052438D"/>
    <w:rsid w:val="00524417"/>
    <w:rsid w:val="00526197"/>
    <w:rsid w:val="005271CB"/>
    <w:rsid w:val="00527950"/>
    <w:rsid w:val="00530CE3"/>
    <w:rsid w:val="0053153E"/>
    <w:rsid w:val="00531559"/>
    <w:rsid w:val="00531748"/>
    <w:rsid w:val="00531A5A"/>
    <w:rsid w:val="00533C27"/>
    <w:rsid w:val="00533F86"/>
    <w:rsid w:val="0053421A"/>
    <w:rsid w:val="00534F03"/>
    <w:rsid w:val="0053642A"/>
    <w:rsid w:val="00536761"/>
    <w:rsid w:val="0053680C"/>
    <w:rsid w:val="005377F4"/>
    <w:rsid w:val="00537B74"/>
    <w:rsid w:val="00542268"/>
    <w:rsid w:val="00542579"/>
    <w:rsid w:val="00542CC6"/>
    <w:rsid w:val="00543D59"/>
    <w:rsid w:val="0054459E"/>
    <w:rsid w:val="00544D0B"/>
    <w:rsid w:val="0054569F"/>
    <w:rsid w:val="00546F6C"/>
    <w:rsid w:val="005476EE"/>
    <w:rsid w:val="00547764"/>
    <w:rsid w:val="005478E3"/>
    <w:rsid w:val="0055012E"/>
    <w:rsid w:val="005501E9"/>
    <w:rsid w:val="00551141"/>
    <w:rsid w:val="0055283B"/>
    <w:rsid w:val="0055287F"/>
    <w:rsid w:val="00552AC0"/>
    <w:rsid w:val="00552FB2"/>
    <w:rsid w:val="00553842"/>
    <w:rsid w:val="00555023"/>
    <w:rsid w:val="00555064"/>
    <w:rsid w:val="00555E1C"/>
    <w:rsid w:val="00556808"/>
    <w:rsid w:val="005570EB"/>
    <w:rsid w:val="00560818"/>
    <w:rsid w:val="00560BBB"/>
    <w:rsid w:val="00561D2A"/>
    <w:rsid w:val="005621C9"/>
    <w:rsid w:val="00562DB1"/>
    <w:rsid w:val="00563032"/>
    <w:rsid w:val="005635AC"/>
    <w:rsid w:val="005638A8"/>
    <w:rsid w:val="00563A77"/>
    <w:rsid w:val="00563FF1"/>
    <w:rsid w:val="00564629"/>
    <w:rsid w:val="00564EDA"/>
    <w:rsid w:val="005654B8"/>
    <w:rsid w:val="0056567E"/>
    <w:rsid w:val="00566214"/>
    <w:rsid w:val="005666F8"/>
    <w:rsid w:val="00566B1F"/>
    <w:rsid w:val="005712BC"/>
    <w:rsid w:val="00571C09"/>
    <w:rsid w:val="005721DA"/>
    <w:rsid w:val="005735C2"/>
    <w:rsid w:val="00573727"/>
    <w:rsid w:val="00574151"/>
    <w:rsid w:val="00574229"/>
    <w:rsid w:val="005743CF"/>
    <w:rsid w:val="0057656D"/>
    <w:rsid w:val="00577CAE"/>
    <w:rsid w:val="00577EC4"/>
    <w:rsid w:val="005809BF"/>
    <w:rsid w:val="0058132A"/>
    <w:rsid w:val="005816E9"/>
    <w:rsid w:val="0058269C"/>
    <w:rsid w:val="0058308C"/>
    <w:rsid w:val="0058329B"/>
    <w:rsid w:val="00584018"/>
    <w:rsid w:val="0058420F"/>
    <w:rsid w:val="005846BF"/>
    <w:rsid w:val="00584EB3"/>
    <w:rsid w:val="00585792"/>
    <w:rsid w:val="0058713F"/>
    <w:rsid w:val="005908C8"/>
    <w:rsid w:val="00590C97"/>
    <w:rsid w:val="005911B2"/>
    <w:rsid w:val="005914B3"/>
    <w:rsid w:val="005915D6"/>
    <w:rsid w:val="005927F4"/>
    <w:rsid w:val="0059355B"/>
    <w:rsid w:val="00594C7B"/>
    <w:rsid w:val="00595D9A"/>
    <w:rsid w:val="00596A2F"/>
    <w:rsid w:val="00597FC6"/>
    <w:rsid w:val="005A0806"/>
    <w:rsid w:val="005A126B"/>
    <w:rsid w:val="005A1466"/>
    <w:rsid w:val="005A15D9"/>
    <w:rsid w:val="005A18D3"/>
    <w:rsid w:val="005A2642"/>
    <w:rsid w:val="005A42F7"/>
    <w:rsid w:val="005A4482"/>
    <w:rsid w:val="005A5A05"/>
    <w:rsid w:val="005A662A"/>
    <w:rsid w:val="005A7427"/>
    <w:rsid w:val="005B1BAA"/>
    <w:rsid w:val="005B1CCD"/>
    <w:rsid w:val="005B2D79"/>
    <w:rsid w:val="005B3586"/>
    <w:rsid w:val="005B3B2F"/>
    <w:rsid w:val="005B4278"/>
    <w:rsid w:val="005B47DF"/>
    <w:rsid w:val="005B4C46"/>
    <w:rsid w:val="005B5503"/>
    <w:rsid w:val="005B58B5"/>
    <w:rsid w:val="005C083D"/>
    <w:rsid w:val="005C122F"/>
    <w:rsid w:val="005C240D"/>
    <w:rsid w:val="005C2541"/>
    <w:rsid w:val="005C295A"/>
    <w:rsid w:val="005C3724"/>
    <w:rsid w:val="005C4BF2"/>
    <w:rsid w:val="005C4D29"/>
    <w:rsid w:val="005C597F"/>
    <w:rsid w:val="005C5B73"/>
    <w:rsid w:val="005C5EAD"/>
    <w:rsid w:val="005D0460"/>
    <w:rsid w:val="005D08C3"/>
    <w:rsid w:val="005D08F5"/>
    <w:rsid w:val="005D1B2C"/>
    <w:rsid w:val="005D1C85"/>
    <w:rsid w:val="005D1C8B"/>
    <w:rsid w:val="005D256F"/>
    <w:rsid w:val="005D2C47"/>
    <w:rsid w:val="005D4081"/>
    <w:rsid w:val="005D4BFD"/>
    <w:rsid w:val="005D4CA2"/>
    <w:rsid w:val="005D5A65"/>
    <w:rsid w:val="005D622D"/>
    <w:rsid w:val="005D6568"/>
    <w:rsid w:val="005D66EA"/>
    <w:rsid w:val="005E0835"/>
    <w:rsid w:val="005E0F12"/>
    <w:rsid w:val="005E1018"/>
    <w:rsid w:val="005E1408"/>
    <w:rsid w:val="005E1A7B"/>
    <w:rsid w:val="005E2ECC"/>
    <w:rsid w:val="005E3304"/>
    <w:rsid w:val="005E3E80"/>
    <w:rsid w:val="005E3EB8"/>
    <w:rsid w:val="005E449B"/>
    <w:rsid w:val="005E4504"/>
    <w:rsid w:val="005E457F"/>
    <w:rsid w:val="005E5365"/>
    <w:rsid w:val="005E53F9"/>
    <w:rsid w:val="005F023A"/>
    <w:rsid w:val="005F0C2A"/>
    <w:rsid w:val="005F2399"/>
    <w:rsid w:val="005F2B97"/>
    <w:rsid w:val="005F3E73"/>
    <w:rsid w:val="005F3F57"/>
    <w:rsid w:val="005F3FFC"/>
    <w:rsid w:val="005F4A43"/>
    <w:rsid w:val="005F569F"/>
    <w:rsid w:val="005F56E4"/>
    <w:rsid w:val="005F5837"/>
    <w:rsid w:val="005F59BD"/>
    <w:rsid w:val="005F6F0C"/>
    <w:rsid w:val="005F7A10"/>
    <w:rsid w:val="005F7C68"/>
    <w:rsid w:val="00600DB4"/>
    <w:rsid w:val="006021DF"/>
    <w:rsid w:val="00602784"/>
    <w:rsid w:val="00603F52"/>
    <w:rsid w:val="00604283"/>
    <w:rsid w:val="006043B4"/>
    <w:rsid w:val="0060459B"/>
    <w:rsid w:val="00604654"/>
    <w:rsid w:val="0060513D"/>
    <w:rsid w:val="00605408"/>
    <w:rsid w:val="006071BE"/>
    <w:rsid w:val="00611376"/>
    <w:rsid w:val="00615095"/>
    <w:rsid w:val="00615127"/>
    <w:rsid w:val="00615290"/>
    <w:rsid w:val="00615360"/>
    <w:rsid w:val="00616323"/>
    <w:rsid w:val="00616998"/>
    <w:rsid w:val="006170A3"/>
    <w:rsid w:val="00617183"/>
    <w:rsid w:val="00617441"/>
    <w:rsid w:val="0062089F"/>
    <w:rsid w:val="00622377"/>
    <w:rsid w:val="00622FFC"/>
    <w:rsid w:val="00623200"/>
    <w:rsid w:val="006239C6"/>
    <w:rsid w:val="00624437"/>
    <w:rsid w:val="006249FC"/>
    <w:rsid w:val="006254E8"/>
    <w:rsid w:val="00625723"/>
    <w:rsid w:val="006263A3"/>
    <w:rsid w:val="0062695F"/>
    <w:rsid w:val="00626BA8"/>
    <w:rsid w:val="0062714E"/>
    <w:rsid w:val="00627C87"/>
    <w:rsid w:val="006304E1"/>
    <w:rsid w:val="0063193E"/>
    <w:rsid w:val="00631A90"/>
    <w:rsid w:val="00632A87"/>
    <w:rsid w:val="006335AF"/>
    <w:rsid w:val="00634081"/>
    <w:rsid w:val="006341E7"/>
    <w:rsid w:val="006342F9"/>
    <w:rsid w:val="006358E6"/>
    <w:rsid w:val="00637D5E"/>
    <w:rsid w:val="006400A8"/>
    <w:rsid w:val="0064051A"/>
    <w:rsid w:val="006420F7"/>
    <w:rsid w:val="00642DF8"/>
    <w:rsid w:val="00644C53"/>
    <w:rsid w:val="00644FFF"/>
    <w:rsid w:val="006457AF"/>
    <w:rsid w:val="00647267"/>
    <w:rsid w:val="00647C7E"/>
    <w:rsid w:val="00647DE6"/>
    <w:rsid w:val="0065014E"/>
    <w:rsid w:val="00650411"/>
    <w:rsid w:val="00651C82"/>
    <w:rsid w:val="00652CD2"/>
    <w:rsid w:val="00652E84"/>
    <w:rsid w:val="006535F0"/>
    <w:rsid w:val="00653814"/>
    <w:rsid w:val="00655395"/>
    <w:rsid w:val="006558C3"/>
    <w:rsid w:val="00656C9B"/>
    <w:rsid w:val="00657166"/>
    <w:rsid w:val="0065745A"/>
    <w:rsid w:val="006579BE"/>
    <w:rsid w:val="00660126"/>
    <w:rsid w:val="006604E4"/>
    <w:rsid w:val="00660565"/>
    <w:rsid w:val="00661541"/>
    <w:rsid w:val="00661938"/>
    <w:rsid w:val="00661F03"/>
    <w:rsid w:val="00662076"/>
    <w:rsid w:val="00662BFB"/>
    <w:rsid w:val="006635E6"/>
    <w:rsid w:val="0066375A"/>
    <w:rsid w:val="00663A89"/>
    <w:rsid w:val="006644B0"/>
    <w:rsid w:val="00664F28"/>
    <w:rsid w:val="00665ED8"/>
    <w:rsid w:val="006672C5"/>
    <w:rsid w:val="00667FF5"/>
    <w:rsid w:val="00670307"/>
    <w:rsid w:val="00671525"/>
    <w:rsid w:val="006725B5"/>
    <w:rsid w:val="00672D0E"/>
    <w:rsid w:val="00672E8C"/>
    <w:rsid w:val="00673830"/>
    <w:rsid w:val="006748DA"/>
    <w:rsid w:val="00675304"/>
    <w:rsid w:val="006757A9"/>
    <w:rsid w:val="0067595A"/>
    <w:rsid w:val="006764FA"/>
    <w:rsid w:val="006766DF"/>
    <w:rsid w:val="00677BA0"/>
    <w:rsid w:val="00677EF3"/>
    <w:rsid w:val="006803B3"/>
    <w:rsid w:val="006818EB"/>
    <w:rsid w:val="00681B93"/>
    <w:rsid w:val="00682005"/>
    <w:rsid w:val="00682924"/>
    <w:rsid w:val="00682AF5"/>
    <w:rsid w:val="006841FE"/>
    <w:rsid w:val="00685B0C"/>
    <w:rsid w:val="0068775B"/>
    <w:rsid w:val="0068794B"/>
    <w:rsid w:val="00687B10"/>
    <w:rsid w:val="00687F8D"/>
    <w:rsid w:val="006901B2"/>
    <w:rsid w:val="00691C3A"/>
    <w:rsid w:val="00692B8F"/>
    <w:rsid w:val="006934A9"/>
    <w:rsid w:val="00693740"/>
    <w:rsid w:val="00693A7C"/>
    <w:rsid w:val="006945CF"/>
    <w:rsid w:val="00694C9B"/>
    <w:rsid w:val="00695BA6"/>
    <w:rsid w:val="00696CEC"/>
    <w:rsid w:val="0069749E"/>
    <w:rsid w:val="006A048F"/>
    <w:rsid w:val="006A0C79"/>
    <w:rsid w:val="006A13A7"/>
    <w:rsid w:val="006A1922"/>
    <w:rsid w:val="006A1D28"/>
    <w:rsid w:val="006A2E39"/>
    <w:rsid w:val="006A4418"/>
    <w:rsid w:val="006A45F1"/>
    <w:rsid w:val="006A461D"/>
    <w:rsid w:val="006A477A"/>
    <w:rsid w:val="006A48BE"/>
    <w:rsid w:val="006A4CA8"/>
    <w:rsid w:val="006A4DEB"/>
    <w:rsid w:val="006A5846"/>
    <w:rsid w:val="006A648D"/>
    <w:rsid w:val="006B04D7"/>
    <w:rsid w:val="006B05DA"/>
    <w:rsid w:val="006B07E0"/>
    <w:rsid w:val="006B0E32"/>
    <w:rsid w:val="006B0E89"/>
    <w:rsid w:val="006B19B1"/>
    <w:rsid w:val="006B277E"/>
    <w:rsid w:val="006B3667"/>
    <w:rsid w:val="006B3FA9"/>
    <w:rsid w:val="006B50F1"/>
    <w:rsid w:val="006B6002"/>
    <w:rsid w:val="006B607F"/>
    <w:rsid w:val="006B6456"/>
    <w:rsid w:val="006B6CB2"/>
    <w:rsid w:val="006B704A"/>
    <w:rsid w:val="006B7A83"/>
    <w:rsid w:val="006C13B6"/>
    <w:rsid w:val="006C1A2E"/>
    <w:rsid w:val="006C1ACF"/>
    <w:rsid w:val="006C2411"/>
    <w:rsid w:val="006C4087"/>
    <w:rsid w:val="006C4B4D"/>
    <w:rsid w:val="006C4C57"/>
    <w:rsid w:val="006C5D2D"/>
    <w:rsid w:val="006C5D65"/>
    <w:rsid w:val="006C7761"/>
    <w:rsid w:val="006C7960"/>
    <w:rsid w:val="006D1A92"/>
    <w:rsid w:val="006D258D"/>
    <w:rsid w:val="006D2662"/>
    <w:rsid w:val="006D286C"/>
    <w:rsid w:val="006D2F0F"/>
    <w:rsid w:val="006D329E"/>
    <w:rsid w:val="006D3873"/>
    <w:rsid w:val="006D59CD"/>
    <w:rsid w:val="006D6A88"/>
    <w:rsid w:val="006D7398"/>
    <w:rsid w:val="006D7959"/>
    <w:rsid w:val="006E00DA"/>
    <w:rsid w:val="006E2337"/>
    <w:rsid w:val="006E264B"/>
    <w:rsid w:val="006E2A35"/>
    <w:rsid w:val="006E3649"/>
    <w:rsid w:val="006E48BF"/>
    <w:rsid w:val="006E4B92"/>
    <w:rsid w:val="006E7A3F"/>
    <w:rsid w:val="006F100A"/>
    <w:rsid w:val="006F13D2"/>
    <w:rsid w:val="006F150A"/>
    <w:rsid w:val="006F233F"/>
    <w:rsid w:val="006F247D"/>
    <w:rsid w:val="006F3543"/>
    <w:rsid w:val="006F5460"/>
    <w:rsid w:val="006F5CF2"/>
    <w:rsid w:val="006F6108"/>
    <w:rsid w:val="006F686D"/>
    <w:rsid w:val="006F6CE6"/>
    <w:rsid w:val="006F7912"/>
    <w:rsid w:val="006F7930"/>
    <w:rsid w:val="006F7F0A"/>
    <w:rsid w:val="00700B4C"/>
    <w:rsid w:val="00701D76"/>
    <w:rsid w:val="00703287"/>
    <w:rsid w:val="0070379D"/>
    <w:rsid w:val="00703D6E"/>
    <w:rsid w:val="00704E39"/>
    <w:rsid w:val="007058F2"/>
    <w:rsid w:val="00705AC8"/>
    <w:rsid w:val="007073F3"/>
    <w:rsid w:val="007076F7"/>
    <w:rsid w:val="007079D4"/>
    <w:rsid w:val="00707C48"/>
    <w:rsid w:val="00710ECA"/>
    <w:rsid w:val="00711104"/>
    <w:rsid w:val="00711371"/>
    <w:rsid w:val="00712353"/>
    <w:rsid w:val="0071259D"/>
    <w:rsid w:val="007129BC"/>
    <w:rsid w:val="007131C3"/>
    <w:rsid w:val="007148CB"/>
    <w:rsid w:val="00715EBD"/>
    <w:rsid w:val="00716CDE"/>
    <w:rsid w:val="0072194C"/>
    <w:rsid w:val="00721E8C"/>
    <w:rsid w:val="00722EAE"/>
    <w:rsid w:val="0072660C"/>
    <w:rsid w:val="007270CD"/>
    <w:rsid w:val="00727741"/>
    <w:rsid w:val="00730AB9"/>
    <w:rsid w:val="00731ECD"/>
    <w:rsid w:val="0073305D"/>
    <w:rsid w:val="007330BF"/>
    <w:rsid w:val="0073340E"/>
    <w:rsid w:val="0073587A"/>
    <w:rsid w:val="0073686C"/>
    <w:rsid w:val="00736EAF"/>
    <w:rsid w:val="00736F7D"/>
    <w:rsid w:val="0073711D"/>
    <w:rsid w:val="00740AA2"/>
    <w:rsid w:val="00740BE7"/>
    <w:rsid w:val="007413CC"/>
    <w:rsid w:val="00741523"/>
    <w:rsid w:val="007424E7"/>
    <w:rsid w:val="00742514"/>
    <w:rsid w:val="007426B3"/>
    <w:rsid w:val="00742B8E"/>
    <w:rsid w:val="007433D9"/>
    <w:rsid w:val="0074370A"/>
    <w:rsid w:val="007449DB"/>
    <w:rsid w:val="00745E71"/>
    <w:rsid w:val="007465CE"/>
    <w:rsid w:val="00747C3C"/>
    <w:rsid w:val="00747F78"/>
    <w:rsid w:val="007503E9"/>
    <w:rsid w:val="00750DC1"/>
    <w:rsid w:val="00750EDD"/>
    <w:rsid w:val="0075141D"/>
    <w:rsid w:val="00752434"/>
    <w:rsid w:val="00752679"/>
    <w:rsid w:val="00752DBA"/>
    <w:rsid w:val="00753412"/>
    <w:rsid w:val="00753E2D"/>
    <w:rsid w:val="00754260"/>
    <w:rsid w:val="00754CEF"/>
    <w:rsid w:val="00754EAA"/>
    <w:rsid w:val="00756BB5"/>
    <w:rsid w:val="00756F8E"/>
    <w:rsid w:val="00757210"/>
    <w:rsid w:val="007621CB"/>
    <w:rsid w:val="00762785"/>
    <w:rsid w:val="00763A94"/>
    <w:rsid w:val="00763B74"/>
    <w:rsid w:val="00763E1D"/>
    <w:rsid w:val="00764106"/>
    <w:rsid w:val="00764472"/>
    <w:rsid w:val="0076618B"/>
    <w:rsid w:val="00770398"/>
    <w:rsid w:val="00770947"/>
    <w:rsid w:val="0077146D"/>
    <w:rsid w:val="007714CD"/>
    <w:rsid w:val="00771BAD"/>
    <w:rsid w:val="007726D2"/>
    <w:rsid w:val="00772939"/>
    <w:rsid w:val="007729E9"/>
    <w:rsid w:val="007744CD"/>
    <w:rsid w:val="0077470F"/>
    <w:rsid w:val="00775A6A"/>
    <w:rsid w:val="007768F4"/>
    <w:rsid w:val="007775AC"/>
    <w:rsid w:val="00780B54"/>
    <w:rsid w:val="00780E0D"/>
    <w:rsid w:val="0078145C"/>
    <w:rsid w:val="007815C6"/>
    <w:rsid w:val="0078165B"/>
    <w:rsid w:val="00781CFA"/>
    <w:rsid w:val="00782500"/>
    <w:rsid w:val="00785045"/>
    <w:rsid w:val="00785BE8"/>
    <w:rsid w:val="00785C86"/>
    <w:rsid w:val="007864F8"/>
    <w:rsid w:val="007868CF"/>
    <w:rsid w:val="0078779F"/>
    <w:rsid w:val="00787A78"/>
    <w:rsid w:val="00787ABB"/>
    <w:rsid w:val="00791C89"/>
    <w:rsid w:val="007929F9"/>
    <w:rsid w:val="00792DDD"/>
    <w:rsid w:val="00793D8B"/>
    <w:rsid w:val="007950E6"/>
    <w:rsid w:val="00795982"/>
    <w:rsid w:val="007961E6"/>
    <w:rsid w:val="0079703D"/>
    <w:rsid w:val="00797876"/>
    <w:rsid w:val="00797F4D"/>
    <w:rsid w:val="007A0FD2"/>
    <w:rsid w:val="007A113C"/>
    <w:rsid w:val="007A1893"/>
    <w:rsid w:val="007A1BE0"/>
    <w:rsid w:val="007A220D"/>
    <w:rsid w:val="007A26B1"/>
    <w:rsid w:val="007A27D5"/>
    <w:rsid w:val="007A2C6E"/>
    <w:rsid w:val="007A2D9E"/>
    <w:rsid w:val="007A432B"/>
    <w:rsid w:val="007A4630"/>
    <w:rsid w:val="007A4968"/>
    <w:rsid w:val="007A517A"/>
    <w:rsid w:val="007A5D7B"/>
    <w:rsid w:val="007A5F02"/>
    <w:rsid w:val="007A620E"/>
    <w:rsid w:val="007A655F"/>
    <w:rsid w:val="007A6776"/>
    <w:rsid w:val="007A752A"/>
    <w:rsid w:val="007A7792"/>
    <w:rsid w:val="007A77EC"/>
    <w:rsid w:val="007A7A1C"/>
    <w:rsid w:val="007A7E58"/>
    <w:rsid w:val="007A7F98"/>
    <w:rsid w:val="007B176A"/>
    <w:rsid w:val="007B1A9C"/>
    <w:rsid w:val="007B20FB"/>
    <w:rsid w:val="007B23F4"/>
    <w:rsid w:val="007B26CA"/>
    <w:rsid w:val="007B2CF8"/>
    <w:rsid w:val="007B3AB1"/>
    <w:rsid w:val="007B4397"/>
    <w:rsid w:val="007B44CF"/>
    <w:rsid w:val="007B4854"/>
    <w:rsid w:val="007B5C88"/>
    <w:rsid w:val="007C0005"/>
    <w:rsid w:val="007C0C53"/>
    <w:rsid w:val="007C17E8"/>
    <w:rsid w:val="007C2444"/>
    <w:rsid w:val="007C30AF"/>
    <w:rsid w:val="007C3319"/>
    <w:rsid w:val="007C3D99"/>
    <w:rsid w:val="007C65DA"/>
    <w:rsid w:val="007C6CBC"/>
    <w:rsid w:val="007C6DDA"/>
    <w:rsid w:val="007D0ED0"/>
    <w:rsid w:val="007D0F2B"/>
    <w:rsid w:val="007D188A"/>
    <w:rsid w:val="007D261F"/>
    <w:rsid w:val="007D2EFB"/>
    <w:rsid w:val="007D35E5"/>
    <w:rsid w:val="007D38C4"/>
    <w:rsid w:val="007D3C27"/>
    <w:rsid w:val="007D6D45"/>
    <w:rsid w:val="007D791E"/>
    <w:rsid w:val="007D794B"/>
    <w:rsid w:val="007D79A6"/>
    <w:rsid w:val="007D7C11"/>
    <w:rsid w:val="007E07A1"/>
    <w:rsid w:val="007E10B4"/>
    <w:rsid w:val="007E1476"/>
    <w:rsid w:val="007E1479"/>
    <w:rsid w:val="007E217C"/>
    <w:rsid w:val="007E2F13"/>
    <w:rsid w:val="007E402C"/>
    <w:rsid w:val="007E4734"/>
    <w:rsid w:val="007E49A6"/>
    <w:rsid w:val="007E5276"/>
    <w:rsid w:val="007E5740"/>
    <w:rsid w:val="007E658E"/>
    <w:rsid w:val="007F0958"/>
    <w:rsid w:val="007F0C14"/>
    <w:rsid w:val="007F1DD3"/>
    <w:rsid w:val="007F26A9"/>
    <w:rsid w:val="007F2992"/>
    <w:rsid w:val="007F3568"/>
    <w:rsid w:val="007F4A89"/>
    <w:rsid w:val="007F4AB3"/>
    <w:rsid w:val="007F4CD4"/>
    <w:rsid w:val="007F4DB7"/>
    <w:rsid w:val="007F56CB"/>
    <w:rsid w:val="007F67D2"/>
    <w:rsid w:val="007F6A47"/>
    <w:rsid w:val="007F7050"/>
    <w:rsid w:val="007F7842"/>
    <w:rsid w:val="00801673"/>
    <w:rsid w:val="00801B07"/>
    <w:rsid w:val="0080561D"/>
    <w:rsid w:val="008056AD"/>
    <w:rsid w:val="0080581C"/>
    <w:rsid w:val="00805E5A"/>
    <w:rsid w:val="008076E9"/>
    <w:rsid w:val="00807C00"/>
    <w:rsid w:val="00810573"/>
    <w:rsid w:val="00810C84"/>
    <w:rsid w:val="00811B75"/>
    <w:rsid w:val="00811B77"/>
    <w:rsid w:val="00812672"/>
    <w:rsid w:val="00812A76"/>
    <w:rsid w:val="00812BFC"/>
    <w:rsid w:val="00814345"/>
    <w:rsid w:val="0081526A"/>
    <w:rsid w:val="00816AC0"/>
    <w:rsid w:val="00817C3E"/>
    <w:rsid w:val="008208F2"/>
    <w:rsid w:val="00820E5F"/>
    <w:rsid w:val="00821501"/>
    <w:rsid w:val="00821C1E"/>
    <w:rsid w:val="00821DFA"/>
    <w:rsid w:val="00821F6B"/>
    <w:rsid w:val="00822414"/>
    <w:rsid w:val="00822507"/>
    <w:rsid w:val="008231D1"/>
    <w:rsid w:val="00823B27"/>
    <w:rsid w:val="00823F40"/>
    <w:rsid w:val="008242D8"/>
    <w:rsid w:val="0082436A"/>
    <w:rsid w:val="008248A7"/>
    <w:rsid w:val="00824FBF"/>
    <w:rsid w:val="00826CFF"/>
    <w:rsid w:val="00826E37"/>
    <w:rsid w:val="008273AC"/>
    <w:rsid w:val="00827BF9"/>
    <w:rsid w:val="008300EC"/>
    <w:rsid w:val="008301B6"/>
    <w:rsid w:val="008308BF"/>
    <w:rsid w:val="0083216D"/>
    <w:rsid w:val="0083245E"/>
    <w:rsid w:val="00833677"/>
    <w:rsid w:val="008338B0"/>
    <w:rsid w:val="00833E26"/>
    <w:rsid w:val="0083416E"/>
    <w:rsid w:val="00834236"/>
    <w:rsid w:val="0083454A"/>
    <w:rsid w:val="0083541E"/>
    <w:rsid w:val="008361E2"/>
    <w:rsid w:val="00836602"/>
    <w:rsid w:val="0084032D"/>
    <w:rsid w:val="00840625"/>
    <w:rsid w:val="00840845"/>
    <w:rsid w:val="008408CE"/>
    <w:rsid w:val="008414C4"/>
    <w:rsid w:val="00841A77"/>
    <w:rsid w:val="00841AEF"/>
    <w:rsid w:val="00841F09"/>
    <w:rsid w:val="008421DD"/>
    <w:rsid w:val="00842C8F"/>
    <w:rsid w:val="00842CCF"/>
    <w:rsid w:val="00843B83"/>
    <w:rsid w:val="008441D2"/>
    <w:rsid w:val="008453AD"/>
    <w:rsid w:val="00845CFF"/>
    <w:rsid w:val="00845FC6"/>
    <w:rsid w:val="00846536"/>
    <w:rsid w:val="0084722C"/>
    <w:rsid w:val="0084723A"/>
    <w:rsid w:val="00847EB2"/>
    <w:rsid w:val="008505A0"/>
    <w:rsid w:val="00851D52"/>
    <w:rsid w:val="00851F4D"/>
    <w:rsid w:val="00852592"/>
    <w:rsid w:val="0085441E"/>
    <w:rsid w:val="008549D3"/>
    <w:rsid w:val="008556ED"/>
    <w:rsid w:val="00855EBF"/>
    <w:rsid w:val="00855F1A"/>
    <w:rsid w:val="008604F2"/>
    <w:rsid w:val="00861716"/>
    <w:rsid w:val="00861793"/>
    <w:rsid w:val="0086189E"/>
    <w:rsid w:val="008619B4"/>
    <w:rsid w:val="00861C98"/>
    <w:rsid w:val="00863990"/>
    <w:rsid w:val="00865D53"/>
    <w:rsid w:val="00866001"/>
    <w:rsid w:val="008663A0"/>
    <w:rsid w:val="00867CE9"/>
    <w:rsid w:val="008701A5"/>
    <w:rsid w:val="0087031B"/>
    <w:rsid w:val="00870B16"/>
    <w:rsid w:val="00870DD1"/>
    <w:rsid w:val="00871781"/>
    <w:rsid w:val="008725B5"/>
    <w:rsid w:val="00872F10"/>
    <w:rsid w:val="00873FE6"/>
    <w:rsid w:val="008743A4"/>
    <w:rsid w:val="0087509F"/>
    <w:rsid w:val="0087551A"/>
    <w:rsid w:val="008757B9"/>
    <w:rsid w:val="0087615F"/>
    <w:rsid w:val="008761E8"/>
    <w:rsid w:val="00880A7B"/>
    <w:rsid w:val="008827F4"/>
    <w:rsid w:val="00884393"/>
    <w:rsid w:val="008848AA"/>
    <w:rsid w:val="00885359"/>
    <w:rsid w:val="00885AAE"/>
    <w:rsid w:val="00886A56"/>
    <w:rsid w:val="00886D16"/>
    <w:rsid w:val="00887332"/>
    <w:rsid w:val="00887518"/>
    <w:rsid w:val="008902B8"/>
    <w:rsid w:val="00890A9E"/>
    <w:rsid w:val="00890F63"/>
    <w:rsid w:val="0089162C"/>
    <w:rsid w:val="008923D4"/>
    <w:rsid w:val="008929D6"/>
    <w:rsid w:val="00892A3E"/>
    <w:rsid w:val="00892FFA"/>
    <w:rsid w:val="0089305E"/>
    <w:rsid w:val="00894696"/>
    <w:rsid w:val="00894A33"/>
    <w:rsid w:val="008958B4"/>
    <w:rsid w:val="00895D3F"/>
    <w:rsid w:val="00895ED0"/>
    <w:rsid w:val="0089623D"/>
    <w:rsid w:val="0089667D"/>
    <w:rsid w:val="00896C4B"/>
    <w:rsid w:val="00897751"/>
    <w:rsid w:val="008A2424"/>
    <w:rsid w:val="008A2BF6"/>
    <w:rsid w:val="008A37E6"/>
    <w:rsid w:val="008A3BBF"/>
    <w:rsid w:val="008A4252"/>
    <w:rsid w:val="008A57A0"/>
    <w:rsid w:val="008A6626"/>
    <w:rsid w:val="008A7459"/>
    <w:rsid w:val="008B233E"/>
    <w:rsid w:val="008B27BC"/>
    <w:rsid w:val="008B31C7"/>
    <w:rsid w:val="008B326C"/>
    <w:rsid w:val="008B3291"/>
    <w:rsid w:val="008B32BD"/>
    <w:rsid w:val="008B349E"/>
    <w:rsid w:val="008B3A67"/>
    <w:rsid w:val="008B418D"/>
    <w:rsid w:val="008B4BF9"/>
    <w:rsid w:val="008B5062"/>
    <w:rsid w:val="008B5296"/>
    <w:rsid w:val="008B52E4"/>
    <w:rsid w:val="008B59AF"/>
    <w:rsid w:val="008B671E"/>
    <w:rsid w:val="008B672E"/>
    <w:rsid w:val="008B7AAF"/>
    <w:rsid w:val="008B7EB1"/>
    <w:rsid w:val="008C0518"/>
    <w:rsid w:val="008C111A"/>
    <w:rsid w:val="008C1656"/>
    <w:rsid w:val="008C177C"/>
    <w:rsid w:val="008C19CD"/>
    <w:rsid w:val="008C19F3"/>
    <w:rsid w:val="008C379E"/>
    <w:rsid w:val="008C429C"/>
    <w:rsid w:val="008C43B1"/>
    <w:rsid w:val="008C4EB7"/>
    <w:rsid w:val="008C5FA3"/>
    <w:rsid w:val="008C6671"/>
    <w:rsid w:val="008C70BE"/>
    <w:rsid w:val="008C7C84"/>
    <w:rsid w:val="008C7F46"/>
    <w:rsid w:val="008D070C"/>
    <w:rsid w:val="008D083F"/>
    <w:rsid w:val="008D1026"/>
    <w:rsid w:val="008D233F"/>
    <w:rsid w:val="008D2711"/>
    <w:rsid w:val="008D27B4"/>
    <w:rsid w:val="008D3977"/>
    <w:rsid w:val="008D3BE2"/>
    <w:rsid w:val="008D3F7F"/>
    <w:rsid w:val="008D4762"/>
    <w:rsid w:val="008D4999"/>
    <w:rsid w:val="008D4EBA"/>
    <w:rsid w:val="008D5F28"/>
    <w:rsid w:val="008D74CE"/>
    <w:rsid w:val="008E1A22"/>
    <w:rsid w:val="008E3336"/>
    <w:rsid w:val="008E374F"/>
    <w:rsid w:val="008E3874"/>
    <w:rsid w:val="008E39F0"/>
    <w:rsid w:val="008E4331"/>
    <w:rsid w:val="008E5158"/>
    <w:rsid w:val="008E5291"/>
    <w:rsid w:val="008E53E3"/>
    <w:rsid w:val="008E70F6"/>
    <w:rsid w:val="008F04D9"/>
    <w:rsid w:val="008F20A8"/>
    <w:rsid w:val="008F278E"/>
    <w:rsid w:val="008F2806"/>
    <w:rsid w:val="008F2B5B"/>
    <w:rsid w:val="008F308F"/>
    <w:rsid w:val="008F5575"/>
    <w:rsid w:val="008F70FA"/>
    <w:rsid w:val="008F779C"/>
    <w:rsid w:val="0090094D"/>
    <w:rsid w:val="00901976"/>
    <w:rsid w:val="00901DF2"/>
    <w:rsid w:val="00901EA6"/>
    <w:rsid w:val="00902CB0"/>
    <w:rsid w:val="00902DE8"/>
    <w:rsid w:val="00903D95"/>
    <w:rsid w:val="00904863"/>
    <w:rsid w:val="009049D0"/>
    <w:rsid w:val="009057AB"/>
    <w:rsid w:val="00906243"/>
    <w:rsid w:val="00907D51"/>
    <w:rsid w:val="0091011E"/>
    <w:rsid w:val="0091040D"/>
    <w:rsid w:val="00910C79"/>
    <w:rsid w:val="00911FC7"/>
    <w:rsid w:val="009128C1"/>
    <w:rsid w:val="009134F0"/>
    <w:rsid w:val="00913B4B"/>
    <w:rsid w:val="0091432D"/>
    <w:rsid w:val="00914A58"/>
    <w:rsid w:val="00914C13"/>
    <w:rsid w:val="00914E50"/>
    <w:rsid w:val="0091554F"/>
    <w:rsid w:val="00917FCA"/>
    <w:rsid w:val="0092069D"/>
    <w:rsid w:val="00921473"/>
    <w:rsid w:val="009217DE"/>
    <w:rsid w:val="00921A55"/>
    <w:rsid w:val="0092221E"/>
    <w:rsid w:val="00923CA7"/>
    <w:rsid w:val="0092424E"/>
    <w:rsid w:val="0092468D"/>
    <w:rsid w:val="00924DCF"/>
    <w:rsid w:val="009251F1"/>
    <w:rsid w:val="009252C2"/>
    <w:rsid w:val="00925FBF"/>
    <w:rsid w:val="00926158"/>
    <w:rsid w:val="00927125"/>
    <w:rsid w:val="00930B14"/>
    <w:rsid w:val="00931B48"/>
    <w:rsid w:val="00931BED"/>
    <w:rsid w:val="00931E7D"/>
    <w:rsid w:val="009339C8"/>
    <w:rsid w:val="00933F45"/>
    <w:rsid w:val="0093418E"/>
    <w:rsid w:val="00936203"/>
    <w:rsid w:val="00936F45"/>
    <w:rsid w:val="00940271"/>
    <w:rsid w:val="0094062B"/>
    <w:rsid w:val="00940D28"/>
    <w:rsid w:val="00941127"/>
    <w:rsid w:val="00941603"/>
    <w:rsid w:val="00941683"/>
    <w:rsid w:val="00942B02"/>
    <w:rsid w:val="00942F8A"/>
    <w:rsid w:val="0094367A"/>
    <w:rsid w:val="00944102"/>
    <w:rsid w:val="00944236"/>
    <w:rsid w:val="00944A11"/>
    <w:rsid w:val="00946369"/>
    <w:rsid w:val="009475D8"/>
    <w:rsid w:val="009478CB"/>
    <w:rsid w:val="00950290"/>
    <w:rsid w:val="00952657"/>
    <w:rsid w:val="00953FCF"/>
    <w:rsid w:val="00954604"/>
    <w:rsid w:val="00955193"/>
    <w:rsid w:val="009558E6"/>
    <w:rsid w:val="00955B42"/>
    <w:rsid w:val="0095636B"/>
    <w:rsid w:val="009566AB"/>
    <w:rsid w:val="00956A77"/>
    <w:rsid w:val="009576BF"/>
    <w:rsid w:val="00960850"/>
    <w:rsid w:val="00960C77"/>
    <w:rsid w:val="00960D62"/>
    <w:rsid w:val="009627A1"/>
    <w:rsid w:val="00962CE3"/>
    <w:rsid w:val="00963459"/>
    <w:rsid w:val="00963936"/>
    <w:rsid w:val="00963D7C"/>
    <w:rsid w:val="009645A4"/>
    <w:rsid w:val="009649B2"/>
    <w:rsid w:val="00964B27"/>
    <w:rsid w:val="00964DEB"/>
    <w:rsid w:val="009656BF"/>
    <w:rsid w:val="00965B92"/>
    <w:rsid w:val="00965D1D"/>
    <w:rsid w:val="0096620E"/>
    <w:rsid w:val="00966264"/>
    <w:rsid w:val="00966A41"/>
    <w:rsid w:val="00966A67"/>
    <w:rsid w:val="009670FF"/>
    <w:rsid w:val="009676D8"/>
    <w:rsid w:val="0096778C"/>
    <w:rsid w:val="00967ADF"/>
    <w:rsid w:val="00967C19"/>
    <w:rsid w:val="00970308"/>
    <w:rsid w:val="009715F2"/>
    <w:rsid w:val="0097237A"/>
    <w:rsid w:val="00974871"/>
    <w:rsid w:val="00974A77"/>
    <w:rsid w:val="00976B62"/>
    <w:rsid w:val="00976D37"/>
    <w:rsid w:val="009804A8"/>
    <w:rsid w:val="009810B0"/>
    <w:rsid w:val="00981781"/>
    <w:rsid w:val="00982E9B"/>
    <w:rsid w:val="009837D0"/>
    <w:rsid w:val="00983A8B"/>
    <w:rsid w:val="00984A9F"/>
    <w:rsid w:val="00985F17"/>
    <w:rsid w:val="009861E4"/>
    <w:rsid w:val="00987713"/>
    <w:rsid w:val="00987BDE"/>
    <w:rsid w:val="00990288"/>
    <w:rsid w:val="00990C98"/>
    <w:rsid w:val="00990EA4"/>
    <w:rsid w:val="00991F04"/>
    <w:rsid w:val="0099268B"/>
    <w:rsid w:val="00992EA5"/>
    <w:rsid w:val="009930F1"/>
    <w:rsid w:val="00993493"/>
    <w:rsid w:val="0099498C"/>
    <w:rsid w:val="00994AFF"/>
    <w:rsid w:val="00994EA6"/>
    <w:rsid w:val="0099535D"/>
    <w:rsid w:val="00995828"/>
    <w:rsid w:val="0099653A"/>
    <w:rsid w:val="009978FF"/>
    <w:rsid w:val="00997B6A"/>
    <w:rsid w:val="009A0600"/>
    <w:rsid w:val="009A0D0A"/>
    <w:rsid w:val="009A15A6"/>
    <w:rsid w:val="009A2517"/>
    <w:rsid w:val="009A2D97"/>
    <w:rsid w:val="009A32B4"/>
    <w:rsid w:val="009A336B"/>
    <w:rsid w:val="009A3686"/>
    <w:rsid w:val="009A5734"/>
    <w:rsid w:val="009A674D"/>
    <w:rsid w:val="009A73BC"/>
    <w:rsid w:val="009B023C"/>
    <w:rsid w:val="009B04CC"/>
    <w:rsid w:val="009B058D"/>
    <w:rsid w:val="009B05F5"/>
    <w:rsid w:val="009B0636"/>
    <w:rsid w:val="009B0CF2"/>
    <w:rsid w:val="009B1558"/>
    <w:rsid w:val="009B1799"/>
    <w:rsid w:val="009B1A97"/>
    <w:rsid w:val="009B2040"/>
    <w:rsid w:val="009B2415"/>
    <w:rsid w:val="009B253C"/>
    <w:rsid w:val="009B3832"/>
    <w:rsid w:val="009B3A2D"/>
    <w:rsid w:val="009B3E05"/>
    <w:rsid w:val="009B3E11"/>
    <w:rsid w:val="009B43F7"/>
    <w:rsid w:val="009B5306"/>
    <w:rsid w:val="009B56D6"/>
    <w:rsid w:val="009B5A32"/>
    <w:rsid w:val="009B7396"/>
    <w:rsid w:val="009B739E"/>
    <w:rsid w:val="009B7540"/>
    <w:rsid w:val="009C07D6"/>
    <w:rsid w:val="009C1D28"/>
    <w:rsid w:val="009C24B4"/>
    <w:rsid w:val="009C32C5"/>
    <w:rsid w:val="009C406B"/>
    <w:rsid w:val="009C4161"/>
    <w:rsid w:val="009C46DF"/>
    <w:rsid w:val="009C49B3"/>
    <w:rsid w:val="009C4A1D"/>
    <w:rsid w:val="009C4F93"/>
    <w:rsid w:val="009C5676"/>
    <w:rsid w:val="009C591F"/>
    <w:rsid w:val="009C5A41"/>
    <w:rsid w:val="009C5B58"/>
    <w:rsid w:val="009C5DB3"/>
    <w:rsid w:val="009C70A3"/>
    <w:rsid w:val="009C71CF"/>
    <w:rsid w:val="009C7977"/>
    <w:rsid w:val="009D0505"/>
    <w:rsid w:val="009D053F"/>
    <w:rsid w:val="009D1AEB"/>
    <w:rsid w:val="009D20F1"/>
    <w:rsid w:val="009D2A78"/>
    <w:rsid w:val="009D3E9E"/>
    <w:rsid w:val="009D3EED"/>
    <w:rsid w:val="009D4ECC"/>
    <w:rsid w:val="009D53AC"/>
    <w:rsid w:val="009D5AB0"/>
    <w:rsid w:val="009D5EDF"/>
    <w:rsid w:val="009D6F26"/>
    <w:rsid w:val="009E26A9"/>
    <w:rsid w:val="009E3C5E"/>
    <w:rsid w:val="009E4B77"/>
    <w:rsid w:val="009E50C1"/>
    <w:rsid w:val="009E519B"/>
    <w:rsid w:val="009E5258"/>
    <w:rsid w:val="009E618C"/>
    <w:rsid w:val="009E689D"/>
    <w:rsid w:val="009E7292"/>
    <w:rsid w:val="009E77F5"/>
    <w:rsid w:val="009E79C6"/>
    <w:rsid w:val="009E7DFB"/>
    <w:rsid w:val="009F1A74"/>
    <w:rsid w:val="009F20DE"/>
    <w:rsid w:val="009F2535"/>
    <w:rsid w:val="009F2792"/>
    <w:rsid w:val="009F2A3D"/>
    <w:rsid w:val="009F2E98"/>
    <w:rsid w:val="009F3C3C"/>
    <w:rsid w:val="009F45A8"/>
    <w:rsid w:val="009F48FF"/>
    <w:rsid w:val="009F530A"/>
    <w:rsid w:val="009F5903"/>
    <w:rsid w:val="009F5C3C"/>
    <w:rsid w:val="009F7E20"/>
    <w:rsid w:val="009F7E78"/>
    <w:rsid w:val="00A001D9"/>
    <w:rsid w:val="00A00B26"/>
    <w:rsid w:val="00A00C2E"/>
    <w:rsid w:val="00A01ED5"/>
    <w:rsid w:val="00A02DAE"/>
    <w:rsid w:val="00A03AB1"/>
    <w:rsid w:val="00A03D2F"/>
    <w:rsid w:val="00A042B8"/>
    <w:rsid w:val="00A055F5"/>
    <w:rsid w:val="00A061DD"/>
    <w:rsid w:val="00A062F0"/>
    <w:rsid w:val="00A06B08"/>
    <w:rsid w:val="00A06CDD"/>
    <w:rsid w:val="00A10724"/>
    <w:rsid w:val="00A119C3"/>
    <w:rsid w:val="00A11C2C"/>
    <w:rsid w:val="00A11EF3"/>
    <w:rsid w:val="00A11FB8"/>
    <w:rsid w:val="00A13035"/>
    <w:rsid w:val="00A13332"/>
    <w:rsid w:val="00A13AC0"/>
    <w:rsid w:val="00A15548"/>
    <w:rsid w:val="00A15789"/>
    <w:rsid w:val="00A1658A"/>
    <w:rsid w:val="00A16DDE"/>
    <w:rsid w:val="00A20A8F"/>
    <w:rsid w:val="00A22ABD"/>
    <w:rsid w:val="00A23139"/>
    <w:rsid w:val="00A238E7"/>
    <w:rsid w:val="00A241A6"/>
    <w:rsid w:val="00A24844"/>
    <w:rsid w:val="00A252EE"/>
    <w:rsid w:val="00A2569D"/>
    <w:rsid w:val="00A25DCF"/>
    <w:rsid w:val="00A25FB0"/>
    <w:rsid w:val="00A2668A"/>
    <w:rsid w:val="00A271BB"/>
    <w:rsid w:val="00A278D0"/>
    <w:rsid w:val="00A30E69"/>
    <w:rsid w:val="00A3147D"/>
    <w:rsid w:val="00A33280"/>
    <w:rsid w:val="00A34006"/>
    <w:rsid w:val="00A349E9"/>
    <w:rsid w:val="00A34A95"/>
    <w:rsid w:val="00A36793"/>
    <w:rsid w:val="00A36CCA"/>
    <w:rsid w:val="00A36E51"/>
    <w:rsid w:val="00A37EB9"/>
    <w:rsid w:val="00A40116"/>
    <w:rsid w:val="00A42856"/>
    <w:rsid w:val="00A43705"/>
    <w:rsid w:val="00A43937"/>
    <w:rsid w:val="00A443AC"/>
    <w:rsid w:val="00A45053"/>
    <w:rsid w:val="00A46141"/>
    <w:rsid w:val="00A4781C"/>
    <w:rsid w:val="00A500FE"/>
    <w:rsid w:val="00A541E4"/>
    <w:rsid w:val="00A5475B"/>
    <w:rsid w:val="00A54EBB"/>
    <w:rsid w:val="00A564B3"/>
    <w:rsid w:val="00A56E06"/>
    <w:rsid w:val="00A57168"/>
    <w:rsid w:val="00A57203"/>
    <w:rsid w:val="00A57570"/>
    <w:rsid w:val="00A608AF"/>
    <w:rsid w:val="00A6142D"/>
    <w:rsid w:val="00A632B0"/>
    <w:rsid w:val="00A63322"/>
    <w:rsid w:val="00A643BA"/>
    <w:rsid w:val="00A64BF9"/>
    <w:rsid w:val="00A65D66"/>
    <w:rsid w:val="00A6641D"/>
    <w:rsid w:val="00A7262C"/>
    <w:rsid w:val="00A7272C"/>
    <w:rsid w:val="00A737B6"/>
    <w:rsid w:val="00A73F98"/>
    <w:rsid w:val="00A74DE6"/>
    <w:rsid w:val="00A75F7B"/>
    <w:rsid w:val="00A764E8"/>
    <w:rsid w:val="00A76888"/>
    <w:rsid w:val="00A769BA"/>
    <w:rsid w:val="00A76C6C"/>
    <w:rsid w:val="00A7710A"/>
    <w:rsid w:val="00A77427"/>
    <w:rsid w:val="00A774C9"/>
    <w:rsid w:val="00A7757E"/>
    <w:rsid w:val="00A77960"/>
    <w:rsid w:val="00A8078E"/>
    <w:rsid w:val="00A817D6"/>
    <w:rsid w:val="00A81D76"/>
    <w:rsid w:val="00A833F6"/>
    <w:rsid w:val="00A83CBB"/>
    <w:rsid w:val="00A83CC4"/>
    <w:rsid w:val="00A840D0"/>
    <w:rsid w:val="00A8586F"/>
    <w:rsid w:val="00A8651D"/>
    <w:rsid w:val="00A91C01"/>
    <w:rsid w:val="00A92321"/>
    <w:rsid w:val="00A928D2"/>
    <w:rsid w:val="00A942F1"/>
    <w:rsid w:val="00A9430C"/>
    <w:rsid w:val="00A94720"/>
    <w:rsid w:val="00A94A76"/>
    <w:rsid w:val="00A950E2"/>
    <w:rsid w:val="00A95250"/>
    <w:rsid w:val="00A95895"/>
    <w:rsid w:val="00A962F3"/>
    <w:rsid w:val="00AA011D"/>
    <w:rsid w:val="00AA04E3"/>
    <w:rsid w:val="00AA0B86"/>
    <w:rsid w:val="00AA19C6"/>
    <w:rsid w:val="00AA229F"/>
    <w:rsid w:val="00AA2698"/>
    <w:rsid w:val="00AA2BFA"/>
    <w:rsid w:val="00AA2FBA"/>
    <w:rsid w:val="00AA33E9"/>
    <w:rsid w:val="00AA388E"/>
    <w:rsid w:val="00AA3DE1"/>
    <w:rsid w:val="00AA3EED"/>
    <w:rsid w:val="00AA44A7"/>
    <w:rsid w:val="00AA4DFD"/>
    <w:rsid w:val="00AA5022"/>
    <w:rsid w:val="00AA5B38"/>
    <w:rsid w:val="00AA655A"/>
    <w:rsid w:val="00AA6D93"/>
    <w:rsid w:val="00AA6FB1"/>
    <w:rsid w:val="00AA77FB"/>
    <w:rsid w:val="00AB03A4"/>
    <w:rsid w:val="00AB04B3"/>
    <w:rsid w:val="00AB140B"/>
    <w:rsid w:val="00AB1435"/>
    <w:rsid w:val="00AB16F1"/>
    <w:rsid w:val="00AB2681"/>
    <w:rsid w:val="00AB34CE"/>
    <w:rsid w:val="00AB5B94"/>
    <w:rsid w:val="00AB69B2"/>
    <w:rsid w:val="00AB7740"/>
    <w:rsid w:val="00AC0B8C"/>
    <w:rsid w:val="00AC0D5F"/>
    <w:rsid w:val="00AC1F43"/>
    <w:rsid w:val="00AC37E7"/>
    <w:rsid w:val="00AC3880"/>
    <w:rsid w:val="00AC3AE1"/>
    <w:rsid w:val="00AC4482"/>
    <w:rsid w:val="00AC4AA7"/>
    <w:rsid w:val="00AC534E"/>
    <w:rsid w:val="00AC5615"/>
    <w:rsid w:val="00AC5DEC"/>
    <w:rsid w:val="00AC7485"/>
    <w:rsid w:val="00AC7DD3"/>
    <w:rsid w:val="00AD0B57"/>
    <w:rsid w:val="00AD16FE"/>
    <w:rsid w:val="00AD241D"/>
    <w:rsid w:val="00AD455D"/>
    <w:rsid w:val="00AD5C79"/>
    <w:rsid w:val="00AD5EC5"/>
    <w:rsid w:val="00AD6450"/>
    <w:rsid w:val="00AE0FB3"/>
    <w:rsid w:val="00AE1BD6"/>
    <w:rsid w:val="00AE279D"/>
    <w:rsid w:val="00AE2D61"/>
    <w:rsid w:val="00AE387D"/>
    <w:rsid w:val="00AE525C"/>
    <w:rsid w:val="00AE5726"/>
    <w:rsid w:val="00AE58AE"/>
    <w:rsid w:val="00AE5CFC"/>
    <w:rsid w:val="00AE6735"/>
    <w:rsid w:val="00AE6E52"/>
    <w:rsid w:val="00AE7818"/>
    <w:rsid w:val="00AE7F0E"/>
    <w:rsid w:val="00AF26C1"/>
    <w:rsid w:val="00AF279C"/>
    <w:rsid w:val="00AF2D02"/>
    <w:rsid w:val="00AF3F31"/>
    <w:rsid w:val="00AF4192"/>
    <w:rsid w:val="00AF520C"/>
    <w:rsid w:val="00AF571E"/>
    <w:rsid w:val="00AF59E1"/>
    <w:rsid w:val="00AF5C06"/>
    <w:rsid w:val="00AF6074"/>
    <w:rsid w:val="00AF612E"/>
    <w:rsid w:val="00AF6625"/>
    <w:rsid w:val="00AF6FE6"/>
    <w:rsid w:val="00AF75A3"/>
    <w:rsid w:val="00B002C2"/>
    <w:rsid w:val="00B004BD"/>
    <w:rsid w:val="00B00D9A"/>
    <w:rsid w:val="00B0157D"/>
    <w:rsid w:val="00B01F65"/>
    <w:rsid w:val="00B021A3"/>
    <w:rsid w:val="00B026A5"/>
    <w:rsid w:val="00B03D26"/>
    <w:rsid w:val="00B048D2"/>
    <w:rsid w:val="00B04E6D"/>
    <w:rsid w:val="00B0673B"/>
    <w:rsid w:val="00B074EE"/>
    <w:rsid w:val="00B10BBD"/>
    <w:rsid w:val="00B10DC1"/>
    <w:rsid w:val="00B117FF"/>
    <w:rsid w:val="00B12C61"/>
    <w:rsid w:val="00B13174"/>
    <w:rsid w:val="00B13C5B"/>
    <w:rsid w:val="00B13C75"/>
    <w:rsid w:val="00B14760"/>
    <w:rsid w:val="00B15D76"/>
    <w:rsid w:val="00B175E7"/>
    <w:rsid w:val="00B17796"/>
    <w:rsid w:val="00B20347"/>
    <w:rsid w:val="00B2036C"/>
    <w:rsid w:val="00B21C7C"/>
    <w:rsid w:val="00B2211E"/>
    <w:rsid w:val="00B22170"/>
    <w:rsid w:val="00B244CB"/>
    <w:rsid w:val="00B25E16"/>
    <w:rsid w:val="00B2626D"/>
    <w:rsid w:val="00B2626F"/>
    <w:rsid w:val="00B27AAA"/>
    <w:rsid w:val="00B27D0C"/>
    <w:rsid w:val="00B27EDA"/>
    <w:rsid w:val="00B30E1D"/>
    <w:rsid w:val="00B31563"/>
    <w:rsid w:val="00B31839"/>
    <w:rsid w:val="00B31B3D"/>
    <w:rsid w:val="00B32021"/>
    <w:rsid w:val="00B325FD"/>
    <w:rsid w:val="00B350A0"/>
    <w:rsid w:val="00B35CFD"/>
    <w:rsid w:val="00B35E34"/>
    <w:rsid w:val="00B367AA"/>
    <w:rsid w:val="00B374C7"/>
    <w:rsid w:val="00B402C2"/>
    <w:rsid w:val="00B40AF6"/>
    <w:rsid w:val="00B40FE9"/>
    <w:rsid w:val="00B41035"/>
    <w:rsid w:val="00B4156F"/>
    <w:rsid w:val="00B423FC"/>
    <w:rsid w:val="00B42DA8"/>
    <w:rsid w:val="00B43890"/>
    <w:rsid w:val="00B4432B"/>
    <w:rsid w:val="00B4448F"/>
    <w:rsid w:val="00B444CF"/>
    <w:rsid w:val="00B453BE"/>
    <w:rsid w:val="00B45451"/>
    <w:rsid w:val="00B45697"/>
    <w:rsid w:val="00B45A39"/>
    <w:rsid w:val="00B45F31"/>
    <w:rsid w:val="00B4692A"/>
    <w:rsid w:val="00B46A1B"/>
    <w:rsid w:val="00B46DD5"/>
    <w:rsid w:val="00B4735F"/>
    <w:rsid w:val="00B500CF"/>
    <w:rsid w:val="00B5086F"/>
    <w:rsid w:val="00B5109E"/>
    <w:rsid w:val="00B516E1"/>
    <w:rsid w:val="00B51E66"/>
    <w:rsid w:val="00B52BD0"/>
    <w:rsid w:val="00B53168"/>
    <w:rsid w:val="00B533BB"/>
    <w:rsid w:val="00B53D8B"/>
    <w:rsid w:val="00B53EA5"/>
    <w:rsid w:val="00B54609"/>
    <w:rsid w:val="00B54A22"/>
    <w:rsid w:val="00B54CB6"/>
    <w:rsid w:val="00B5620D"/>
    <w:rsid w:val="00B56F58"/>
    <w:rsid w:val="00B570E9"/>
    <w:rsid w:val="00B57A23"/>
    <w:rsid w:val="00B57B47"/>
    <w:rsid w:val="00B62049"/>
    <w:rsid w:val="00B62332"/>
    <w:rsid w:val="00B6266A"/>
    <w:rsid w:val="00B62EFC"/>
    <w:rsid w:val="00B636F3"/>
    <w:rsid w:val="00B63B03"/>
    <w:rsid w:val="00B64DF5"/>
    <w:rsid w:val="00B65472"/>
    <w:rsid w:val="00B668A0"/>
    <w:rsid w:val="00B675C8"/>
    <w:rsid w:val="00B67F6C"/>
    <w:rsid w:val="00B70A61"/>
    <w:rsid w:val="00B71373"/>
    <w:rsid w:val="00B71CA5"/>
    <w:rsid w:val="00B72271"/>
    <w:rsid w:val="00B72C96"/>
    <w:rsid w:val="00B7336D"/>
    <w:rsid w:val="00B73677"/>
    <w:rsid w:val="00B73700"/>
    <w:rsid w:val="00B738FC"/>
    <w:rsid w:val="00B74ACC"/>
    <w:rsid w:val="00B750B2"/>
    <w:rsid w:val="00B7566A"/>
    <w:rsid w:val="00B75AF2"/>
    <w:rsid w:val="00B808CC"/>
    <w:rsid w:val="00B8092A"/>
    <w:rsid w:val="00B81F42"/>
    <w:rsid w:val="00B822C9"/>
    <w:rsid w:val="00B82449"/>
    <w:rsid w:val="00B826EE"/>
    <w:rsid w:val="00B83F0E"/>
    <w:rsid w:val="00B8404F"/>
    <w:rsid w:val="00B85761"/>
    <w:rsid w:val="00B87249"/>
    <w:rsid w:val="00B8738A"/>
    <w:rsid w:val="00B904A6"/>
    <w:rsid w:val="00B90631"/>
    <w:rsid w:val="00B90A58"/>
    <w:rsid w:val="00B90CB8"/>
    <w:rsid w:val="00B91684"/>
    <w:rsid w:val="00B91D57"/>
    <w:rsid w:val="00B9314F"/>
    <w:rsid w:val="00B93293"/>
    <w:rsid w:val="00B945D0"/>
    <w:rsid w:val="00B95C15"/>
    <w:rsid w:val="00B95C84"/>
    <w:rsid w:val="00B961D1"/>
    <w:rsid w:val="00B96D6D"/>
    <w:rsid w:val="00B97342"/>
    <w:rsid w:val="00B97AC6"/>
    <w:rsid w:val="00BA05CA"/>
    <w:rsid w:val="00BA17F3"/>
    <w:rsid w:val="00BA2A83"/>
    <w:rsid w:val="00BA2BBF"/>
    <w:rsid w:val="00BA3014"/>
    <w:rsid w:val="00BA3444"/>
    <w:rsid w:val="00BA4266"/>
    <w:rsid w:val="00BA4340"/>
    <w:rsid w:val="00BA5882"/>
    <w:rsid w:val="00BA5D3A"/>
    <w:rsid w:val="00BA6F9C"/>
    <w:rsid w:val="00BA720C"/>
    <w:rsid w:val="00BA7E54"/>
    <w:rsid w:val="00BB0055"/>
    <w:rsid w:val="00BB36FC"/>
    <w:rsid w:val="00BB4CB8"/>
    <w:rsid w:val="00BB5458"/>
    <w:rsid w:val="00BB5EFE"/>
    <w:rsid w:val="00BB6024"/>
    <w:rsid w:val="00BB613F"/>
    <w:rsid w:val="00BB673F"/>
    <w:rsid w:val="00BB72F1"/>
    <w:rsid w:val="00BB753D"/>
    <w:rsid w:val="00BC03B3"/>
    <w:rsid w:val="00BC0974"/>
    <w:rsid w:val="00BC10C9"/>
    <w:rsid w:val="00BC1D1D"/>
    <w:rsid w:val="00BC2413"/>
    <w:rsid w:val="00BC2ABA"/>
    <w:rsid w:val="00BC41F7"/>
    <w:rsid w:val="00BC428A"/>
    <w:rsid w:val="00BC4640"/>
    <w:rsid w:val="00BC46AC"/>
    <w:rsid w:val="00BC4809"/>
    <w:rsid w:val="00BC7056"/>
    <w:rsid w:val="00BC716A"/>
    <w:rsid w:val="00BD0DAD"/>
    <w:rsid w:val="00BD190F"/>
    <w:rsid w:val="00BD1943"/>
    <w:rsid w:val="00BD2165"/>
    <w:rsid w:val="00BD249D"/>
    <w:rsid w:val="00BD2978"/>
    <w:rsid w:val="00BD2B53"/>
    <w:rsid w:val="00BD4228"/>
    <w:rsid w:val="00BD44BE"/>
    <w:rsid w:val="00BD4BDC"/>
    <w:rsid w:val="00BD4CF4"/>
    <w:rsid w:val="00BD4F5F"/>
    <w:rsid w:val="00BD57A6"/>
    <w:rsid w:val="00BD63D7"/>
    <w:rsid w:val="00BD6612"/>
    <w:rsid w:val="00BD68B5"/>
    <w:rsid w:val="00BE0385"/>
    <w:rsid w:val="00BE06C1"/>
    <w:rsid w:val="00BE089A"/>
    <w:rsid w:val="00BE09FC"/>
    <w:rsid w:val="00BE0A0C"/>
    <w:rsid w:val="00BE13DF"/>
    <w:rsid w:val="00BE16AB"/>
    <w:rsid w:val="00BE1C52"/>
    <w:rsid w:val="00BE2BBD"/>
    <w:rsid w:val="00BE31AB"/>
    <w:rsid w:val="00BE40D8"/>
    <w:rsid w:val="00BE4F5F"/>
    <w:rsid w:val="00BE5B48"/>
    <w:rsid w:val="00BE5BB1"/>
    <w:rsid w:val="00BE5F80"/>
    <w:rsid w:val="00BE613C"/>
    <w:rsid w:val="00BE6559"/>
    <w:rsid w:val="00BE7871"/>
    <w:rsid w:val="00BF07D7"/>
    <w:rsid w:val="00BF1C2C"/>
    <w:rsid w:val="00BF2C72"/>
    <w:rsid w:val="00BF30FF"/>
    <w:rsid w:val="00BF3D71"/>
    <w:rsid w:val="00BF3EC6"/>
    <w:rsid w:val="00BF3FEA"/>
    <w:rsid w:val="00BF4C77"/>
    <w:rsid w:val="00BF503F"/>
    <w:rsid w:val="00BF5565"/>
    <w:rsid w:val="00BF55EF"/>
    <w:rsid w:val="00BF64A7"/>
    <w:rsid w:val="00BF6806"/>
    <w:rsid w:val="00BF7423"/>
    <w:rsid w:val="00BF7584"/>
    <w:rsid w:val="00BF763A"/>
    <w:rsid w:val="00C00A54"/>
    <w:rsid w:val="00C00CF7"/>
    <w:rsid w:val="00C00DD5"/>
    <w:rsid w:val="00C00F15"/>
    <w:rsid w:val="00C02AD4"/>
    <w:rsid w:val="00C02D33"/>
    <w:rsid w:val="00C04252"/>
    <w:rsid w:val="00C044A9"/>
    <w:rsid w:val="00C04DD6"/>
    <w:rsid w:val="00C05571"/>
    <w:rsid w:val="00C059E2"/>
    <w:rsid w:val="00C05D34"/>
    <w:rsid w:val="00C05F40"/>
    <w:rsid w:val="00C075C0"/>
    <w:rsid w:val="00C07BBF"/>
    <w:rsid w:val="00C114A8"/>
    <w:rsid w:val="00C12D37"/>
    <w:rsid w:val="00C12DB5"/>
    <w:rsid w:val="00C13CC6"/>
    <w:rsid w:val="00C159A6"/>
    <w:rsid w:val="00C16120"/>
    <w:rsid w:val="00C16616"/>
    <w:rsid w:val="00C1682A"/>
    <w:rsid w:val="00C16D08"/>
    <w:rsid w:val="00C178B8"/>
    <w:rsid w:val="00C17B82"/>
    <w:rsid w:val="00C17E8E"/>
    <w:rsid w:val="00C17F77"/>
    <w:rsid w:val="00C20234"/>
    <w:rsid w:val="00C212CA"/>
    <w:rsid w:val="00C21337"/>
    <w:rsid w:val="00C24A6F"/>
    <w:rsid w:val="00C24C19"/>
    <w:rsid w:val="00C2554C"/>
    <w:rsid w:val="00C27824"/>
    <w:rsid w:val="00C27A03"/>
    <w:rsid w:val="00C27A0E"/>
    <w:rsid w:val="00C31BB9"/>
    <w:rsid w:val="00C32EA3"/>
    <w:rsid w:val="00C340F5"/>
    <w:rsid w:val="00C34141"/>
    <w:rsid w:val="00C34A41"/>
    <w:rsid w:val="00C35B21"/>
    <w:rsid w:val="00C36A0C"/>
    <w:rsid w:val="00C36C2B"/>
    <w:rsid w:val="00C36D87"/>
    <w:rsid w:val="00C37339"/>
    <w:rsid w:val="00C37B98"/>
    <w:rsid w:val="00C37F80"/>
    <w:rsid w:val="00C40CBB"/>
    <w:rsid w:val="00C42718"/>
    <w:rsid w:val="00C42FC2"/>
    <w:rsid w:val="00C4331F"/>
    <w:rsid w:val="00C43AF7"/>
    <w:rsid w:val="00C43EAC"/>
    <w:rsid w:val="00C449A9"/>
    <w:rsid w:val="00C44E16"/>
    <w:rsid w:val="00C4500B"/>
    <w:rsid w:val="00C46338"/>
    <w:rsid w:val="00C46E46"/>
    <w:rsid w:val="00C473DE"/>
    <w:rsid w:val="00C50974"/>
    <w:rsid w:val="00C515EB"/>
    <w:rsid w:val="00C52748"/>
    <w:rsid w:val="00C53945"/>
    <w:rsid w:val="00C53A3E"/>
    <w:rsid w:val="00C53C87"/>
    <w:rsid w:val="00C549DE"/>
    <w:rsid w:val="00C54B0C"/>
    <w:rsid w:val="00C5611B"/>
    <w:rsid w:val="00C56B10"/>
    <w:rsid w:val="00C608B1"/>
    <w:rsid w:val="00C6105C"/>
    <w:rsid w:val="00C612CC"/>
    <w:rsid w:val="00C617E2"/>
    <w:rsid w:val="00C61A4F"/>
    <w:rsid w:val="00C61B4D"/>
    <w:rsid w:val="00C61BA5"/>
    <w:rsid w:val="00C627AC"/>
    <w:rsid w:val="00C62FEC"/>
    <w:rsid w:val="00C635E8"/>
    <w:rsid w:val="00C64FAE"/>
    <w:rsid w:val="00C65469"/>
    <w:rsid w:val="00C656FB"/>
    <w:rsid w:val="00C659B6"/>
    <w:rsid w:val="00C66CB5"/>
    <w:rsid w:val="00C70A4F"/>
    <w:rsid w:val="00C70C80"/>
    <w:rsid w:val="00C71435"/>
    <w:rsid w:val="00C72836"/>
    <w:rsid w:val="00C73149"/>
    <w:rsid w:val="00C73BE0"/>
    <w:rsid w:val="00C73EF3"/>
    <w:rsid w:val="00C748A0"/>
    <w:rsid w:val="00C74E06"/>
    <w:rsid w:val="00C75371"/>
    <w:rsid w:val="00C75CB5"/>
    <w:rsid w:val="00C75EC4"/>
    <w:rsid w:val="00C75F4F"/>
    <w:rsid w:val="00C764E2"/>
    <w:rsid w:val="00C7687C"/>
    <w:rsid w:val="00C76C13"/>
    <w:rsid w:val="00C7749D"/>
    <w:rsid w:val="00C77C52"/>
    <w:rsid w:val="00C8000E"/>
    <w:rsid w:val="00C81ADF"/>
    <w:rsid w:val="00C81C92"/>
    <w:rsid w:val="00C82D2A"/>
    <w:rsid w:val="00C83258"/>
    <w:rsid w:val="00C833CD"/>
    <w:rsid w:val="00C83A95"/>
    <w:rsid w:val="00C847AA"/>
    <w:rsid w:val="00C8483A"/>
    <w:rsid w:val="00C84F27"/>
    <w:rsid w:val="00C8574E"/>
    <w:rsid w:val="00C85C38"/>
    <w:rsid w:val="00C90045"/>
    <w:rsid w:val="00C911A9"/>
    <w:rsid w:val="00C92BD6"/>
    <w:rsid w:val="00C93357"/>
    <w:rsid w:val="00C95837"/>
    <w:rsid w:val="00C958A4"/>
    <w:rsid w:val="00C96164"/>
    <w:rsid w:val="00C965BF"/>
    <w:rsid w:val="00C9730A"/>
    <w:rsid w:val="00CA0409"/>
    <w:rsid w:val="00CA07EE"/>
    <w:rsid w:val="00CA1037"/>
    <w:rsid w:val="00CA1409"/>
    <w:rsid w:val="00CA1662"/>
    <w:rsid w:val="00CA1FFD"/>
    <w:rsid w:val="00CA2645"/>
    <w:rsid w:val="00CA292E"/>
    <w:rsid w:val="00CA33F2"/>
    <w:rsid w:val="00CA3C66"/>
    <w:rsid w:val="00CA43A0"/>
    <w:rsid w:val="00CA4F86"/>
    <w:rsid w:val="00CA58B1"/>
    <w:rsid w:val="00CB17DF"/>
    <w:rsid w:val="00CB23AD"/>
    <w:rsid w:val="00CB3C27"/>
    <w:rsid w:val="00CB4352"/>
    <w:rsid w:val="00CB5E4D"/>
    <w:rsid w:val="00CB6E84"/>
    <w:rsid w:val="00CB6F75"/>
    <w:rsid w:val="00CB7080"/>
    <w:rsid w:val="00CC1A5D"/>
    <w:rsid w:val="00CC1F61"/>
    <w:rsid w:val="00CC27B8"/>
    <w:rsid w:val="00CC2C0E"/>
    <w:rsid w:val="00CC3E17"/>
    <w:rsid w:val="00CC4C70"/>
    <w:rsid w:val="00CC56AF"/>
    <w:rsid w:val="00CC69A1"/>
    <w:rsid w:val="00CC7E36"/>
    <w:rsid w:val="00CD02E2"/>
    <w:rsid w:val="00CD0E82"/>
    <w:rsid w:val="00CD0F1C"/>
    <w:rsid w:val="00CD10F4"/>
    <w:rsid w:val="00CD114C"/>
    <w:rsid w:val="00CD1E8F"/>
    <w:rsid w:val="00CD2880"/>
    <w:rsid w:val="00CD2B28"/>
    <w:rsid w:val="00CD4C3B"/>
    <w:rsid w:val="00CD5B74"/>
    <w:rsid w:val="00CD5C5A"/>
    <w:rsid w:val="00CD5D14"/>
    <w:rsid w:val="00CD6186"/>
    <w:rsid w:val="00CD6792"/>
    <w:rsid w:val="00CD68E5"/>
    <w:rsid w:val="00CD6D61"/>
    <w:rsid w:val="00CD6F43"/>
    <w:rsid w:val="00CD6F45"/>
    <w:rsid w:val="00CD7458"/>
    <w:rsid w:val="00CD7488"/>
    <w:rsid w:val="00CD7A06"/>
    <w:rsid w:val="00CE039F"/>
    <w:rsid w:val="00CE0D5D"/>
    <w:rsid w:val="00CE1104"/>
    <w:rsid w:val="00CE38FD"/>
    <w:rsid w:val="00CE3C37"/>
    <w:rsid w:val="00CE3E0F"/>
    <w:rsid w:val="00CE7EB6"/>
    <w:rsid w:val="00CF296A"/>
    <w:rsid w:val="00CF3CDC"/>
    <w:rsid w:val="00CF512F"/>
    <w:rsid w:val="00CF5558"/>
    <w:rsid w:val="00CF5A03"/>
    <w:rsid w:val="00CF642C"/>
    <w:rsid w:val="00CF6579"/>
    <w:rsid w:val="00CF6B67"/>
    <w:rsid w:val="00CF74E1"/>
    <w:rsid w:val="00D006D9"/>
    <w:rsid w:val="00D04057"/>
    <w:rsid w:val="00D04291"/>
    <w:rsid w:val="00D0522C"/>
    <w:rsid w:val="00D0550D"/>
    <w:rsid w:val="00D06D35"/>
    <w:rsid w:val="00D079DB"/>
    <w:rsid w:val="00D07F88"/>
    <w:rsid w:val="00D1077E"/>
    <w:rsid w:val="00D11277"/>
    <w:rsid w:val="00D11343"/>
    <w:rsid w:val="00D12265"/>
    <w:rsid w:val="00D143B3"/>
    <w:rsid w:val="00D1488E"/>
    <w:rsid w:val="00D14BE6"/>
    <w:rsid w:val="00D15322"/>
    <w:rsid w:val="00D15498"/>
    <w:rsid w:val="00D15AB2"/>
    <w:rsid w:val="00D1662E"/>
    <w:rsid w:val="00D167EE"/>
    <w:rsid w:val="00D16AFD"/>
    <w:rsid w:val="00D179DE"/>
    <w:rsid w:val="00D2004E"/>
    <w:rsid w:val="00D20126"/>
    <w:rsid w:val="00D20262"/>
    <w:rsid w:val="00D20786"/>
    <w:rsid w:val="00D20879"/>
    <w:rsid w:val="00D21330"/>
    <w:rsid w:val="00D215EB"/>
    <w:rsid w:val="00D219D1"/>
    <w:rsid w:val="00D2217A"/>
    <w:rsid w:val="00D230B9"/>
    <w:rsid w:val="00D237C5"/>
    <w:rsid w:val="00D23889"/>
    <w:rsid w:val="00D23AE6"/>
    <w:rsid w:val="00D250AD"/>
    <w:rsid w:val="00D26411"/>
    <w:rsid w:val="00D264ED"/>
    <w:rsid w:val="00D26657"/>
    <w:rsid w:val="00D26954"/>
    <w:rsid w:val="00D26E1E"/>
    <w:rsid w:val="00D26ED4"/>
    <w:rsid w:val="00D26FDA"/>
    <w:rsid w:val="00D27238"/>
    <w:rsid w:val="00D31CF9"/>
    <w:rsid w:val="00D32074"/>
    <w:rsid w:val="00D322F4"/>
    <w:rsid w:val="00D32AE1"/>
    <w:rsid w:val="00D33CF4"/>
    <w:rsid w:val="00D34658"/>
    <w:rsid w:val="00D35D29"/>
    <w:rsid w:val="00D36DF8"/>
    <w:rsid w:val="00D36FD5"/>
    <w:rsid w:val="00D372D3"/>
    <w:rsid w:val="00D376DA"/>
    <w:rsid w:val="00D379BF"/>
    <w:rsid w:val="00D37F9E"/>
    <w:rsid w:val="00D41EEE"/>
    <w:rsid w:val="00D42854"/>
    <w:rsid w:val="00D42F55"/>
    <w:rsid w:val="00D43EF8"/>
    <w:rsid w:val="00D4485E"/>
    <w:rsid w:val="00D45D01"/>
    <w:rsid w:val="00D45D07"/>
    <w:rsid w:val="00D46D61"/>
    <w:rsid w:val="00D4711B"/>
    <w:rsid w:val="00D47AEB"/>
    <w:rsid w:val="00D505CC"/>
    <w:rsid w:val="00D50637"/>
    <w:rsid w:val="00D50D1C"/>
    <w:rsid w:val="00D51A8C"/>
    <w:rsid w:val="00D52402"/>
    <w:rsid w:val="00D53391"/>
    <w:rsid w:val="00D53584"/>
    <w:rsid w:val="00D54EC2"/>
    <w:rsid w:val="00D557FE"/>
    <w:rsid w:val="00D56367"/>
    <w:rsid w:val="00D5660C"/>
    <w:rsid w:val="00D56BA1"/>
    <w:rsid w:val="00D56D1B"/>
    <w:rsid w:val="00D571B4"/>
    <w:rsid w:val="00D5720D"/>
    <w:rsid w:val="00D5792B"/>
    <w:rsid w:val="00D57AF1"/>
    <w:rsid w:val="00D57B25"/>
    <w:rsid w:val="00D57E14"/>
    <w:rsid w:val="00D60036"/>
    <w:rsid w:val="00D60041"/>
    <w:rsid w:val="00D606A6"/>
    <w:rsid w:val="00D61470"/>
    <w:rsid w:val="00D61F46"/>
    <w:rsid w:val="00D63335"/>
    <w:rsid w:val="00D63911"/>
    <w:rsid w:val="00D63A4B"/>
    <w:rsid w:val="00D65E72"/>
    <w:rsid w:val="00D660E8"/>
    <w:rsid w:val="00D66435"/>
    <w:rsid w:val="00D6647B"/>
    <w:rsid w:val="00D6697E"/>
    <w:rsid w:val="00D70200"/>
    <w:rsid w:val="00D70553"/>
    <w:rsid w:val="00D705E8"/>
    <w:rsid w:val="00D71472"/>
    <w:rsid w:val="00D722F2"/>
    <w:rsid w:val="00D724BA"/>
    <w:rsid w:val="00D724FA"/>
    <w:rsid w:val="00D731BF"/>
    <w:rsid w:val="00D749D7"/>
    <w:rsid w:val="00D75061"/>
    <w:rsid w:val="00D75C51"/>
    <w:rsid w:val="00D75CCC"/>
    <w:rsid w:val="00D76681"/>
    <w:rsid w:val="00D80520"/>
    <w:rsid w:val="00D8077F"/>
    <w:rsid w:val="00D808C0"/>
    <w:rsid w:val="00D80CB8"/>
    <w:rsid w:val="00D81339"/>
    <w:rsid w:val="00D81EBF"/>
    <w:rsid w:val="00D81FCD"/>
    <w:rsid w:val="00D839C4"/>
    <w:rsid w:val="00D8455A"/>
    <w:rsid w:val="00D845B2"/>
    <w:rsid w:val="00D845E5"/>
    <w:rsid w:val="00D85F6D"/>
    <w:rsid w:val="00D86665"/>
    <w:rsid w:val="00D87D4E"/>
    <w:rsid w:val="00D87F9A"/>
    <w:rsid w:val="00D91063"/>
    <w:rsid w:val="00D91672"/>
    <w:rsid w:val="00D91A2A"/>
    <w:rsid w:val="00D91C0F"/>
    <w:rsid w:val="00D91F5B"/>
    <w:rsid w:val="00D92421"/>
    <w:rsid w:val="00D93E78"/>
    <w:rsid w:val="00D94048"/>
    <w:rsid w:val="00D94245"/>
    <w:rsid w:val="00D944F8"/>
    <w:rsid w:val="00D9472C"/>
    <w:rsid w:val="00D9511D"/>
    <w:rsid w:val="00D9532D"/>
    <w:rsid w:val="00D964C6"/>
    <w:rsid w:val="00D96886"/>
    <w:rsid w:val="00D96C5C"/>
    <w:rsid w:val="00D9732E"/>
    <w:rsid w:val="00D9760F"/>
    <w:rsid w:val="00D97AB4"/>
    <w:rsid w:val="00DA1B3B"/>
    <w:rsid w:val="00DA1FE3"/>
    <w:rsid w:val="00DA3018"/>
    <w:rsid w:val="00DA3248"/>
    <w:rsid w:val="00DA3BA6"/>
    <w:rsid w:val="00DA3F34"/>
    <w:rsid w:val="00DA495B"/>
    <w:rsid w:val="00DA4B70"/>
    <w:rsid w:val="00DA60B2"/>
    <w:rsid w:val="00DA7C28"/>
    <w:rsid w:val="00DB0049"/>
    <w:rsid w:val="00DB02D0"/>
    <w:rsid w:val="00DB07A7"/>
    <w:rsid w:val="00DB0C73"/>
    <w:rsid w:val="00DB1049"/>
    <w:rsid w:val="00DB3F67"/>
    <w:rsid w:val="00DB43DC"/>
    <w:rsid w:val="00DB5687"/>
    <w:rsid w:val="00DB5996"/>
    <w:rsid w:val="00DB671C"/>
    <w:rsid w:val="00DB745F"/>
    <w:rsid w:val="00DC0E5E"/>
    <w:rsid w:val="00DC1189"/>
    <w:rsid w:val="00DC2AC4"/>
    <w:rsid w:val="00DC3689"/>
    <w:rsid w:val="00DC426A"/>
    <w:rsid w:val="00DC557E"/>
    <w:rsid w:val="00DC605E"/>
    <w:rsid w:val="00DC6750"/>
    <w:rsid w:val="00DC67D2"/>
    <w:rsid w:val="00DD03EC"/>
    <w:rsid w:val="00DD3265"/>
    <w:rsid w:val="00DD361A"/>
    <w:rsid w:val="00DD3662"/>
    <w:rsid w:val="00DD393D"/>
    <w:rsid w:val="00DD3F11"/>
    <w:rsid w:val="00DD3F96"/>
    <w:rsid w:val="00DD4EA9"/>
    <w:rsid w:val="00DD5A8A"/>
    <w:rsid w:val="00DD5FE1"/>
    <w:rsid w:val="00DD67C8"/>
    <w:rsid w:val="00DD72A7"/>
    <w:rsid w:val="00DD7947"/>
    <w:rsid w:val="00DD7ADF"/>
    <w:rsid w:val="00DE02F1"/>
    <w:rsid w:val="00DE2330"/>
    <w:rsid w:val="00DE32B4"/>
    <w:rsid w:val="00DE3906"/>
    <w:rsid w:val="00DE3A04"/>
    <w:rsid w:val="00DE4090"/>
    <w:rsid w:val="00DE4534"/>
    <w:rsid w:val="00DE4F5C"/>
    <w:rsid w:val="00DE5667"/>
    <w:rsid w:val="00DE5738"/>
    <w:rsid w:val="00DE57C5"/>
    <w:rsid w:val="00DE586E"/>
    <w:rsid w:val="00DE623D"/>
    <w:rsid w:val="00DE6733"/>
    <w:rsid w:val="00DE7769"/>
    <w:rsid w:val="00DE7AB1"/>
    <w:rsid w:val="00DF160F"/>
    <w:rsid w:val="00DF1688"/>
    <w:rsid w:val="00DF1D18"/>
    <w:rsid w:val="00DF1E51"/>
    <w:rsid w:val="00DF1E9A"/>
    <w:rsid w:val="00DF3345"/>
    <w:rsid w:val="00DF34EF"/>
    <w:rsid w:val="00DF3A28"/>
    <w:rsid w:val="00DF429D"/>
    <w:rsid w:val="00DF438A"/>
    <w:rsid w:val="00DF6129"/>
    <w:rsid w:val="00DF66EC"/>
    <w:rsid w:val="00DF6A8B"/>
    <w:rsid w:val="00DF72A9"/>
    <w:rsid w:val="00E000F3"/>
    <w:rsid w:val="00E0248B"/>
    <w:rsid w:val="00E0293D"/>
    <w:rsid w:val="00E03258"/>
    <w:rsid w:val="00E03B3E"/>
    <w:rsid w:val="00E04C6F"/>
    <w:rsid w:val="00E0648B"/>
    <w:rsid w:val="00E07A93"/>
    <w:rsid w:val="00E07BB8"/>
    <w:rsid w:val="00E07C1C"/>
    <w:rsid w:val="00E07DDD"/>
    <w:rsid w:val="00E1048A"/>
    <w:rsid w:val="00E117B6"/>
    <w:rsid w:val="00E11DB1"/>
    <w:rsid w:val="00E1239A"/>
    <w:rsid w:val="00E129AB"/>
    <w:rsid w:val="00E12C20"/>
    <w:rsid w:val="00E13A7A"/>
    <w:rsid w:val="00E13E74"/>
    <w:rsid w:val="00E16687"/>
    <w:rsid w:val="00E16DD1"/>
    <w:rsid w:val="00E16FD1"/>
    <w:rsid w:val="00E172B3"/>
    <w:rsid w:val="00E20296"/>
    <w:rsid w:val="00E212D1"/>
    <w:rsid w:val="00E217F5"/>
    <w:rsid w:val="00E231E5"/>
    <w:rsid w:val="00E249F4"/>
    <w:rsid w:val="00E25125"/>
    <w:rsid w:val="00E278DB"/>
    <w:rsid w:val="00E30DF6"/>
    <w:rsid w:val="00E31953"/>
    <w:rsid w:val="00E31CC4"/>
    <w:rsid w:val="00E32332"/>
    <w:rsid w:val="00E32A35"/>
    <w:rsid w:val="00E338A0"/>
    <w:rsid w:val="00E34E22"/>
    <w:rsid w:val="00E354AC"/>
    <w:rsid w:val="00E3587C"/>
    <w:rsid w:val="00E35937"/>
    <w:rsid w:val="00E36A41"/>
    <w:rsid w:val="00E36BE9"/>
    <w:rsid w:val="00E36D9B"/>
    <w:rsid w:val="00E37121"/>
    <w:rsid w:val="00E37D23"/>
    <w:rsid w:val="00E40582"/>
    <w:rsid w:val="00E40BEE"/>
    <w:rsid w:val="00E415E0"/>
    <w:rsid w:val="00E41F12"/>
    <w:rsid w:val="00E431B5"/>
    <w:rsid w:val="00E43AD1"/>
    <w:rsid w:val="00E45553"/>
    <w:rsid w:val="00E4665E"/>
    <w:rsid w:val="00E46E03"/>
    <w:rsid w:val="00E50A4F"/>
    <w:rsid w:val="00E50B24"/>
    <w:rsid w:val="00E50C1E"/>
    <w:rsid w:val="00E51FED"/>
    <w:rsid w:val="00E52074"/>
    <w:rsid w:val="00E52CBF"/>
    <w:rsid w:val="00E52F0A"/>
    <w:rsid w:val="00E54055"/>
    <w:rsid w:val="00E540D6"/>
    <w:rsid w:val="00E54667"/>
    <w:rsid w:val="00E55D89"/>
    <w:rsid w:val="00E55DF1"/>
    <w:rsid w:val="00E56981"/>
    <w:rsid w:val="00E56FED"/>
    <w:rsid w:val="00E57222"/>
    <w:rsid w:val="00E5771F"/>
    <w:rsid w:val="00E61024"/>
    <w:rsid w:val="00E6127E"/>
    <w:rsid w:val="00E612AE"/>
    <w:rsid w:val="00E61359"/>
    <w:rsid w:val="00E6139C"/>
    <w:rsid w:val="00E61701"/>
    <w:rsid w:val="00E61E63"/>
    <w:rsid w:val="00E633B8"/>
    <w:rsid w:val="00E643FF"/>
    <w:rsid w:val="00E64CFD"/>
    <w:rsid w:val="00E665BE"/>
    <w:rsid w:val="00E66854"/>
    <w:rsid w:val="00E66D55"/>
    <w:rsid w:val="00E67329"/>
    <w:rsid w:val="00E6767F"/>
    <w:rsid w:val="00E7037E"/>
    <w:rsid w:val="00E7086F"/>
    <w:rsid w:val="00E71560"/>
    <w:rsid w:val="00E716F0"/>
    <w:rsid w:val="00E724B7"/>
    <w:rsid w:val="00E74028"/>
    <w:rsid w:val="00E7441E"/>
    <w:rsid w:val="00E7485E"/>
    <w:rsid w:val="00E75203"/>
    <w:rsid w:val="00E7608D"/>
    <w:rsid w:val="00E80090"/>
    <w:rsid w:val="00E800DE"/>
    <w:rsid w:val="00E8138C"/>
    <w:rsid w:val="00E81B36"/>
    <w:rsid w:val="00E81B47"/>
    <w:rsid w:val="00E82A0D"/>
    <w:rsid w:val="00E82A62"/>
    <w:rsid w:val="00E84BF5"/>
    <w:rsid w:val="00E851D3"/>
    <w:rsid w:val="00E85C29"/>
    <w:rsid w:val="00E85C5A"/>
    <w:rsid w:val="00E85C7A"/>
    <w:rsid w:val="00E86BDB"/>
    <w:rsid w:val="00E86CCF"/>
    <w:rsid w:val="00E87687"/>
    <w:rsid w:val="00E87A2B"/>
    <w:rsid w:val="00E9013E"/>
    <w:rsid w:val="00E90260"/>
    <w:rsid w:val="00E906A6"/>
    <w:rsid w:val="00E95221"/>
    <w:rsid w:val="00E969EB"/>
    <w:rsid w:val="00E96D7B"/>
    <w:rsid w:val="00E97617"/>
    <w:rsid w:val="00EA040C"/>
    <w:rsid w:val="00EA0540"/>
    <w:rsid w:val="00EA2084"/>
    <w:rsid w:val="00EA26A8"/>
    <w:rsid w:val="00EA2BEE"/>
    <w:rsid w:val="00EA3732"/>
    <w:rsid w:val="00EA4C86"/>
    <w:rsid w:val="00EA5369"/>
    <w:rsid w:val="00EA608A"/>
    <w:rsid w:val="00EA60B3"/>
    <w:rsid w:val="00EA7379"/>
    <w:rsid w:val="00EB01BA"/>
    <w:rsid w:val="00EB09E3"/>
    <w:rsid w:val="00EB126D"/>
    <w:rsid w:val="00EB2EDD"/>
    <w:rsid w:val="00EB4111"/>
    <w:rsid w:val="00EB500B"/>
    <w:rsid w:val="00EB661A"/>
    <w:rsid w:val="00EB66F3"/>
    <w:rsid w:val="00EC0424"/>
    <w:rsid w:val="00EC1CF5"/>
    <w:rsid w:val="00EC2946"/>
    <w:rsid w:val="00EC29B9"/>
    <w:rsid w:val="00EC36F2"/>
    <w:rsid w:val="00EC46CF"/>
    <w:rsid w:val="00EC4DD8"/>
    <w:rsid w:val="00EC5E9B"/>
    <w:rsid w:val="00EC6117"/>
    <w:rsid w:val="00EC6741"/>
    <w:rsid w:val="00EC6C60"/>
    <w:rsid w:val="00EC7714"/>
    <w:rsid w:val="00ED154B"/>
    <w:rsid w:val="00ED1C52"/>
    <w:rsid w:val="00ED2251"/>
    <w:rsid w:val="00ED321A"/>
    <w:rsid w:val="00ED4659"/>
    <w:rsid w:val="00ED4741"/>
    <w:rsid w:val="00ED4F3A"/>
    <w:rsid w:val="00ED59D6"/>
    <w:rsid w:val="00ED5E18"/>
    <w:rsid w:val="00ED71F6"/>
    <w:rsid w:val="00ED72E1"/>
    <w:rsid w:val="00EE05F6"/>
    <w:rsid w:val="00EE07C1"/>
    <w:rsid w:val="00EE0B2E"/>
    <w:rsid w:val="00EE0E9D"/>
    <w:rsid w:val="00EE2C3A"/>
    <w:rsid w:val="00EE2FF0"/>
    <w:rsid w:val="00EE3CEF"/>
    <w:rsid w:val="00EE3D91"/>
    <w:rsid w:val="00EE4146"/>
    <w:rsid w:val="00EE58A8"/>
    <w:rsid w:val="00EE6FBB"/>
    <w:rsid w:val="00EE71EB"/>
    <w:rsid w:val="00EE7D02"/>
    <w:rsid w:val="00EF03D4"/>
    <w:rsid w:val="00EF03F1"/>
    <w:rsid w:val="00EF0930"/>
    <w:rsid w:val="00EF1617"/>
    <w:rsid w:val="00EF25FA"/>
    <w:rsid w:val="00EF2C23"/>
    <w:rsid w:val="00EF4A1C"/>
    <w:rsid w:val="00EF53AD"/>
    <w:rsid w:val="00EF5A85"/>
    <w:rsid w:val="00EF6EEF"/>
    <w:rsid w:val="00EF79D1"/>
    <w:rsid w:val="00EF79EF"/>
    <w:rsid w:val="00F00308"/>
    <w:rsid w:val="00F007ED"/>
    <w:rsid w:val="00F018A0"/>
    <w:rsid w:val="00F019AD"/>
    <w:rsid w:val="00F01A93"/>
    <w:rsid w:val="00F01C94"/>
    <w:rsid w:val="00F01DF0"/>
    <w:rsid w:val="00F02800"/>
    <w:rsid w:val="00F02943"/>
    <w:rsid w:val="00F02C08"/>
    <w:rsid w:val="00F03428"/>
    <w:rsid w:val="00F04629"/>
    <w:rsid w:val="00F04D4E"/>
    <w:rsid w:val="00F04FBA"/>
    <w:rsid w:val="00F05F99"/>
    <w:rsid w:val="00F07B7B"/>
    <w:rsid w:val="00F1010C"/>
    <w:rsid w:val="00F103B2"/>
    <w:rsid w:val="00F11061"/>
    <w:rsid w:val="00F11342"/>
    <w:rsid w:val="00F11865"/>
    <w:rsid w:val="00F12186"/>
    <w:rsid w:val="00F121E2"/>
    <w:rsid w:val="00F1247B"/>
    <w:rsid w:val="00F1274E"/>
    <w:rsid w:val="00F13891"/>
    <w:rsid w:val="00F13BBB"/>
    <w:rsid w:val="00F13F5C"/>
    <w:rsid w:val="00F14EAA"/>
    <w:rsid w:val="00F17082"/>
    <w:rsid w:val="00F172D1"/>
    <w:rsid w:val="00F22199"/>
    <w:rsid w:val="00F239C8"/>
    <w:rsid w:val="00F23B51"/>
    <w:rsid w:val="00F2419D"/>
    <w:rsid w:val="00F25043"/>
    <w:rsid w:val="00F25405"/>
    <w:rsid w:val="00F25945"/>
    <w:rsid w:val="00F259B3"/>
    <w:rsid w:val="00F25EFC"/>
    <w:rsid w:val="00F25F42"/>
    <w:rsid w:val="00F26F1F"/>
    <w:rsid w:val="00F27FC7"/>
    <w:rsid w:val="00F31EF9"/>
    <w:rsid w:val="00F31F18"/>
    <w:rsid w:val="00F3432A"/>
    <w:rsid w:val="00F353BB"/>
    <w:rsid w:val="00F357F3"/>
    <w:rsid w:val="00F379B0"/>
    <w:rsid w:val="00F37CCB"/>
    <w:rsid w:val="00F402D1"/>
    <w:rsid w:val="00F40487"/>
    <w:rsid w:val="00F41997"/>
    <w:rsid w:val="00F425CD"/>
    <w:rsid w:val="00F42A1F"/>
    <w:rsid w:val="00F42A34"/>
    <w:rsid w:val="00F42BC4"/>
    <w:rsid w:val="00F4300C"/>
    <w:rsid w:val="00F4395D"/>
    <w:rsid w:val="00F43E17"/>
    <w:rsid w:val="00F44353"/>
    <w:rsid w:val="00F443BF"/>
    <w:rsid w:val="00F459F2"/>
    <w:rsid w:val="00F46C7F"/>
    <w:rsid w:val="00F47CBE"/>
    <w:rsid w:val="00F501A0"/>
    <w:rsid w:val="00F501BD"/>
    <w:rsid w:val="00F508D6"/>
    <w:rsid w:val="00F50FDE"/>
    <w:rsid w:val="00F52468"/>
    <w:rsid w:val="00F52909"/>
    <w:rsid w:val="00F52E9B"/>
    <w:rsid w:val="00F52EAB"/>
    <w:rsid w:val="00F54949"/>
    <w:rsid w:val="00F55305"/>
    <w:rsid w:val="00F5583F"/>
    <w:rsid w:val="00F55FBF"/>
    <w:rsid w:val="00F566E4"/>
    <w:rsid w:val="00F5695D"/>
    <w:rsid w:val="00F569D1"/>
    <w:rsid w:val="00F57972"/>
    <w:rsid w:val="00F6027A"/>
    <w:rsid w:val="00F60AE0"/>
    <w:rsid w:val="00F61B21"/>
    <w:rsid w:val="00F61D5D"/>
    <w:rsid w:val="00F61E19"/>
    <w:rsid w:val="00F628BB"/>
    <w:rsid w:val="00F638FD"/>
    <w:rsid w:val="00F64291"/>
    <w:rsid w:val="00F654B3"/>
    <w:rsid w:val="00F65589"/>
    <w:rsid w:val="00F663B6"/>
    <w:rsid w:val="00F66B7B"/>
    <w:rsid w:val="00F7009F"/>
    <w:rsid w:val="00F70724"/>
    <w:rsid w:val="00F70929"/>
    <w:rsid w:val="00F70F00"/>
    <w:rsid w:val="00F71B94"/>
    <w:rsid w:val="00F71C8D"/>
    <w:rsid w:val="00F723E1"/>
    <w:rsid w:val="00F72811"/>
    <w:rsid w:val="00F73001"/>
    <w:rsid w:val="00F73348"/>
    <w:rsid w:val="00F7433D"/>
    <w:rsid w:val="00F74CEA"/>
    <w:rsid w:val="00F7536C"/>
    <w:rsid w:val="00F760A3"/>
    <w:rsid w:val="00F769F2"/>
    <w:rsid w:val="00F77430"/>
    <w:rsid w:val="00F77606"/>
    <w:rsid w:val="00F77C3F"/>
    <w:rsid w:val="00F80041"/>
    <w:rsid w:val="00F80B02"/>
    <w:rsid w:val="00F80D1B"/>
    <w:rsid w:val="00F810A9"/>
    <w:rsid w:val="00F8383B"/>
    <w:rsid w:val="00F83C26"/>
    <w:rsid w:val="00F83DF2"/>
    <w:rsid w:val="00F845D7"/>
    <w:rsid w:val="00F85713"/>
    <w:rsid w:val="00F8675F"/>
    <w:rsid w:val="00F87EE7"/>
    <w:rsid w:val="00F92F9C"/>
    <w:rsid w:val="00F948B3"/>
    <w:rsid w:val="00F94AC3"/>
    <w:rsid w:val="00F957A0"/>
    <w:rsid w:val="00F95C4E"/>
    <w:rsid w:val="00F9709D"/>
    <w:rsid w:val="00F97970"/>
    <w:rsid w:val="00F97E7D"/>
    <w:rsid w:val="00FA19A7"/>
    <w:rsid w:val="00FA2D36"/>
    <w:rsid w:val="00FA3C48"/>
    <w:rsid w:val="00FA49C5"/>
    <w:rsid w:val="00FA6C22"/>
    <w:rsid w:val="00FB08B5"/>
    <w:rsid w:val="00FB0939"/>
    <w:rsid w:val="00FB0959"/>
    <w:rsid w:val="00FB0A19"/>
    <w:rsid w:val="00FB1403"/>
    <w:rsid w:val="00FB17F5"/>
    <w:rsid w:val="00FB19F3"/>
    <w:rsid w:val="00FB25A1"/>
    <w:rsid w:val="00FB27CD"/>
    <w:rsid w:val="00FB2835"/>
    <w:rsid w:val="00FB31F5"/>
    <w:rsid w:val="00FB39C6"/>
    <w:rsid w:val="00FB3A7C"/>
    <w:rsid w:val="00FB419E"/>
    <w:rsid w:val="00FB44D9"/>
    <w:rsid w:val="00FB4A01"/>
    <w:rsid w:val="00FB4FFC"/>
    <w:rsid w:val="00FB6055"/>
    <w:rsid w:val="00FB710A"/>
    <w:rsid w:val="00FB7A97"/>
    <w:rsid w:val="00FB7EAF"/>
    <w:rsid w:val="00FC03FA"/>
    <w:rsid w:val="00FC1A71"/>
    <w:rsid w:val="00FC20C8"/>
    <w:rsid w:val="00FC2BF5"/>
    <w:rsid w:val="00FC3ECF"/>
    <w:rsid w:val="00FC4867"/>
    <w:rsid w:val="00FC49EA"/>
    <w:rsid w:val="00FC51EC"/>
    <w:rsid w:val="00FC5E7C"/>
    <w:rsid w:val="00FC5F6D"/>
    <w:rsid w:val="00FC6DD8"/>
    <w:rsid w:val="00FC75EF"/>
    <w:rsid w:val="00FC7A19"/>
    <w:rsid w:val="00FD1812"/>
    <w:rsid w:val="00FD3242"/>
    <w:rsid w:val="00FD326D"/>
    <w:rsid w:val="00FD355B"/>
    <w:rsid w:val="00FD5C2A"/>
    <w:rsid w:val="00FD5F9C"/>
    <w:rsid w:val="00FD6B7C"/>
    <w:rsid w:val="00FD6CE7"/>
    <w:rsid w:val="00FE153C"/>
    <w:rsid w:val="00FE1851"/>
    <w:rsid w:val="00FE1A3A"/>
    <w:rsid w:val="00FE1CFC"/>
    <w:rsid w:val="00FE220E"/>
    <w:rsid w:val="00FE229D"/>
    <w:rsid w:val="00FE2365"/>
    <w:rsid w:val="00FE32C9"/>
    <w:rsid w:val="00FE34C7"/>
    <w:rsid w:val="00FE4D43"/>
    <w:rsid w:val="00FE5EB3"/>
    <w:rsid w:val="00FE6E8B"/>
    <w:rsid w:val="00FE6EA5"/>
    <w:rsid w:val="00FE7BC2"/>
    <w:rsid w:val="00FF092B"/>
    <w:rsid w:val="00FF0BE4"/>
    <w:rsid w:val="00FF12DD"/>
    <w:rsid w:val="00FF26ED"/>
    <w:rsid w:val="00FF533D"/>
    <w:rsid w:val="00FF5913"/>
    <w:rsid w:val="00FF607A"/>
    <w:rsid w:val="00FF6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B4E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E72"/>
    <w:pPr>
      <w:spacing w:after="240"/>
      <w:jc w:val="both"/>
    </w:pPr>
    <w:rPr>
      <w:rFonts w:ascii="Arial" w:hAnsi="Arial" w:cstheme="minorBidi"/>
      <w:szCs w:val="22"/>
      <w:lang w:eastAsia="en-US"/>
    </w:rPr>
  </w:style>
  <w:style w:type="paragraph" w:styleId="Heading1">
    <w:name w:val="heading 1"/>
    <w:aliases w:val="1,1.,1. Level 1 Heading,69%,A MAJOR/BOLD,A MAJOR/BOLD1,ASAPHeading 1,Attribute Heading 1,H1,Heading 1 Interstar,Heading 1 St.George,MAIN HEADING,Main Heading,No numbers,Para,Part,SECTION,Section Heading,TOC 11,h1,h1 chapter heading,h11,heading"/>
    <w:next w:val="Normal"/>
    <w:link w:val="Heading1Char"/>
    <w:uiPriority w:val="2"/>
    <w:qFormat/>
    <w:rsid w:val="00066E72"/>
    <w:pPr>
      <w:keepNext/>
      <w:keepLines/>
      <w:numPr>
        <w:numId w:val="3"/>
      </w:numPr>
      <w:pBdr>
        <w:bottom w:val="single" w:sz="4" w:space="1" w:color="auto"/>
      </w:pBdr>
      <w:spacing w:after="240"/>
      <w:jc w:val="both"/>
      <w:outlineLvl w:val="0"/>
    </w:pPr>
    <w:rPr>
      <w:rFonts w:ascii="Arial" w:eastAsiaTheme="majorEastAsia" w:hAnsi="Arial" w:cstheme="majorBidi"/>
      <w:b/>
      <w:bCs/>
      <w:caps/>
      <w:szCs w:val="28"/>
      <w:lang w:eastAsia="en-US"/>
    </w:rPr>
  </w:style>
  <w:style w:type="paragraph" w:styleId="Heading2">
    <w:name w:val="heading 2"/>
    <w:aliases w:val="1.1,1.1 Level 2 Heading,2,2m,Attribute Heading 2,B Sub/Bold,B Sub/Bold1,Centerhead,H-2,H2,Head 2,Header 2,List level 2,Reset numbering,Section,Sub-heading,UNDERRUBRIK 1-2,body,h 2,h2,h2 main heading,h2.H2,heading 2TOC,l2,list 2,list 2,p,test"/>
    <w:basedOn w:val="Heading1"/>
    <w:next w:val="Normal"/>
    <w:link w:val="Heading2Char"/>
    <w:uiPriority w:val="2"/>
    <w:qFormat/>
    <w:rsid w:val="00066E72"/>
    <w:pPr>
      <w:numPr>
        <w:ilvl w:val="1"/>
      </w:numPr>
      <w:pBdr>
        <w:bottom w:val="none" w:sz="0" w:space="0" w:color="auto"/>
      </w:pBdr>
      <w:outlineLvl w:val="1"/>
    </w:pPr>
    <w:rPr>
      <w:bCs w:val="0"/>
      <w:caps w:val="0"/>
      <w:szCs w:val="26"/>
    </w:rPr>
  </w:style>
  <w:style w:type="paragraph" w:styleId="Heading3">
    <w:name w:val="heading 3"/>
    <w:aliases w:val="(Alt+3),(Alt+3)1,(Alt+3)10,(Alt+3)11,(Alt+3)12,(Alt+3)13,(Alt+3)14,(Alt+3)2,(Alt+3)21,(Alt+3)22,(Alt+3)23,(Alt+3)3,(Alt+3)31,(Alt+3)32,(Alt+3)33,(Alt+3)4,(Alt+3)41,(Alt+3)42,(Alt+3)43,(Alt+3)5,(Alt+3)6,(Alt+3)7,(Alt+3)8,(Alt+3)9,3,3m,H3,H31,h3"/>
    <w:basedOn w:val="Heading2"/>
    <w:next w:val="Normal"/>
    <w:link w:val="Heading3Char"/>
    <w:uiPriority w:val="2"/>
    <w:qFormat/>
    <w:rsid w:val="00066E72"/>
    <w:pPr>
      <w:numPr>
        <w:ilvl w:val="2"/>
      </w:numPr>
      <w:outlineLvl w:val="2"/>
    </w:pPr>
    <w:rPr>
      <w:bCs/>
    </w:rPr>
  </w:style>
  <w:style w:type="paragraph" w:styleId="Heading4">
    <w:name w:val="heading 4"/>
    <w:aliases w:val="Heading 4 Char Char,Heading 4 Char Char Char Char,Heading 4 Char Char Char Char Char Char,Heading 4 Char1,Heading 4 Char1 Char Char,Heading 4 Char1 Char Char Char Char,Heading 4 Char1 Char Char Char Char Char Char,Heading 4 Char1 Char1 Char,h4"/>
    <w:basedOn w:val="Heading3"/>
    <w:next w:val="Normal"/>
    <w:link w:val="Heading4Char"/>
    <w:uiPriority w:val="2"/>
    <w:qFormat/>
    <w:rsid w:val="00066E72"/>
    <w:pPr>
      <w:numPr>
        <w:ilvl w:val="3"/>
      </w:numPr>
      <w:outlineLvl w:val="3"/>
    </w:pPr>
    <w:rPr>
      <w:bCs w:val="0"/>
      <w:iCs/>
    </w:rPr>
  </w:style>
  <w:style w:type="paragraph" w:styleId="Heading5">
    <w:name w:val="heading 5"/>
    <w:basedOn w:val="Heading4"/>
    <w:link w:val="Heading5Char"/>
    <w:uiPriority w:val="99"/>
    <w:semiHidden/>
    <w:rsid w:val="00066E72"/>
    <w:pPr>
      <w:keepNext w:val="0"/>
      <w:keepLines w:val="0"/>
      <w:numPr>
        <w:ilvl w:val="4"/>
        <w:numId w:val="0"/>
      </w:numPr>
      <w:outlineLvl w:val="4"/>
    </w:pPr>
    <w:rPr>
      <w:b w:val="0"/>
    </w:rPr>
  </w:style>
  <w:style w:type="paragraph" w:styleId="Heading6">
    <w:name w:val="heading 6"/>
    <w:basedOn w:val="Heading5"/>
    <w:link w:val="Heading6Char"/>
    <w:uiPriority w:val="99"/>
    <w:semiHidden/>
    <w:rsid w:val="00066E72"/>
    <w:pPr>
      <w:numPr>
        <w:ilvl w:val="5"/>
      </w:numPr>
      <w:outlineLvl w:val="5"/>
    </w:pPr>
    <w:rPr>
      <w:iCs w:val="0"/>
    </w:rPr>
  </w:style>
  <w:style w:type="paragraph" w:styleId="Heading7">
    <w:name w:val="heading 7"/>
    <w:basedOn w:val="Heading6"/>
    <w:link w:val="Heading7Char"/>
    <w:uiPriority w:val="99"/>
    <w:semiHidden/>
    <w:rsid w:val="00066E72"/>
    <w:pPr>
      <w:numPr>
        <w:ilvl w:val="6"/>
      </w:numPr>
      <w:outlineLvl w:val="6"/>
    </w:pPr>
    <w:rPr>
      <w:iCs/>
    </w:rPr>
  </w:style>
  <w:style w:type="paragraph" w:styleId="Heading8">
    <w:name w:val="heading 8"/>
    <w:basedOn w:val="Heading7"/>
    <w:link w:val="Heading8Char"/>
    <w:uiPriority w:val="99"/>
    <w:semiHidden/>
    <w:rsid w:val="00066E72"/>
    <w:pPr>
      <w:numPr>
        <w:ilvl w:val="7"/>
      </w:numPr>
      <w:outlineLvl w:val="7"/>
    </w:pPr>
    <w:rPr>
      <w:szCs w:val="20"/>
    </w:rPr>
  </w:style>
  <w:style w:type="paragraph" w:styleId="Heading9">
    <w:name w:val="heading 9"/>
    <w:basedOn w:val="Heading8"/>
    <w:next w:val="Normal"/>
    <w:link w:val="Heading9Char"/>
    <w:uiPriority w:val="99"/>
    <w:semiHidden/>
    <w:rsid w:val="00066E72"/>
    <w:pPr>
      <w:numPr>
        <w:ilvl w:val="0"/>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Char,1. Level 1 Heading Char,69% Char,A MAJOR/BOLD Char,A MAJOR/BOLD1 Char,ASAPHeading 1 Char,Attribute Heading 1 Char,H1 Char,Heading 1 Interstar Char,Heading 1 St.George Char,MAIN HEADING Char,Main Heading Char,No numbers Char"/>
    <w:basedOn w:val="DefaultParagraphFont"/>
    <w:link w:val="Heading1"/>
    <w:uiPriority w:val="2"/>
    <w:rsid w:val="00066E72"/>
    <w:rPr>
      <w:rFonts w:ascii="Arial" w:eastAsiaTheme="majorEastAsia" w:hAnsi="Arial" w:cstheme="majorBidi"/>
      <w:b/>
      <w:bCs/>
      <w:caps/>
      <w:szCs w:val="28"/>
      <w:lang w:eastAsia="en-US"/>
    </w:rPr>
  </w:style>
  <w:style w:type="paragraph" w:styleId="Header">
    <w:name w:val="header"/>
    <w:basedOn w:val="Normal"/>
    <w:link w:val="HeaderChar"/>
    <w:uiPriority w:val="99"/>
    <w:rsid w:val="00066E72"/>
    <w:pPr>
      <w:spacing w:after="0"/>
    </w:pPr>
  </w:style>
  <w:style w:type="character" w:customStyle="1" w:styleId="HeaderChar">
    <w:name w:val="Header Char"/>
    <w:basedOn w:val="DefaultParagraphFont"/>
    <w:link w:val="Header"/>
    <w:uiPriority w:val="99"/>
    <w:rsid w:val="00066E72"/>
    <w:rPr>
      <w:rFonts w:ascii="Arial" w:hAnsi="Arial" w:cstheme="minorBidi"/>
      <w:szCs w:val="22"/>
      <w:lang w:eastAsia="en-US"/>
    </w:rPr>
  </w:style>
  <w:style w:type="paragraph" w:styleId="Footer">
    <w:name w:val="footer"/>
    <w:basedOn w:val="Normal"/>
    <w:link w:val="FooterChar"/>
    <w:uiPriority w:val="99"/>
    <w:rsid w:val="00066E72"/>
    <w:pPr>
      <w:spacing w:after="0"/>
      <w:jc w:val="center"/>
    </w:pPr>
    <w:rPr>
      <w:sz w:val="18"/>
    </w:rPr>
  </w:style>
  <w:style w:type="character" w:customStyle="1" w:styleId="FooterChar">
    <w:name w:val="Footer Char"/>
    <w:basedOn w:val="DefaultParagraphFont"/>
    <w:link w:val="Footer"/>
    <w:uiPriority w:val="99"/>
    <w:rsid w:val="00066E72"/>
    <w:rPr>
      <w:rFonts w:ascii="Arial" w:hAnsi="Arial" w:cstheme="minorBidi"/>
      <w:sz w:val="18"/>
      <w:szCs w:val="22"/>
      <w:lang w:eastAsia="en-US"/>
    </w:rPr>
  </w:style>
  <w:style w:type="character" w:styleId="Hyperlink">
    <w:name w:val="Hyperlink"/>
    <w:basedOn w:val="DefaultParagraphFont"/>
    <w:uiPriority w:val="99"/>
    <w:rsid w:val="00066E72"/>
    <w:rPr>
      <w:color w:val="0000FF"/>
      <w:u w:val="single"/>
    </w:rPr>
  </w:style>
  <w:style w:type="paragraph" w:customStyle="1" w:styleId="Number1">
    <w:name w:val="Number 1"/>
    <w:basedOn w:val="Normal"/>
    <w:uiPriority w:val="49"/>
    <w:unhideWhenUsed/>
    <w:rsid w:val="00066E72"/>
    <w:pPr>
      <w:numPr>
        <w:numId w:val="5"/>
      </w:numPr>
    </w:pPr>
  </w:style>
  <w:style w:type="paragraph" w:customStyle="1" w:styleId="Number2">
    <w:name w:val="Number 2"/>
    <w:basedOn w:val="Normal"/>
    <w:uiPriority w:val="49"/>
    <w:unhideWhenUsed/>
    <w:rsid w:val="00066E72"/>
    <w:pPr>
      <w:numPr>
        <w:ilvl w:val="1"/>
        <w:numId w:val="5"/>
      </w:numPr>
    </w:pPr>
  </w:style>
  <w:style w:type="paragraph" w:customStyle="1" w:styleId="Number3">
    <w:name w:val="Number 3"/>
    <w:basedOn w:val="Normal"/>
    <w:link w:val="Number3Char"/>
    <w:uiPriority w:val="49"/>
    <w:unhideWhenUsed/>
    <w:rsid w:val="00066E72"/>
    <w:pPr>
      <w:numPr>
        <w:ilvl w:val="2"/>
        <w:numId w:val="5"/>
      </w:numPr>
    </w:pPr>
  </w:style>
  <w:style w:type="character" w:customStyle="1" w:styleId="Number3Char">
    <w:name w:val="Number 3 Char"/>
    <w:link w:val="Number3"/>
    <w:uiPriority w:val="49"/>
    <w:rsid w:val="00066E72"/>
    <w:rPr>
      <w:rFonts w:ascii="Arial" w:hAnsi="Arial" w:cstheme="minorBidi"/>
      <w:szCs w:val="22"/>
      <w:lang w:eastAsia="en-US"/>
    </w:rPr>
  </w:style>
  <w:style w:type="paragraph" w:customStyle="1" w:styleId="Number5">
    <w:name w:val="Number 5"/>
    <w:basedOn w:val="Normal"/>
    <w:uiPriority w:val="49"/>
    <w:unhideWhenUsed/>
    <w:rsid w:val="00066E72"/>
    <w:pPr>
      <w:numPr>
        <w:ilvl w:val="4"/>
        <w:numId w:val="5"/>
      </w:numPr>
    </w:pPr>
  </w:style>
  <w:style w:type="paragraph" w:customStyle="1" w:styleId="Level1">
    <w:name w:val="Level 1"/>
    <w:basedOn w:val="Normal"/>
    <w:uiPriority w:val="6"/>
    <w:qFormat/>
    <w:rsid w:val="00066E72"/>
    <w:pPr>
      <w:ind w:left="709"/>
    </w:pPr>
  </w:style>
  <w:style w:type="paragraph" w:customStyle="1" w:styleId="Level2">
    <w:name w:val="Level 2"/>
    <w:basedOn w:val="Normal"/>
    <w:link w:val="Level2Char"/>
    <w:uiPriority w:val="6"/>
    <w:qFormat/>
    <w:rsid w:val="00066E72"/>
    <w:pPr>
      <w:ind w:left="1418"/>
    </w:pPr>
  </w:style>
  <w:style w:type="character" w:customStyle="1" w:styleId="Level2Char">
    <w:name w:val="Level 2 Char"/>
    <w:link w:val="Level2"/>
    <w:uiPriority w:val="6"/>
    <w:rsid w:val="00066E72"/>
    <w:rPr>
      <w:rFonts w:ascii="Arial" w:hAnsi="Arial" w:cstheme="minorBidi"/>
      <w:szCs w:val="22"/>
      <w:lang w:eastAsia="en-US"/>
    </w:rPr>
  </w:style>
  <w:style w:type="paragraph" w:customStyle="1" w:styleId="Level3">
    <w:name w:val="Level 3"/>
    <w:basedOn w:val="Normal"/>
    <w:link w:val="Level3Char"/>
    <w:uiPriority w:val="6"/>
    <w:qFormat/>
    <w:rsid w:val="00066E72"/>
    <w:pPr>
      <w:ind w:left="2126"/>
    </w:pPr>
  </w:style>
  <w:style w:type="character" w:customStyle="1" w:styleId="Level3Char">
    <w:name w:val="Level 3 Char"/>
    <w:link w:val="Level3"/>
    <w:uiPriority w:val="6"/>
    <w:rsid w:val="00066E72"/>
    <w:rPr>
      <w:rFonts w:ascii="Arial" w:hAnsi="Arial" w:cstheme="minorBidi"/>
      <w:szCs w:val="22"/>
      <w:lang w:eastAsia="en-US"/>
    </w:rPr>
  </w:style>
  <w:style w:type="paragraph" w:customStyle="1" w:styleId="Level4">
    <w:name w:val="Level 4"/>
    <w:basedOn w:val="Normal"/>
    <w:uiPriority w:val="6"/>
    <w:qFormat/>
    <w:rsid w:val="00066E72"/>
    <w:pPr>
      <w:ind w:left="2835"/>
    </w:pPr>
  </w:style>
  <w:style w:type="paragraph" w:customStyle="1" w:styleId="Level5">
    <w:name w:val="Level 5"/>
    <w:basedOn w:val="Normal"/>
    <w:uiPriority w:val="6"/>
    <w:qFormat/>
    <w:rsid w:val="00066E72"/>
    <w:pPr>
      <w:ind w:left="3544"/>
    </w:pPr>
  </w:style>
  <w:style w:type="table" w:styleId="TableGrid1">
    <w:name w:val="Table Grid 1"/>
    <w:basedOn w:val="TableNormal"/>
    <w:rsid w:val="00066E72"/>
    <w:pPr>
      <w:spacing w:after="240"/>
    </w:pPr>
    <w:rPr>
      <w:rFonts w:ascii="Calibri Light" w:eastAsia="Times New Roman" w:hAnsi="Calibri Light"/>
      <w:sz w:val="16"/>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1">
    <w:name w:val="toc 1"/>
    <w:basedOn w:val="Normal"/>
    <w:next w:val="Normal"/>
    <w:uiPriority w:val="39"/>
    <w:rsid w:val="00066E72"/>
    <w:pPr>
      <w:keepNext/>
      <w:pBdr>
        <w:top w:val="single" w:sz="6" w:space="3" w:color="auto"/>
        <w:between w:val="single" w:sz="6" w:space="3" w:color="auto"/>
      </w:pBdr>
      <w:tabs>
        <w:tab w:val="left" w:pos="709"/>
        <w:tab w:val="right" w:pos="9072"/>
      </w:tabs>
      <w:spacing w:after="0"/>
      <w:ind w:left="709" w:hanging="709"/>
    </w:pPr>
    <w:rPr>
      <w:rFonts w:eastAsia="Times New Roman" w:cs="Times New Roman"/>
      <w:b/>
      <w:noProof/>
      <w:szCs w:val="20"/>
    </w:rPr>
  </w:style>
  <w:style w:type="paragraph" w:styleId="TOC2">
    <w:name w:val="toc 2"/>
    <w:basedOn w:val="Normal"/>
    <w:next w:val="Normal"/>
    <w:uiPriority w:val="39"/>
    <w:rsid w:val="00066E72"/>
    <w:pPr>
      <w:tabs>
        <w:tab w:val="right" w:pos="9072"/>
      </w:tabs>
      <w:spacing w:after="0"/>
      <w:ind w:left="709" w:hanging="709"/>
      <w:contextualSpacing/>
    </w:pPr>
    <w:rPr>
      <w:rFonts w:eastAsia="Times New Roman" w:cs="Times New Roman"/>
      <w:szCs w:val="20"/>
    </w:rPr>
  </w:style>
  <w:style w:type="paragraph" w:styleId="TOC3">
    <w:name w:val="toc 3"/>
    <w:basedOn w:val="Normal"/>
    <w:next w:val="Normal"/>
    <w:autoRedefine/>
    <w:uiPriority w:val="99"/>
    <w:semiHidden/>
    <w:rsid w:val="00066E72"/>
    <w:pPr>
      <w:tabs>
        <w:tab w:val="left" w:pos="2126"/>
        <w:tab w:val="right" w:leader="dot" w:pos="9015"/>
      </w:tabs>
      <w:ind w:left="2127" w:hanging="851"/>
    </w:pPr>
    <w:rPr>
      <w:rFonts w:eastAsia="Times New Roman" w:cs="Times New Roman"/>
      <w:b/>
      <w:szCs w:val="20"/>
    </w:rPr>
  </w:style>
  <w:style w:type="paragraph" w:styleId="TOC4">
    <w:name w:val="toc 4"/>
    <w:basedOn w:val="Normal"/>
    <w:next w:val="Normal"/>
    <w:autoRedefine/>
    <w:uiPriority w:val="99"/>
    <w:semiHidden/>
    <w:rsid w:val="00066E72"/>
    <w:pPr>
      <w:spacing w:after="120"/>
    </w:pPr>
    <w:rPr>
      <w:rFonts w:eastAsia="Times New Roman" w:cs="Times New Roman"/>
      <w:b/>
      <w:caps/>
      <w:szCs w:val="20"/>
    </w:rPr>
  </w:style>
  <w:style w:type="paragraph" w:styleId="TOC5">
    <w:name w:val="toc 5"/>
    <w:basedOn w:val="Normal"/>
    <w:next w:val="Normal"/>
    <w:autoRedefine/>
    <w:uiPriority w:val="99"/>
    <w:semiHidden/>
    <w:rsid w:val="00066E72"/>
    <w:pPr>
      <w:ind w:left="3119"/>
    </w:pPr>
  </w:style>
  <w:style w:type="paragraph" w:styleId="TOC6">
    <w:name w:val="toc 6"/>
    <w:basedOn w:val="Normal"/>
    <w:next w:val="Normal"/>
    <w:autoRedefine/>
    <w:uiPriority w:val="99"/>
    <w:semiHidden/>
    <w:rsid w:val="00066E72"/>
    <w:pPr>
      <w:ind w:left="3686"/>
    </w:pPr>
  </w:style>
  <w:style w:type="paragraph" w:styleId="TOC7">
    <w:name w:val="toc 7"/>
    <w:basedOn w:val="Normal"/>
    <w:next w:val="Normal"/>
    <w:autoRedefine/>
    <w:uiPriority w:val="99"/>
    <w:semiHidden/>
    <w:rsid w:val="00066E72"/>
    <w:pPr>
      <w:ind w:left="4253"/>
    </w:pPr>
  </w:style>
  <w:style w:type="paragraph" w:styleId="TOC8">
    <w:name w:val="toc 8"/>
    <w:basedOn w:val="Normal"/>
    <w:next w:val="Normal"/>
    <w:autoRedefine/>
    <w:uiPriority w:val="99"/>
    <w:semiHidden/>
    <w:rsid w:val="00066E72"/>
    <w:pPr>
      <w:ind w:left="4820"/>
    </w:pPr>
  </w:style>
  <w:style w:type="paragraph" w:styleId="TOC9">
    <w:name w:val="toc 9"/>
    <w:basedOn w:val="Normal"/>
    <w:next w:val="Normal"/>
    <w:autoRedefine/>
    <w:uiPriority w:val="99"/>
    <w:semiHidden/>
    <w:rsid w:val="00066E72"/>
    <w:pPr>
      <w:ind w:left="5387"/>
    </w:pPr>
  </w:style>
  <w:style w:type="paragraph" w:customStyle="1" w:styleId="Recitals">
    <w:name w:val="Recitals"/>
    <w:basedOn w:val="Normal"/>
    <w:uiPriority w:val="11"/>
    <w:qFormat/>
    <w:rsid w:val="00066E72"/>
    <w:pPr>
      <w:numPr>
        <w:numId w:val="6"/>
      </w:numPr>
    </w:pPr>
  </w:style>
  <w:style w:type="character" w:styleId="PageNumber">
    <w:name w:val="page number"/>
    <w:basedOn w:val="DefaultParagraphFont"/>
    <w:uiPriority w:val="99"/>
    <w:semiHidden/>
    <w:rsid w:val="00066E72"/>
    <w:rPr>
      <w:rFonts w:ascii="Arial" w:hAnsi="Arial"/>
      <w:sz w:val="16"/>
    </w:rPr>
  </w:style>
  <w:style w:type="paragraph" w:customStyle="1" w:styleId="Number4">
    <w:name w:val="Number 4"/>
    <w:basedOn w:val="Normal"/>
    <w:uiPriority w:val="49"/>
    <w:unhideWhenUsed/>
    <w:rsid w:val="00066E72"/>
    <w:pPr>
      <w:numPr>
        <w:ilvl w:val="3"/>
        <w:numId w:val="5"/>
      </w:numPr>
    </w:pPr>
  </w:style>
  <w:style w:type="table" w:customStyle="1" w:styleId="WRPTables">
    <w:name w:val="WRP Tables"/>
    <w:basedOn w:val="TableNormal"/>
    <w:uiPriority w:val="99"/>
    <w:rsid w:val="00066E7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85" w:type="dxa"/>
        <w:right w:w="85" w:type="dxa"/>
      </w:tblCellMar>
    </w:tblPr>
    <w:tblStylePr w:type="firstRow">
      <w:rPr>
        <w:b/>
      </w:rPr>
      <w:tblPr/>
      <w:tcPr>
        <w:shd w:val="clear" w:color="auto" w:fill="D9D9D9" w:themeFill="background1" w:themeFillShade="D9"/>
      </w:tcPr>
    </w:tblStylePr>
  </w:style>
  <w:style w:type="paragraph" w:customStyle="1" w:styleId="AnnexureHeading">
    <w:name w:val="Annexure Heading"/>
    <w:basedOn w:val="Normal"/>
    <w:next w:val="AnnexureSubheading"/>
    <w:uiPriority w:val="27"/>
    <w:qFormat/>
    <w:rsid w:val="00066E72"/>
    <w:pPr>
      <w:numPr>
        <w:numId w:val="9"/>
      </w:numPr>
      <w:jc w:val="center"/>
    </w:pPr>
    <w:rPr>
      <w:rFonts w:eastAsia="Times New Roman" w:cs="Times New Roman"/>
      <w:b/>
      <w:caps/>
      <w:szCs w:val="20"/>
    </w:rPr>
  </w:style>
  <w:style w:type="paragraph" w:customStyle="1" w:styleId="Heading">
    <w:name w:val="Heading"/>
    <w:basedOn w:val="Heading1"/>
    <w:next w:val="Normal"/>
    <w:link w:val="HeadingChar"/>
    <w:uiPriority w:val="11"/>
    <w:qFormat/>
    <w:rsid w:val="00066E72"/>
    <w:pPr>
      <w:keepLines w:val="0"/>
      <w:numPr>
        <w:numId w:val="0"/>
      </w:numPr>
      <w:pBdr>
        <w:bottom w:val="none" w:sz="0" w:space="0" w:color="auto"/>
      </w:pBdr>
      <w:jc w:val="left"/>
    </w:pPr>
    <w:rPr>
      <w:rFonts w:eastAsia="Times New Roman" w:cs="Times New Roman"/>
      <w:bCs w:val="0"/>
      <w:kern w:val="28"/>
      <w:szCs w:val="20"/>
    </w:rPr>
  </w:style>
  <w:style w:type="character" w:customStyle="1" w:styleId="HeadingChar">
    <w:name w:val="Heading Char"/>
    <w:link w:val="Heading"/>
    <w:uiPriority w:val="11"/>
    <w:rsid w:val="00066E72"/>
    <w:rPr>
      <w:rFonts w:ascii="Arial" w:eastAsia="Times New Roman" w:hAnsi="Arial"/>
      <w:b/>
      <w:caps/>
      <w:kern w:val="28"/>
      <w:lang w:eastAsia="en-US"/>
    </w:rPr>
  </w:style>
  <w:style w:type="paragraph" w:styleId="Title">
    <w:name w:val="Title"/>
    <w:basedOn w:val="Normal"/>
    <w:next w:val="Normal"/>
    <w:link w:val="TitleChar"/>
    <w:uiPriority w:val="99"/>
    <w:semiHidden/>
    <w:rsid w:val="00066E72"/>
    <w:pPr>
      <w:pBdr>
        <w:bottom w:val="single" w:sz="8" w:space="4" w:color="4F81BD" w:themeColor="accent1"/>
      </w:pBdr>
      <w:spacing w:after="300"/>
      <w:contextualSpacing/>
      <w:jc w:val="left"/>
    </w:pPr>
    <w:rPr>
      <w:rFonts w:eastAsiaTheme="majorEastAsia" w:cstheme="majorBidi"/>
      <w:kern w:val="28"/>
      <w:sz w:val="24"/>
      <w:szCs w:val="52"/>
    </w:rPr>
  </w:style>
  <w:style w:type="paragraph" w:styleId="BalloonText">
    <w:name w:val="Balloon Text"/>
    <w:basedOn w:val="Normal"/>
    <w:link w:val="BalloonTextChar"/>
    <w:uiPriority w:val="99"/>
    <w:semiHidden/>
    <w:rsid w:val="00066E72"/>
    <w:pPr>
      <w:spacing w:after="0"/>
    </w:pPr>
    <w:rPr>
      <w:rFonts w:ascii="Tahoma" w:hAnsi="Tahoma" w:cs="Tahoma"/>
      <w:sz w:val="16"/>
      <w:szCs w:val="16"/>
    </w:rPr>
  </w:style>
  <w:style w:type="table" w:styleId="TableGrid">
    <w:name w:val="Table Grid"/>
    <w:basedOn w:val="TableNormal"/>
    <w:rsid w:val="00066E7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
    <w:name w:val="subject"/>
    <w:uiPriority w:val="99"/>
    <w:semiHidden/>
    <w:rsid w:val="00066E72"/>
    <w:rPr>
      <w:color w:val="00AE42"/>
      <w:sz w:val="40"/>
      <w:szCs w:val="48"/>
    </w:rPr>
  </w:style>
  <w:style w:type="paragraph" w:customStyle="1" w:styleId="0ptafterNormal">
    <w:name w:val="0pt after Normal"/>
    <w:basedOn w:val="Normal"/>
    <w:qFormat/>
    <w:rsid w:val="00066E72"/>
    <w:pPr>
      <w:spacing w:after="0"/>
    </w:pPr>
  </w:style>
  <w:style w:type="paragraph" w:styleId="ListParagraph">
    <w:name w:val="List Paragraph"/>
    <w:basedOn w:val="Normal"/>
    <w:uiPriority w:val="34"/>
    <w:qFormat/>
    <w:rsid w:val="00066E72"/>
    <w:pPr>
      <w:ind w:left="1571" w:hanging="720"/>
    </w:pPr>
  </w:style>
  <w:style w:type="paragraph" w:customStyle="1" w:styleId="ScheduleSubheading">
    <w:name w:val="Schedule Subheading"/>
    <w:basedOn w:val="Normal"/>
    <w:next w:val="Normal"/>
    <w:uiPriority w:val="28"/>
    <w:qFormat/>
    <w:rsid w:val="00066E72"/>
    <w:pPr>
      <w:jc w:val="center"/>
    </w:pPr>
    <w:rPr>
      <w:rFonts w:eastAsia="Times New Roman" w:cs="Times New Roman"/>
      <w:b/>
      <w:caps/>
      <w:szCs w:val="20"/>
    </w:rPr>
  </w:style>
  <w:style w:type="character" w:customStyle="1" w:styleId="Heading2Char">
    <w:name w:val="Heading 2 Char"/>
    <w:aliases w:val="1.1 Char,1.1 Level 2 Heading Char,2 Char,2m Char,Attribute Heading 2 Char,B Sub/Bold Char,B Sub/Bold1 Char,Centerhead Char,H-2 Char,H2 Char,Head 2 Char,Header 2 Char,List level 2 Char,Reset numbering Char,Section Char,Sub-heading Char"/>
    <w:basedOn w:val="DefaultParagraphFont"/>
    <w:link w:val="Heading2"/>
    <w:uiPriority w:val="2"/>
    <w:rsid w:val="00066E72"/>
    <w:rPr>
      <w:rFonts w:ascii="Arial" w:eastAsiaTheme="majorEastAsia" w:hAnsi="Arial" w:cstheme="majorBidi"/>
      <w:b/>
      <w:szCs w:val="26"/>
      <w:lang w:eastAsia="en-US"/>
    </w:rPr>
  </w:style>
  <w:style w:type="numbering" w:customStyle="1" w:styleId="Headings">
    <w:name w:val="Headings"/>
    <w:uiPriority w:val="99"/>
    <w:rsid w:val="00066E72"/>
    <w:pPr>
      <w:numPr>
        <w:numId w:val="1"/>
      </w:numPr>
    </w:p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uiPriority w:val="2"/>
    <w:rsid w:val="00066E72"/>
    <w:rPr>
      <w:rFonts w:ascii="Arial" w:eastAsiaTheme="majorEastAsia" w:hAnsi="Arial" w:cstheme="majorBidi"/>
      <w:b/>
      <w:bCs/>
      <w:szCs w:val="26"/>
      <w:lang w:eastAsia="en-US"/>
    </w:rPr>
  </w:style>
  <w:style w:type="character" w:customStyle="1" w:styleId="Heading4Char">
    <w:name w:val="Heading 4 Char"/>
    <w:aliases w:val="Heading 4 Char Char Char,Heading 4 Char Char Char Char Char,Heading 4 Char Char Char Char Char Char Char,Heading 4 Char1 Char,Heading 4 Char1 Char Char Char,Heading 4 Char1 Char Char Char Char Char,Heading 4 Char1 Char1 Char Char,h4 Char"/>
    <w:basedOn w:val="DefaultParagraphFont"/>
    <w:link w:val="Heading4"/>
    <w:uiPriority w:val="2"/>
    <w:rsid w:val="00066E72"/>
    <w:rPr>
      <w:rFonts w:ascii="Arial" w:eastAsiaTheme="majorEastAsia" w:hAnsi="Arial" w:cstheme="majorBidi"/>
      <w:b/>
      <w:iCs/>
      <w:szCs w:val="26"/>
      <w:lang w:eastAsia="en-US"/>
    </w:rPr>
  </w:style>
  <w:style w:type="character" w:customStyle="1" w:styleId="Heading5Char">
    <w:name w:val="Heading 5 Char"/>
    <w:basedOn w:val="DefaultParagraphFont"/>
    <w:link w:val="Heading5"/>
    <w:uiPriority w:val="99"/>
    <w:semiHidden/>
    <w:rsid w:val="00066E72"/>
    <w:rPr>
      <w:rFonts w:ascii="Arial" w:eastAsiaTheme="majorEastAsia" w:hAnsi="Arial" w:cstheme="majorBidi"/>
      <w:iCs/>
      <w:szCs w:val="26"/>
      <w:lang w:eastAsia="en-US"/>
    </w:rPr>
  </w:style>
  <w:style w:type="character" w:customStyle="1" w:styleId="Heading6Char">
    <w:name w:val="Heading 6 Char"/>
    <w:basedOn w:val="DefaultParagraphFont"/>
    <w:link w:val="Heading6"/>
    <w:uiPriority w:val="99"/>
    <w:semiHidden/>
    <w:rsid w:val="00066E72"/>
    <w:rPr>
      <w:rFonts w:ascii="Arial" w:eastAsiaTheme="majorEastAsia" w:hAnsi="Arial" w:cstheme="majorBidi"/>
      <w:szCs w:val="26"/>
      <w:lang w:eastAsia="en-US"/>
    </w:rPr>
  </w:style>
  <w:style w:type="character" w:customStyle="1" w:styleId="Heading7Char">
    <w:name w:val="Heading 7 Char"/>
    <w:basedOn w:val="DefaultParagraphFont"/>
    <w:link w:val="Heading7"/>
    <w:uiPriority w:val="99"/>
    <w:semiHidden/>
    <w:rsid w:val="00066E72"/>
    <w:rPr>
      <w:rFonts w:ascii="Arial" w:eastAsiaTheme="majorEastAsia" w:hAnsi="Arial" w:cstheme="majorBidi"/>
      <w:iCs/>
      <w:szCs w:val="26"/>
      <w:lang w:eastAsia="en-US"/>
    </w:rPr>
  </w:style>
  <w:style w:type="character" w:customStyle="1" w:styleId="Heading8Char">
    <w:name w:val="Heading 8 Char"/>
    <w:basedOn w:val="DefaultParagraphFont"/>
    <w:link w:val="Heading8"/>
    <w:uiPriority w:val="99"/>
    <w:semiHidden/>
    <w:rsid w:val="00066E72"/>
    <w:rPr>
      <w:rFonts w:ascii="Arial" w:eastAsiaTheme="majorEastAsia" w:hAnsi="Arial" w:cstheme="majorBidi"/>
      <w:iCs/>
      <w:lang w:eastAsia="en-US"/>
    </w:rPr>
  </w:style>
  <w:style w:type="character" w:customStyle="1" w:styleId="Heading9Char">
    <w:name w:val="Heading 9 Char"/>
    <w:basedOn w:val="DefaultParagraphFont"/>
    <w:link w:val="Heading9"/>
    <w:uiPriority w:val="99"/>
    <w:semiHidden/>
    <w:rsid w:val="00066E72"/>
    <w:rPr>
      <w:rFonts w:ascii="Arial" w:eastAsiaTheme="majorEastAsia" w:hAnsi="Arial" w:cstheme="majorBidi"/>
      <w:lang w:eastAsia="en-US"/>
    </w:rPr>
  </w:style>
  <w:style w:type="character" w:customStyle="1" w:styleId="TitleChar">
    <w:name w:val="Title Char"/>
    <w:basedOn w:val="DefaultParagraphFont"/>
    <w:link w:val="Title"/>
    <w:uiPriority w:val="99"/>
    <w:semiHidden/>
    <w:rsid w:val="00066E72"/>
    <w:rPr>
      <w:rFonts w:ascii="Arial" w:eastAsiaTheme="majorEastAsia" w:hAnsi="Arial" w:cstheme="majorBidi"/>
      <w:kern w:val="28"/>
      <w:sz w:val="24"/>
      <w:szCs w:val="52"/>
      <w:lang w:eastAsia="en-US"/>
    </w:rPr>
  </w:style>
  <w:style w:type="numbering" w:customStyle="1" w:styleId="Paragraphs">
    <w:name w:val="Paragraphs"/>
    <w:uiPriority w:val="99"/>
    <w:rsid w:val="00066E72"/>
    <w:pPr>
      <w:numPr>
        <w:numId w:val="2"/>
      </w:numPr>
    </w:pPr>
  </w:style>
  <w:style w:type="character" w:styleId="FollowedHyperlink">
    <w:name w:val="FollowedHyperlink"/>
    <w:basedOn w:val="DefaultParagraphFont"/>
    <w:uiPriority w:val="99"/>
    <w:semiHidden/>
    <w:rsid w:val="00066E72"/>
    <w:rPr>
      <w:color w:val="auto"/>
      <w:u w:val="none"/>
    </w:rPr>
  </w:style>
  <w:style w:type="paragraph" w:customStyle="1" w:styleId="Heading1Table">
    <w:name w:val="Heading 1 Table"/>
    <w:basedOn w:val="Normal"/>
    <w:next w:val="Normal"/>
    <w:uiPriority w:val="8"/>
    <w:unhideWhenUsed/>
    <w:qFormat/>
    <w:rsid w:val="00066E72"/>
    <w:pPr>
      <w:numPr>
        <w:numId w:val="4"/>
      </w:numPr>
      <w:spacing w:after="0"/>
      <w:jc w:val="left"/>
    </w:pPr>
    <w:rPr>
      <w:b/>
      <w:szCs w:val="16"/>
    </w:rPr>
  </w:style>
  <w:style w:type="paragraph" w:customStyle="1" w:styleId="SchH1">
    <w:name w:val="SchH1"/>
    <w:next w:val="SchN1"/>
    <w:uiPriority w:val="31"/>
    <w:rsid w:val="00066E72"/>
    <w:pPr>
      <w:numPr>
        <w:numId w:val="7"/>
      </w:numPr>
      <w:pBdr>
        <w:bottom w:val="single" w:sz="4" w:space="1" w:color="auto"/>
      </w:pBdr>
      <w:spacing w:after="240"/>
      <w:jc w:val="both"/>
    </w:pPr>
    <w:rPr>
      <w:rFonts w:ascii="Arial" w:eastAsiaTheme="majorEastAsia" w:hAnsi="Arial" w:cstheme="majorBidi"/>
      <w:b/>
      <w:bCs/>
      <w:caps/>
      <w:szCs w:val="28"/>
      <w:lang w:eastAsia="en-US"/>
    </w:rPr>
  </w:style>
  <w:style w:type="paragraph" w:customStyle="1" w:styleId="Heading2Table">
    <w:name w:val="Heading 2 Table"/>
    <w:basedOn w:val="Normal"/>
    <w:next w:val="Normal"/>
    <w:uiPriority w:val="8"/>
    <w:unhideWhenUsed/>
    <w:qFormat/>
    <w:rsid w:val="00066E72"/>
    <w:pPr>
      <w:numPr>
        <w:ilvl w:val="1"/>
        <w:numId w:val="4"/>
      </w:numPr>
      <w:spacing w:after="0"/>
      <w:jc w:val="left"/>
    </w:pPr>
    <w:rPr>
      <w:b/>
    </w:rPr>
  </w:style>
  <w:style w:type="paragraph" w:customStyle="1" w:styleId="Heading3Table">
    <w:name w:val="Heading 3 Table"/>
    <w:basedOn w:val="Normal"/>
    <w:next w:val="Normal"/>
    <w:uiPriority w:val="8"/>
    <w:unhideWhenUsed/>
    <w:qFormat/>
    <w:rsid w:val="00066E72"/>
    <w:pPr>
      <w:numPr>
        <w:ilvl w:val="2"/>
        <w:numId w:val="4"/>
      </w:numPr>
      <w:spacing w:after="0"/>
      <w:jc w:val="left"/>
    </w:pPr>
    <w:rPr>
      <w:b/>
    </w:rPr>
  </w:style>
  <w:style w:type="paragraph" w:customStyle="1" w:styleId="Heading4Table">
    <w:name w:val="Heading 4 Table"/>
    <w:basedOn w:val="Normal"/>
    <w:next w:val="Normal"/>
    <w:uiPriority w:val="8"/>
    <w:unhideWhenUsed/>
    <w:qFormat/>
    <w:rsid w:val="00066E72"/>
    <w:pPr>
      <w:numPr>
        <w:ilvl w:val="3"/>
        <w:numId w:val="4"/>
      </w:numPr>
      <w:spacing w:after="0"/>
      <w:jc w:val="left"/>
    </w:pPr>
    <w:rPr>
      <w:b/>
    </w:rPr>
  </w:style>
  <w:style w:type="paragraph" w:customStyle="1" w:styleId="Heading5Table">
    <w:name w:val="Heading 5 Table"/>
    <w:basedOn w:val="Normal"/>
    <w:next w:val="Normal"/>
    <w:uiPriority w:val="99"/>
    <w:semiHidden/>
    <w:rsid w:val="00066E72"/>
    <w:pPr>
      <w:spacing w:before="60" w:after="60"/>
      <w:jc w:val="left"/>
    </w:pPr>
    <w:rPr>
      <w:sz w:val="18"/>
    </w:rPr>
  </w:style>
  <w:style w:type="paragraph" w:customStyle="1" w:styleId="Heading6Table">
    <w:name w:val="Heading 6 Table"/>
    <w:basedOn w:val="Normal"/>
    <w:next w:val="Normal"/>
    <w:uiPriority w:val="99"/>
    <w:semiHidden/>
    <w:rsid w:val="00066E72"/>
    <w:pPr>
      <w:spacing w:before="60" w:after="60"/>
      <w:jc w:val="left"/>
    </w:pPr>
    <w:rPr>
      <w:sz w:val="18"/>
    </w:rPr>
  </w:style>
  <w:style w:type="paragraph" w:customStyle="1" w:styleId="Number1Table">
    <w:name w:val="Number 1 Table"/>
    <w:basedOn w:val="Heading1Table"/>
    <w:uiPriority w:val="9"/>
    <w:unhideWhenUsed/>
    <w:qFormat/>
    <w:rsid w:val="00066E72"/>
    <w:rPr>
      <w:b w:val="0"/>
    </w:rPr>
  </w:style>
  <w:style w:type="paragraph" w:customStyle="1" w:styleId="Number2Table">
    <w:name w:val="Number 2 Table"/>
    <w:basedOn w:val="Heading2Table"/>
    <w:uiPriority w:val="9"/>
    <w:unhideWhenUsed/>
    <w:qFormat/>
    <w:rsid w:val="00066E72"/>
    <w:rPr>
      <w:b w:val="0"/>
    </w:rPr>
  </w:style>
  <w:style w:type="paragraph" w:customStyle="1" w:styleId="Number3Table">
    <w:name w:val="Number 3 Table"/>
    <w:basedOn w:val="Heading3Table"/>
    <w:uiPriority w:val="9"/>
    <w:unhideWhenUsed/>
    <w:qFormat/>
    <w:rsid w:val="00066E72"/>
    <w:rPr>
      <w:rFonts w:eastAsia="Times New Roman"/>
      <w:b w:val="0"/>
    </w:rPr>
  </w:style>
  <w:style w:type="paragraph" w:customStyle="1" w:styleId="Number4Table">
    <w:name w:val="Number 4 Table"/>
    <w:basedOn w:val="Heading4Table"/>
    <w:next w:val="Normal"/>
    <w:uiPriority w:val="9"/>
    <w:unhideWhenUsed/>
    <w:qFormat/>
    <w:rsid w:val="00066E72"/>
    <w:rPr>
      <w:rFonts w:eastAsia="Times New Roman"/>
      <w:b w:val="0"/>
    </w:rPr>
  </w:style>
  <w:style w:type="paragraph" w:customStyle="1" w:styleId="Number5Table">
    <w:name w:val="Number 5 Table"/>
    <w:basedOn w:val="Heading5Table"/>
    <w:uiPriority w:val="9"/>
    <w:semiHidden/>
    <w:rsid w:val="00066E72"/>
    <w:pPr>
      <w:spacing w:before="0" w:after="0"/>
    </w:pPr>
    <w:rPr>
      <w:b/>
      <w:sz w:val="20"/>
      <w:szCs w:val="16"/>
    </w:rPr>
  </w:style>
  <w:style w:type="paragraph" w:customStyle="1" w:styleId="Number6Table">
    <w:name w:val="Number 6 Table"/>
    <w:basedOn w:val="Heading6Table"/>
    <w:uiPriority w:val="9"/>
    <w:semiHidden/>
    <w:rsid w:val="00066E72"/>
    <w:pPr>
      <w:spacing w:before="0" w:after="0"/>
    </w:pPr>
    <w:rPr>
      <w:b/>
      <w:sz w:val="20"/>
      <w:szCs w:val="16"/>
    </w:rPr>
  </w:style>
  <w:style w:type="paragraph" w:customStyle="1" w:styleId="Heading7Table">
    <w:name w:val="Heading 7 Table"/>
    <w:basedOn w:val="Normal"/>
    <w:next w:val="Normal"/>
    <w:uiPriority w:val="99"/>
    <w:semiHidden/>
    <w:rsid w:val="00066E72"/>
    <w:pPr>
      <w:spacing w:before="60" w:after="60"/>
      <w:jc w:val="left"/>
    </w:pPr>
    <w:rPr>
      <w:sz w:val="18"/>
    </w:rPr>
  </w:style>
  <w:style w:type="paragraph" w:customStyle="1" w:styleId="Heading8Table">
    <w:name w:val="Heading 8 Table"/>
    <w:basedOn w:val="Normal"/>
    <w:next w:val="Normal"/>
    <w:uiPriority w:val="99"/>
    <w:semiHidden/>
    <w:rsid w:val="00066E72"/>
    <w:pPr>
      <w:spacing w:before="60" w:after="60"/>
      <w:jc w:val="left"/>
    </w:pPr>
    <w:rPr>
      <w:sz w:val="18"/>
    </w:rPr>
  </w:style>
  <w:style w:type="paragraph" w:customStyle="1" w:styleId="Heading9Table">
    <w:name w:val="Heading 9 Table"/>
    <w:basedOn w:val="Normal"/>
    <w:next w:val="Normal"/>
    <w:uiPriority w:val="99"/>
    <w:semiHidden/>
    <w:rsid w:val="00066E72"/>
    <w:pPr>
      <w:spacing w:before="60" w:after="60"/>
      <w:jc w:val="left"/>
    </w:pPr>
    <w:rPr>
      <w:sz w:val="18"/>
    </w:rPr>
  </w:style>
  <w:style w:type="paragraph" w:customStyle="1" w:styleId="Number7Table">
    <w:name w:val="Number 7 Table"/>
    <w:basedOn w:val="Heading7Table"/>
    <w:uiPriority w:val="9"/>
    <w:semiHidden/>
    <w:rsid w:val="00066E72"/>
    <w:pPr>
      <w:spacing w:before="0" w:after="0"/>
    </w:pPr>
    <w:rPr>
      <w:b/>
      <w:sz w:val="20"/>
    </w:rPr>
  </w:style>
  <w:style w:type="paragraph" w:customStyle="1" w:styleId="Number8Table">
    <w:name w:val="Number 8 Table"/>
    <w:basedOn w:val="Heading8Table"/>
    <w:uiPriority w:val="9"/>
    <w:semiHidden/>
    <w:rsid w:val="00066E72"/>
    <w:pPr>
      <w:spacing w:before="0" w:after="0"/>
    </w:pPr>
    <w:rPr>
      <w:b/>
      <w:sz w:val="20"/>
    </w:rPr>
  </w:style>
  <w:style w:type="paragraph" w:customStyle="1" w:styleId="Number9Table">
    <w:name w:val="Number 9 Table"/>
    <w:basedOn w:val="Heading9Table"/>
    <w:uiPriority w:val="9"/>
    <w:semiHidden/>
    <w:rsid w:val="00066E72"/>
    <w:pPr>
      <w:spacing w:before="0" w:after="0"/>
    </w:pPr>
    <w:rPr>
      <w:b/>
      <w:sz w:val="20"/>
    </w:rPr>
  </w:style>
  <w:style w:type="paragraph" w:customStyle="1" w:styleId="Level1Table">
    <w:name w:val="Level 1 Table"/>
    <w:basedOn w:val="TableText"/>
    <w:uiPriority w:val="9"/>
    <w:unhideWhenUsed/>
    <w:qFormat/>
    <w:rsid w:val="00066E72"/>
    <w:pPr>
      <w:ind w:left="567"/>
    </w:pPr>
  </w:style>
  <w:style w:type="paragraph" w:customStyle="1" w:styleId="Level2Table">
    <w:name w:val="Level 2 Table"/>
    <w:basedOn w:val="TableText"/>
    <w:uiPriority w:val="9"/>
    <w:unhideWhenUsed/>
    <w:qFormat/>
    <w:rsid w:val="00066E72"/>
    <w:pPr>
      <w:ind w:left="1134"/>
    </w:pPr>
  </w:style>
  <w:style w:type="paragraph" w:customStyle="1" w:styleId="Level3Table">
    <w:name w:val="Level 3 Table"/>
    <w:basedOn w:val="Normal"/>
    <w:uiPriority w:val="9"/>
    <w:unhideWhenUsed/>
    <w:qFormat/>
    <w:rsid w:val="00066E72"/>
    <w:pPr>
      <w:spacing w:after="0"/>
      <w:ind w:left="1701"/>
      <w:jc w:val="left"/>
    </w:pPr>
  </w:style>
  <w:style w:type="paragraph" w:customStyle="1" w:styleId="Level4Table">
    <w:name w:val="Level 4 Table"/>
    <w:basedOn w:val="Normal"/>
    <w:uiPriority w:val="9"/>
    <w:unhideWhenUsed/>
    <w:qFormat/>
    <w:rsid w:val="00066E72"/>
    <w:pPr>
      <w:spacing w:after="0"/>
      <w:ind w:left="2268"/>
      <w:jc w:val="left"/>
    </w:pPr>
  </w:style>
  <w:style w:type="paragraph" w:customStyle="1" w:styleId="Level5Table">
    <w:name w:val="Level 5 Table"/>
    <w:basedOn w:val="Normal"/>
    <w:uiPriority w:val="9"/>
    <w:unhideWhenUsed/>
    <w:rsid w:val="00066E72"/>
    <w:pPr>
      <w:spacing w:after="0"/>
      <w:ind w:left="2835"/>
      <w:jc w:val="left"/>
    </w:pPr>
  </w:style>
  <w:style w:type="paragraph" w:customStyle="1" w:styleId="SchN1">
    <w:name w:val="SchN1"/>
    <w:next w:val="Normal"/>
    <w:uiPriority w:val="31"/>
    <w:rsid w:val="00066E72"/>
    <w:pPr>
      <w:numPr>
        <w:ilvl w:val="4"/>
        <w:numId w:val="7"/>
      </w:numPr>
      <w:spacing w:after="240"/>
      <w:jc w:val="both"/>
    </w:pPr>
    <w:rPr>
      <w:rFonts w:ascii="Arial" w:eastAsiaTheme="majorEastAsia" w:hAnsi="Arial" w:cstheme="majorBidi"/>
      <w:iCs/>
      <w:szCs w:val="26"/>
      <w:lang w:eastAsia="en-US"/>
    </w:rPr>
  </w:style>
  <w:style w:type="paragraph" w:customStyle="1" w:styleId="SchH2">
    <w:name w:val="SchH2"/>
    <w:next w:val="Normal"/>
    <w:uiPriority w:val="31"/>
    <w:rsid w:val="00066E72"/>
    <w:pPr>
      <w:numPr>
        <w:ilvl w:val="1"/>
        <w:numId w:val="7"/>
      </w:numPr>
      <w:spacing w:after="240"/>
      <w:jc w:val="both"/>
    </w:pPr>
    <w:rPr>
      <w:rFonts w:ascii="Arial" w:eastAsiaTheme="majorEastAsia" w:hAnsi="Arial" w:cstheme="majorBidi"/>
      <w:b/>
      <w:szCs w:val="26"/>
      <w:lang w:eastAsia="en-US"/>
    </w:rPr>
  </w:style>
  <w:style w:type="paragraph" w:customStyle="1" w:styleId="SchN2">
    <w:name w:val="SchN2"/>
    <w:uiPriority w:val="31"/>
    <w:rsid w:val="00066E72"/>
    <w:pPr>
      <w:numPr>
        <w:ilvl w:val="5"/>
        <w:numId w:val="7"/>
      </w:numPr>
      <w:spacing w:after="240"/>
      <w:jc w:val="both"/>
    </w:pPr>
    <w:rPr>
      <w:rFonts w:ascii="Arial" w:eastAsiaTheme="majorEastAsia" w:hAnsi="Arial" w:cstheme="majorBidi"/>
      <w:szCs w:val="26"/>
      <w:lang w:eastAsia="en-US"/>
    </w:rPr>
  </w:style>
  <w:style w:type="paragraph" w:customStyle="1" w:styleId="SchH3">
    <w:name w:val="SchH3"/>
    <w:uiPriority w:val="31"/>
    <w:rsid w:val="00066E72"/>
    <w:pPr>
      <w:numPr>
        <w:ilvl w:val="2"/>
        <w:numId w:val="7"/>
      </w:numPr>
      <w:spacing w:after="240"/>
      <w:jc w:val="both"/>
    </w:pPr>
    <w:rPr>
      <w:rFonts w:ascii="Arial" w:eastAsiaTheme="majorEastAsia" w:hAnsi="Arial" w:cstheme="majorBidi"/>
      <w:b/>
      <w:bCs/>
      <w:sz w:val="22"/>
      <w:szCs w:val="28"/>
      <w:lang w:eastAsia="en-US"/>
    </w:rPr>
  </w:style>
  <w:style w:type="paragraph" w:customStyle="1" w:styleId="SchN3">
    <w:name w:val="SchN3"/>
    <w:uiPriority w:val="31"/>
    <w:rsid w:val="00066E72"/>
    <w:pPr>
      <w:numPr>
        <w:ilvl w:val="6"/>
        <w:numId w:val="7"/>
      </w:numPr>
      <w:spacing w:after="240"/>
      <w:jc w:val="both"/>
    </w:pPr>
    <w:rPr>
      <w:rFonts w:ascii="Arial" w:eastAsiaTheme="majorEastAsia" w:hAnsi="Arial" w:cstheme="majorBidi"/>
      <w:iCs/>
      <w:szCs w:val="26"/>
      <w:lang w:val="en-US" w:eastAsia="en-US"/>
    </w:rPr>
  </w:style>
  <w:style w:type="paragraph" w:customStyle="1" w:styleId="SchH4">
    <w:name w:val="SchH4"/>
    <w:uiPriority w:val="31"/>
    <w:rsid w:val="00066E72"/>
    <w:pPr>
      <w:numPr>
        <w:ilvl w:val="3"/>
        <w:numId w:val="7"/>
      </w:numPr>
      <w:spacing w:after="240"/>
      <w:jc w:val="both"/>
    </w:pPr>
    <w:rPr>
      <w:rFonts w:ascii="Arial" w:eastAsiaTheme="majorEastAsia" w:hAnsi="Arial" w:cstheme="majorBidi"/>
      <w:b/>
      <w:bCs/>
      <w:sz w:val="22"/>
      <w:szCs w:val="28"/>
      <w:lang w:eastAsia="en-US"/>
    </w:rPr>
  </w:style>
  <w:style w:type="paragraph" w:customStyle="1" w:styleId="SchN4">
    <w:name w:val="SchN4"/>
    <w:uiPriority w:val="31"/>
    <w:rsid w:val="00066E72"/>
    <w:pPr>
      <w:numPr>
        <w:ilvl w:val="7"/>
        <w:numId w:val="7"/>
      </w:numPr>
      <w:spacing w:after="240"/>
      <w:jc w:val="both"/>
    </w:pPr>
    <w:rPr>
      <w:rFonts w:ascii="Arial" w:eastAsiaTheme="majorEastAsia" w:hAnsi="Arial" w:cstheme="majorBidi"/>
      <w:iCs/>
      <w:lang w:eastAsia="en-US"/>
    </w:rPr>
  </w:style>
  <w:style w:type="character" w:customStyle="1" w:styleId="BalloonTextChar">
    <w:name w:val="Balloon Text Char"/>
    <w:basedOn w:val="DefaultParagraphFont"/>
    <w:link w:val="BalloonText"/>
    <w:uiPriority w:val="99"/>
    <w:semiHidden/>
    <w:rsid w:val="00066E72"/>
    <w:rPr>
      <w:rFonts w:ascii="Tahoma" w:hAnsi="Tahoma" w:cs="Tahoma"/>
      <w:sz w:val="16"/>
      <w:szCs w:val="16"/>
      <w:lang w:eastAsia="en-US"/>
    </w:rPr>
  </w:style>
  <w:style w:type="paragraph" w:customStyle="1" w:styleId="a">
    <w:name w:val="(a)"/>
    <w:basedOn w:val="Heading5"/>
    <w:uiPriority w:val="3"/>
    <w:qFormat/>
    <w:rsid w:val="00066E72"/>
    <w:pPr>
      <w:numPr>
        <w:numId w:val="3"/>
      </w:numPr>
    </w:pPr>
  </w:style>
  <w:style w:type="paragraph" w:customStyle="1" w:styleId="i">
    <w:name w:val="(i)"/>
    <w:basedOn w:val="Heading6"/>
    <w:uiPriority w:val="3"/>
    <w:qFormat/>
    <w:rsid w:val="00066E72"/>
    <w:pPr>
      <w:numPr>
        <w:numId w:val="3"/>
      </w:numPr>
    </w:pPr>
  </w:style>
  <w:style w:type="paragraph" w:customStyle="1" w:styleId="A0">
    <w:name w:val="(A)"/>
    <w:basedOn w:val="Heading7"/>
    <w:uiPriority w:val="4"/>
    <w:qFormat/>
    <w:rsid w:val="00066E72"/>
    <w:pPr>
      <w:numPr>
        <w:numId w:val="3"/>
      </w:numPr>
    </w:pPr>
  </w:style>
  <w:style w:type="paragraph" w:customStyle="1" w:styleId="1">
    <w:name w:val="(1)"/>
    <w:basedOn w:val="Heading8"/>
    <w:uiPriority w:val="5"/>
    <w:qFormat/>
    <w:rsid w:val="00066E72"/>
    <w:pPr>
      <w:numPr>
        <w:numId w:val="3"/>
      </w:numPr>
    </w:pPr>
  </w:style>
  <w:style w:type="paragraph" w:customStyle="1" w:styleId="TableText">
    <w:name w:val="Table Text"/>
    <w:basedOn w:val="Normal"/>
    <w:uiPriority w:val="7"/>
    <w:unhideWhenUsed/>
    <w:qFormat/>
    <w:rsid w:val="00066E72"/>
    <w:pPr>
      <w:spacing w:after="0"/>
      <w:jc w:val="left"/>
    </w:pPr>
  </w:style>
  <w:style w:type="paragraph" w:customStyle="1" w:styleId="TableHeadingRight">
    <w:name w:val="Table Heading Right"/>
    <w:basedOn w:val="TableHeading"/>
    <w:next w:val="TableText"/>
    <w:uiPriority w:val="7"/>
    <w:unhideWhenUsed/>
    <w:qFormat/>
    <w:rsid w:val="00066E72"/>
    <w:pPr>
      <w:jc w:val="right"/>
    </w:pPr>
  </w:style>
  <w:style w:type="paragraph" w:customStyle="1" w:styleId="TableHeading">
    <w:name w:val="Table Heading"/>
    <w:basedOn w:val="Normal"/>
    <w:next w:val="TableText"/>
    <w:uiPriority w:val="7"/>
    <w:unhideWhenUsed/>
    <w:qFormat/>
    <w:rsid w:val="00066E72"/>
    <w:pPr>
      <w:spacing w:after="0"/>
      <w:jc w:val="left"/>
    </w:pPr>
    <w:rPr>
      <w:rFonts w:eastAsia="Times New Roman"/>
    </w:rPr>
  </w:style>
  <w:style w:type="paragraph" w:customStyle="1" w:styleId="TableTextRight">
    <w:name w:val="Table Text Right"/>
    <w:basedOn w:val="TableText"/>
    <w:uiPriority w:val="7"/>
    <w:unhideWhenUsed/>
    <w:qFormat/>
    <w:rsid w:val="00066E72"/>
    <w:pPr>
      <w:jc w:val="right"/>
    </w:pPr>
  </w:style>
  <w:style w:type="paragraph" w:customStyle="1" w:styleId="ScheduleHeading">
    <w:name w:val="Schedule Heading"/>
    <w:basedOn w:val="Normal"/>
    <w:next w:val="ScheduleSubheading"/>
    <w:uiPriority w:val="28"/>
    <w:qFormat/>
    <w:rsid w:val="00066E72"/>
    <w:pPr>
      <w:pageBreakBefore/>
      <w:numPr>
        <w:numId w:val="8"/>
      </w:numPr>
      <w:jc w:val="center"/>
    </w:pPr>
    <w:rPr>
      <w:rFonts w:eastAsia="Times New Roman" w:cs="Times New Roman"/>
      <w:b/>
      <w:caps/>
      <w:szCs w:val="20"/>
    </w:rPr>
  </w:style>
  <w:style w:type="paragraph" w:customStyle="1" w:styleId="AnnexureSubheading">
    <w:name w:val="Annexure Subheading"/>
    <w:basedOn w:val="Normal"/>
    <w:next w:val="Normal"/>
    <w:uiPriority w:val="27"/>
    <w:qFormat/>
    <w:rsid w:val="00066E72"/>
    <w:pPr>
      <w:jc w:val="center"/>
    </w:pPr>
    <w:rPr>
      <w:b/>
      <w:caps/>
    </w:rPr>
  </w:style>
  <w:style w:type="paragraph" w:customStyle="1" w:styleId="c4">
    <w:name w:val="c4"/>
    <w:basedOn w:val="Normal"/>
    <w:rsid w:val="00C72836"/>
    <w:pPr>
      <w:spacing w:after="0"/>
    </w:pPr>
    <w:rPr>
      <w:rFonts w:ascii="Calibri" w:eastAsia="Times New Roman" w:hAnsi="Calibri" w:cs="Calibri"/>
      <w:color w:val="000000"/>
      <w:lang w:val="en-US"/>
    </w:rPr>
  </w:style>
  <w:style w:type="character" w:customStyle="1" w:styleId="c01">
    <w:name w:val="c01"/>
    <w:basedOn w:val="DefaultParagraphFont"/>
    <w:rsid w:val="00C72836"/>
    <w:rPr>
      <w:rFonts w:ascii="Source Sans Pro" w:hAnsi="Source Sans Pro" w:hint="default"/>
      <w:b w:val="0"/>
      <w:bCs w:val="0"/>
      <w:i w:val="0"/>
      <w:iCs w:val="0"/>
      <w:strike w:val="0"/>
      <w:dstrike w:val="0"/>
      <w:color w:val="000000"/>
      <w:sz w:val="20"/>
      <w:szCs w:val="20"/>
      <w:u w:val="none"/>
      <w:effect w:val="none"/>
      <w:vertAlign w:val="baseline"/>
    </w:rPr>
  </w:style>
  <w:style w:type="character" w:customStyle="1" w:styleId="c61">
    <w:name w:val="c61"/>
    <w:basedOn w:val="DefaultParagraphFont"/>
    <w:rsid w:val="00C72836"/>
    <w:rPr>
      <w:rFonts w:ascii="Source Sans Pro" w:hAnsi="Source Sans Pro" w:hint="default"/>
      <w:b w:val="0"/>
      <w:bCs w:val="0"/>
      <w:sz w:val="20"/>
      <w:szCs w:val="20"/>
    </w:rPr>
  </w:style>
  <w:style w:type="character" w:customStyle="1" w:styleId="UnresolvedMention1">
    <w:name w:val="Unresolved Mention1"/>
    <w:basedOn w:val="DefaultParagraphFont"/>
    <w:uiPriority w:val="99"/>
    <w:semiHidden/>
    <w:unhideWhenUsed/>
    <w:rsid w:val="00D26FDA"/>
    <w:rPr>
      <w:color w:val="605E5C"/>
      <w:shd w:val="clear" w:color="auto" w:fill="E1DFDD"/>
    </w:rPr>
  </w:style>
  <w:style w:type="character" w:customStyle="1" w:styleId="alissaChar">
    <w:name w:val="alissa Char"/>
    <w:basedOn w:val="DefaultParagraphFont"/>
    <w:link w:val="alissa"/>
    <w:locked/>
    <w:rsid w:val="000C655E"/>
    <w:rPr>
      <w:rFonts w:ascii="Arial" w:eastAsia="Times New Roman" w:hAnsi="Arial" w:cs="Arial"/>
      <w:b/>
      <w:bCs/>
      <w:color w:val="5F497A" w:themeColor="accent4" w:themeShade="BF"/>
      <w:shd w:val="clear" w:color="auto" w:fill="FFFFFF"/>
      <w:lang w:val="en"/>
    </w:rPr>
  </w:style>
  <w:style w:type="paragraph" w:customStyle="1" w:styleId="alissa">
    <w:name w:val="alissa"/>
    <w:basedOn w:val="Normal"/>
    <w:link w:val="alissaChar"/>
    <w:qFormat/>
    <w:rsid w:val="000C655E"/>
    <w:pPr>
      <w:shd w:val="clear" w:color="auto" w:fill="FFFFFF"/>
      <w:spacing w:after="0"/>
    </w:pPr>
    <w:rPr>
      <w:rFonts w:eastAsia="Times New Roman" w:cs="Arial"/>
      <w:b/>
      <w:bCs/>
      <w:color w:val="5F497A" w:themeColor="accent4" w:themeShade="BF"/>
      <w:szCs w:val="20"/>
      <w:lang w:val="en" w:eastAsia="en-AU"/>
    </w:rPr>
  </w:style>
  <w:style w:type="paragraph" w:styleId="NormalWeb">
    <w:name w:val="Normal (Web)"/>
    <w:basedOn w:val="Normal"/>
    <w:uiPriority w:val="99"/>
    <w:unhideWhenUsed/>
    <w:rsid w:val="003017A2"/>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64BF9"/>
    <w:rPr>
      <w:sz w:val="16"/>
      <w:szCs w:val="16"/>
    </w:rPr>
  </w:style>
  <w:style w:type="paragraph" w:styleId="CommentText">
    <w:name w:val="annotation text"/>
    <w:basedOn w:val="Normal"/>
    <w:link w:val="CommentTextChar"/>
    <w:uiPriority w:val="99"/>
    <w:unhideWhenUsed/>
    <w:rsid w:val="00A64BF9"/>
    <w:rPr>
      <w:szCs w:val="20"/>
    </w:rPr>
  </w:style>
  <w:style w:type="character" w:customStyle="1" w:styleId="CommentTextChar">
    <w:name w:val="Comment Text Char"/>
    <w:basedOn w:val="DefaultParagraphFont"/>
    <w:link w:val="CommentText"/>
    <w:uiPriority w:val="99"/>
    <w:rsid w:val="00A64BF9"/>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64BF9"/>
    <w:rPr>
      <w:b/>
      <w:bCs/>
    </w:rPr>
  </w:style>
  <w:style w:type="character" w:customStyle="1" w:styleId="CommentSubjectChar">
    <w:name w:val="Comment Subject Char"/>
    <w:basedOn w:val="CommentTextChar"/>
    <w:link w:val="CommentSubject"/>
    <w:uiPriority w:val="99"/>
    <w:semiHidden/>
    <w:rsid w:val="00A64BF9"/>
    <w:rPr>
      <w:rFonts w:asciiTheme="minorHAnsi" w:hAnsiTheme="minorHAnsi" w:cstheme="minorBidi"/>
      <w:b/>
      <w:bCs/>
      <w:lang w:eastAsia="en-US"/>
    </w:rPr>
  </w:style>
  <w:style w:type="character" w:styleId="UnresolvedMention">
    <w:name w:val="Unresolved Mention"/>
    <w:basedOn w:val="DefaultParagraphFont"/>
    <w:uiPriority w:val="99"/>
    <w:rsid w:val="00325600"/>
    <w:rPr>
      <w:color w:val="605E5C"/>
      <w:shd w:val="clear" w:color="auto" w:fill="E1DFDD"/>
    </w:rPr>
  </w:style>
  <w:style w:type="paragraph" w:customStyle="1" w:styleId="Clause1">
    <w:name w:val="Clause 1"/>
    <w:next w:val="Clause2"/>
    <w:uiPriority w:val="9"/>
    <w:qFormat/>
    <w:rsid w:val="00CD4C3B"/>
    <w:pPr>
      <w:keepNext/>
      <w:keepLines/>
      <w:numPr>
        <w:numId w:val="11"/>
      </w:numPr>
      <w:pBdr>
        <w:top w:val="single" w:sz="4" w:space="2" w:color="1245A4"/>
      </w:pBdr>
      <w:spacing w:after="120"/>
      <w:outlineLvl w:val="2"/>
    </w:pPr>
    <w:rPr>
      <w:rFonts w:ascii="Arial" w:hAnsi="Arial" w:cstheme="minorBidi"/>
      <w:b/>
      <w:color w:val="1245A4"/>
      <w:sz w:val="24"/>
    </w:rPr>
  </w:style>
  <w:style w:type="paragraph" w:customStyle="1" w:styleId="Clause2">
    <w:name w:val="Clause 2"/>
    <w:basedOn w:val="Clause1"/>
    <w:next w:val="Clause3"/>
    <w:uiPriority w:val="9"/>
    <w:qFormat/>
    <w:rsid w:val="00CD4C3B"/>
    <w:pPr>
      <w:numPr>
        <w:ilvl w:val="1"/>
      </w:numPr>
      <w:pBdr>
        <w:top w:val="none" w:sz="0" w:space="0" w:color="auto"/>
      </w:pBdr>
      <w:outlineLvl w:val="3"/>
    </w:pPr>
    <w:rPr>
      <w:color w:val="000000"/>
      <w:sz w:val="20"/>
    </w:rPr>
  </w:style>
  <w:style w:type="paragraph" w:customStyle="1" w:styleId="Clause3">
    <w:name w:val="Clause 3"/>
    <w:basedOn w:val="Clause2"/>
    <w:next w:val="Clause4"/>
    <w:uiPriority w:val="9"/>
    <w:qFormat/>
    <w:rsid w:val="00CD4C3B"/>
    <w:pPr>
      <w:keepNext w:val="0"/>
      <w:keepLines w:val="0"/>
      <w:numPr>
        <w:ilvl w:val="2"/>
      </w:numPr>
      <w:outlineLvl w:val="4"/>
    </w:pPr>
    <w:rPr>
      <w:b w:val="0"/>
    </w:rPr>
  </w:style>
  <w:style w:type="paragraph" w:customStyle="1" w:styleId="Clause4">
    <w:name w:val="Clause 4"/>
    <w:basedOn w:val="Clause3"/>
    <w:uiPriority w:val="9"/>
    <w:qFormat/>
    <w:rsid w:val="00CD4C3B"/>
    <w:pPr>
      <w:numPr>
        <w:ilvl w:val="3"/>
      </w:numPr>
      <w:outlineLvl w:val="5"/>
    </w:pPr>
  </w:style>
  <w:style w:type="paragraph" w:customStyle="1" w:styleId="Clause4Tail">
    <w:name w:val="Clause 4 Tail"/>
    <w:next w:val="Clause3"/>
    <w:uiPriority w:val="10"/>
    <w:rsid w:val="00CD4C3B"/>
    <w:pPr>
      <w:spacing w:after="120"/>
      <w:ind w:left="567"/>
      <w:outlineLvl w:val="5"/>
    </w:pPr>
    <w:rPr>
      <w:rFonts w:ascii="Arial" w:hAnsi="Arial" w:cstheme="minorBidi"/>
    </w:rPr>
  </w:style>
  <w:style w:type="paragraph" w:customStyle="1" w:styleId="Clause5">
    <w:name w:val="Clause 5"/>
    <w:basedOn w:val="Clause4"/>
    <w:uiPriority w:val="9"/>
    <w:rsid w:val="00CD4C3B"/>
    <w:pPr>
      <w:numPr>
        <w:ilvl w:val="4"/>
      </w:numPr>
      <w:outlineLvl w:val="6"/>
    </w:pPr>
  </w:style>
  <w:style w:type="paragraph" w:customStyle="1" w:styleId="Clause6">
    <w:name w:val="Clause 6"/>
    <w:basedOn w:val="Clause5"/>
    <w:uiPriority w:val="9"/>
    <w:rsid w:val="00CD4C3B"/>
    <w:pPr>
      <w:numPr>
        <w:ilvl w:val="5"/>
      </w:numPr>
      <w:outlineLvl w:val="7"/>
    </w:pPr>
  </w:style>
  <w:style w:type="paragraph" w:customStyle="1" w:styleId="Clause7">
    <w:name w:val="Clause 7"/>
    <w:basedOn w:val="Clause6"/>
    <w:uiPriority w:val="9"/>
    <w:rsid w:val="00CD4C3B"/>
    <w:pPr>
      <w:numPr>
        <w:ilvl w:val="6"/>
      </w:numPr>
    </w:pPr>
  </w:style>
  <w:style w:type="paragraph" w:customStyle="1" w:styleId="Clause8">
    <w:name w:val="Clause 8"/>
    <w:basedOn w:val="Clause7"/>
    <w:uiPriority w:val="9"/>
    <w:rsid w:val="00CD4C3B"/>
    <w:pPr>
      <w:numPr>
        <w:ilvl w:val="7"/>
      </w:numPr>
      <w:outlineLvl w:val="8"/>
    </w:pPr>
  </w:style>
  <w:style w:type="paragraph" w:customStyle="1" w:styleId="Clause9">
    <w:name w:val="Clause 9"/>
    <w:basedOn w:val="Clause8"/>
    <w:uiPriority w:val="9"/>
    <w:rsid w:val="00CD4C3B"/>
    <w:pPr>
      <w:numPr>
        <w:ilvl w:val="8"/>
      </w:numPr>
    </w:pPr>
  </w:style>
  <w:style w:type="numbering" w:customStyle="1" w:styleId="Clauses">
    <w:name w:val="Clauses"/>
    <w:rsid w:val="00CD4C3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332916">
      <w:bodyDiv w:val="1"/>
      <w:marLeft w:val="0"/>
      <w:marRight w:val="0"/>
      <w:marTop w:val="0"/>
      <w:marBottom w:val="0"/>
      <w:divBdr>
        <w:top w:val="none" w:sz="0" w:space="0" w:color="auto"/>
        <w:left w:val="none" w:sz="0" w:space="0" w:color="auto"/>
        <w:bottom w:val="none" w:sz="0" w:space="0" w:color="auto"/>
        <w:right w:val="none" w:sz="0" w:space="0" w:color="auto"/>
      </w:divBdr>
    </w:div>
    <w:div w:id="1008949680">
      <w:bodyDiv w:val="1"/>
      <w:marLeft w:val="0"/>
      <w:marRight w:val="0"/>
      <w:marTop w:val="0"/>
      <w:marBottom w:val="0"/>
      <w:divBdr>
        <w:top w:val="none" w:sz="0" w:space="0" w:color="auto"/>
        <w:left w:val="none" w:sz="0" w:space="0" w:color="auto"/>
        <w:bottom w:val="none" w:sz="0" w:space="0" w:color="auto"/>
        <w:right w:val="none" w:sz="0" w:space="0" w:color="auto"/>
      </w:divBdr>
    </w:div>
    <w:div w:id="1281836174">
      <w:bodyDiv w:val="1"/>
      <w:marLeft w:val="0"/>
      <w:marRight w:val="0"/>
      <w:marTop w:val="0"/>
      <w:marBottom w:val="0"/>
      <w:divBdr>
        <w:top w:val="none" w:sz="0" w:space="0" w:color="auto"/>
        <w:left w:val="none" w:sz="0" w:space="0" w:color="auto"/>
        <w:bottom w:val="none" w:sz="0" w:space="0" w:color="auto"/>
        <w:right w:val="none" w:sz="0" w:space="0" w:color="auto"/>
      </w:divBdr>
    </w:div>
    <w:div w:id="1424179478">
      <w:bodyDiv w:val="1"/>
      <w:marLeft w:val="0"/>
      <w:marRight w:val="0"/>
      <w:marTop w:val="0"/>
      <w:marBottom w:val="0"/>
      <w:divBdr>
        <w:top w:val="none" w:sz="0" w:space="0" w:color="auto"/>
        <w:left w:val="none" w:sz="0" w:space="0" w:color="auto"/>
        <w:bottom w:val="none" w:sz="0" w:space="0" w:color="auto"/>
        <w:right w:val="none" w:sz="0" w:space="0" w:color="auto"/>
      </w:divBdr>
    </w:div>
    <w:div w:id="15426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anager@adelaidebaroque.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nicchiarico\AppData\Roaming\Microsoft\Templates\Agreemen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EF14-6DEF-45D1-AF43-79E852A7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Agreements</Template>
  <TotalTime>0</TotalTime>
  <Pages>5</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Styles for Agreements</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Styles for Agreements</dc:title>
  <dc:creator/>
  <cp:lastModifiedBy/>
  <cp:revision>1</cp:revision>
  <dcterms:created xsi:type="dcterms:W3CDTF">2023-09-21T22:54:00Z</dcterms:created>
  <dcterms:modified xsi:type="dcterms:W3CDTF">2024-12-14T02:35:00Z</dcterms:modified>
</cp:coreProperties>
</file>